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BC23" w14:textId="39650720" w:rsidR="009A6E00" w:rsidRDefault="00A3583D">
      <w:r>
        <w:t xml:space="preserve">                                      </w:t>
      </w:r>
      <w:r w:rsidR="00A733FD">
        <w:t xml:space="preserve">     </w:t>
      </w:r>
      <w:r w:rsidR="00A733FD" w:rsidRPr="00175036">
        <w:rPr>
          <w:noProof/>
        </w:rPr>
        <w:drawing>
          <wp:inline distT="0" distB="0" distL="0" distR="0" wp14:anchorId="50B3F13C" wp14:editId="357089D9">
            <wp:extent cx="2305050" cy="1238250"/>
            <wp:effectExtent l="0" t="0" r="0" b="0"/>
            <wp:docPr id="388380544" name="Picture 1" descr="Brand New Day Healthcare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508032" descr="Brand New Day Healthcare Lt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238250"/>
                    </a:xfrm>
                    <a:prstGeom prst="rect">
                      <a:avLst/>
                    </a:prstGeom>
                    <a:noFill/>
                    <a:ln>
                      <a:noFill/>
                    </a:ln>
                  </pic:spPr>
                </pic:pic>
              </a:graphicData>
            </a:graphic>
          </wp:inline>
        </w:drawing>
      </w:r>
    </w:p>
    <w:p w14:paraId="53E29136" w14:textId="77777777" w:rsidR="00A3583D" w:rsidRDefault="00A3583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1273"/>
        <w:gridCol w:w="962"/>
        <w:gridCol w:w="1141"/>
        <w:gridCol w:w="1697"/>
        <w:gridCol w:w="1604"/>
      </w:tblGrid>
      <w:tr w:rsidR="004E2E19" w:rsidRPr="004D70BB" w14:paraId="4303F013" w14:textId="77777777" w:rsidTr="00381D3B">
        <w:trPr>
          <w:cantSplit/>
        </w:trPr>
        <w:tc>
          <w:tcPr>
            <w:tcW w:w="5807" w:type="dxa"/>
            <w:gridSpan w:val="4"/>
            <w:shd w:val="clear" w:color="auto" w:fill="E6E6E6"/>
          </w:tcPr>
          <w:p w14:paraId="35E9A041" w14:textId="77777777" w:rsidR="004E2E19" w:rsidRPr="004D70BB" w:rsidRDefault="004E2E19" w:rsidP="00063235">
            <w:pPr>
              <w:pStyle w:val="Header"/>
              <w:rPr>
                <w:rFonts w:ascii="Calibri" w:hAnsi="Calibri" w:cs="Arial"/>
                <w:sz w:val="20"/>
                <w:szCs w:val="20"/>
              </w:rPr>
            </w:pPr>
          </w:p>
          <w:p w14:paraId="5EB5BD12"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Post Applied for:</w:t>
            </w:r>
          </w:p>
        </w:tc>
        <w:tc>
          <w:tcPr>
            <w:tcW w:w="3301" w:type="dxa"/>
            <w:gridSpan w:val="2"/>
            <w:shd w:val="clear" w:color="auto" w:fill="E6E6E6"/>
          </w:tcPr>
          <w:p w14:paraId="7D23451C" w14:textId="77777777" w:rsidR="004E2E19" w:rsidRPr="004D70BB" w:rsidRDefault="004E2E19" w:rsidP="00063235">
            <w:pPr>
              <w:pStyle w:val="Header"/>
              <w:rPr>
                <w:rFonts w:ascii="Calibri" w:hAnsi="Calibri" w:cs="Arial"/>
                <w:sz w:val="20"/>
                <w:szCs w:val="20"/>
              </w:rPr>
            </w:pPr>
          </w:p>
          <w:p w14:paraId="4D1F40C0"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Post Ref:</w:t>
            </w:r>
          </w:p>
        </w:tc>
      </w:tr>
      <w:tr w:rsidR="004E2E19" w:rsidRPr="004D70BB" w14:paraId="47A85737" w14:textId="77777777" w:rsidTr="00063235">
        <w:trPr>
          <w:cantSplit/>
        </w:trPr>
        <w:tc>
          <w:tcPr>
            <w:tcW w:w="3704" w:type="dxa"/>
            <w:gridSpan w:val="2"/>
            <w:shd w:val="clear" w:color="auto" w:fill="E6E6E6"/>
          </w:tcPr>
          <w:p w14:paraId="091DD914"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Closing Date for Applications:</w:t>
            </w:r>
          </w:p>
          <w:p w14:paraId="591D9561" w14:textId="77777777" w:rsidR="004E2E19" w:rsidRPr="004D70BB" w:rsidRDefault="004E2E19" w:rsidP="00063235">
            <w:pPr>
              <w:pStyle w:val="Header"/>
              <w:rPr>
                <w:rFonts w:ascii="Calibri" w:hAnsi="Calibri" w:cs="Arial"/>
                <w:sz w:val="20"/>
                <w:szCs w:val="20"/>
              </w:rPr>
            </w:pPr>
          </w:p>
          <w:p w14:paraId="5EF87E28" w14:textId="77777777" w:rsidR="004E2E19" w:rsidRPr="004D70BB" w:rsidRDefault="004E2E19" w:rsidP="00063235">
            <w:pPr>
              <w:pStyle w:val="Header"/>
              <w:rPr>
                <w:rFonts w:ascii="Calibri" w:hAnsi="Calibri" w:cs="Arial"/>
                <w:sz w:val="20"/>
                <w:szCs w:val="20"/>
              </w:rPr>
            </w:pPr>
          </w:p>
        </w:tc>
        <w:tc>
          <w:tcPr>
            <w:tcW w:w="5404" w:type="dxa"/>
            <w:gridSpan w:val="4"/>
            <w:shd w:val="clear" w:color="auto" w:fill="E6E6E6"/>
          </w:tcPr>
          <w:p w14:paraId="7E0CAF27"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How did you hear about the job?</w:t>
            </w:r>
          </w:p>
        </w:tc>
      </w:tr>
      <w:tr w:rsidR="004E2E19" w:rsidRPr="004D70BB" w14:paraId="60D88D38" w14:textId="77777777" w:rsidTr="00063235">
        <w:trPr>
          <w:cantSplit/>
        </w:trPr>
        <w:tc>
          <w:tcPr>
            <w:tcW w:w="9108" w:type="dxa"/>
            <w:gridSpan w:val="6"/>
            <w:shd w:val="clear" w:color="auto" w:fill="E6E6E6"/>
          </w:tcPr>
          <w:p w14:paraId="2026B020"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Completed forms should be returned to: </w:t>
            </w:r>
          </w:p>
          <w:p w14:paraId="073F789F"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Name and address</w:t>
            </w:r>
          </w:p>
          <w:p w14:paraId="290319B2" w14:textId="77777777" w:rsidR="00DF6481" w:rsidRPr="00DF6481" w:rsidRDefault="00DF6481" w:rsidP="00B44660">
            <w:pPr>
              <w:numPr>
                <w:ilvl w:val="0"/>
                <w:numId w:val="35"/>
              </w:numPr>
              <w:shd w:val="clear" w:color="auto" w:fill="D9D9D9" w:themeFill="background1" w:themeFillShade="D9"/>
              <w:ind w:left="0"/>
              <w:rPr>
                <w:rFonts w:ascii="Arial" w:hAnsi="Arial" w:cs="Arial"/>
                <w:sz w:val="20"/>
                <w:szCs w:val="20"/>
              </w:rPr>
            </w:pPr>
            <w:r w:rsidRPr="00DF6481">
              <w:rPr>
                <w:rFonts w:ascii="Arial" w:hAnsi="Arial" w:cs="Arial"/>
                <w:sz w:val="20"/>
                <w:szCs w:val="20"/>
              </w:rPr>
              <w:t>8 Park House,</w:t>
            </w:r>
          </w:p>
          <w:p w14:paraId="76FD8266" w14:textId="77777777" w:rsidR="00DF6481" w:rsidRPr="00DF6481" w:rsidRDefault="00DF6481" w:rsidP="00B44660">
            <w:pPr>
              <w:numPr>
                <w:ilvl w:val="0"/>
                <w:numId w:val="35"/>
              </w:numPr>
              <w:shd w:val="clear" w:color="auto" w:fill="D9D9D9" w:themeFill="background1" w:themeFillShade="D9"/>
              <w:ind w:left="0"/>
              <w:rPr>
                <w:rFonts w:ascii="Arial" w:hAnsi="Arial" w:cs="Arial"/>
                <w:sz w:val="20"/>
                <w:szCs w:val="20"/>
              </w:rPr>
            </w:pPr>
            <w:r w:rsidRPr="00DF6481">
              <w:rPr>
                <w:rFonts w:ascii="Arial" w:hAnsi="Arial" w:cs="Arial"/>
                <w:sz w:val="20"/>
                <w:szCs w:val="20"/>
              </w:rPr>
              <w:t xml:space="preserve">Grove Ash Mount </w:t>
            </w:r>
            <w:r w:rsidR="00CC18A7" w:rsidRPr="00DF6481">
              <w:rPr>
                <w:rFonts w:ascii="Arial" w:hAnsi="Arial" w:cs="Arial"/>
                <w:sz w:val="20"/>
                <w:szCs w:val="20"/>
              </w:rPr>
              <w:t>Farm</w:t>
            </w:r>
            <w:r w:rsidRPr="00DF6481">
              <w:rPr>
                <w:rFonts w:ascii="Arial" w:hAnsi="Arial" w:cs="Arial"/>
                <w:sz w:val="20"/>
                <w:szCs w:val="20"/>
              </w:rPr>
              <w:t>,</w:t>
            </w:r>
          </w:p>
          <w:p w14:paraId="768080DB" w14:textId="77777777" w:rsidR="00DF6481" w:rsidRPr="00DF6481" w:rsidRDefault="00DF6481" w:rsidP="00B44660">
            <w:pPr>
              <w:numPr>
                <w:ilvl w:val="0"/>
                <w:numId w:val="35"/>
              </w:numPr>
              <w:shd w:val="clear" w:color="auto" w:fill="D9D9D9" w:themeFill="background1" w:themeFillShade="D9"/>
              <w:ind w:left="0"/>
              <w:rPr>
                <w:rFonts w:ascii="Arial" w:hAnsi="Arial" w:cs="Arial"/>
                <w:sz w:val="20"/>
                <w:szCs w:val="20"/>
              </w:rPr>
            </w:pPr>
            <w:r w:rsidRPr="00DF6481">
              <w:rPr>
                <w:rFonts w:ascii="Arial" w:hAnsi="Arial" w:cs="Arial"/>
                <w:sz w:val="20"/>
                <w:szCs w:val="20"/>
              </w:rPr>
              <w:t>Milton Keynes,</w:t>
            </w:r>
          </w:p>
          <w:p w14:paraId="3ADC50DD" w14:textId="77777777" w:rsidR="00DF6481" w:rsidRPr="00DF6481" w:rsidRDefault="00CC18A7" w:rsidP="00B44660">
            <w:pPr>
              <w:numPr>
                <w:ilvl w:val="0"/>
                <w:numId w:val="35"/>
              </w:numPr>
              <w:shd w:val="clear" w:color="auto" w:fill="D9D9D9" w:themeFill="background1" w:themeFillShade="D9"/>
              <w:ind w:left="0"/>
              <w:rPr>
                <w:rFonts w:ascii="Arial" w:hAnsi="Arial" w:cs="Arial"/>
                <w:sz w:val="20"/>
                <w:szCs w:val="20"/>
              </w:rPr>
            </w:pPr>
            <w:r w:rsidRPr="00DF6481">
              <w:rPr>
                <w:rFonts w:ascii="Arial" w:hAnsi="Arial" w:cs="Arial"/>
                <w:sz w:val="20"/>
                <w:szCs w:val="20"/>
              </w:rPr>
              <w:t>Buckinghamshire</w:t>
            </w:r>
            <w:r w:rsidR="00DF6481" w:rsidRPr="00DF6481">
              <w:rPr>
                <w:rFonts w:ascii="Arial" w:hAnsi="Arial" w:cs="Arial"/>
                <w:sz w:val="20"/>
                <w:szCs w:val="20"/>
              </w:rPr>
              <w:t>,</w:t>
            </w:r>
          </w:p>
          <w:p w14:paraId="3116F924" w14:textId="77777777" w:rsidR="00B44660" w:rsidRDefault="00DF6481" w:rsidP="00B44660">
            <w:pPr>
              <w:numPr>
                <w:ilvl w:val="0"/>
                <w:numId w:val="35"/>
              </w:numPr>
              <w:shd w:val="clear" w:color="auto" w:fill="D9D9D9" w:themeFill="background1" w:themeFillShade="D9"/>
              <w:ind w:left="0"/>
              <w:rPr>
                <w:rFonts w:ascii="Arial" w:hAnsi="Arial" w:cs="Arial"/>
                <w:sz w:val="20"/>
                <w:szCs w:val="20"/>
              </w:rPr>
            </w:pPr>
            <w:r w:rsidRPr="00DF6481">
              <w:rPr>
                <w:rFonts w:ascii="Arial" w:hAnsi="Arial" w:cs="Arial"/>
                <w:sz w:val="20"/>
                <w:szCs w:val="20"/>
              </w:rPr>
              <w:t>MK1 1BZ</w:t>
            </w:r>
          </w:p>
          <w:p w14:paraId="59609F29" w14:textId="77777777" w:rsidR="00DF6481" w:rsidRPr="00B44660" w:rsidRDefault="00DF6481" w:rsidP="00B44660">
            <w:pPr>
              <w:numPr>
                <w:ilvl w:val="0"/>
                <w:numId w:val="35"/>
              </w:numPr>
              <w:shd w:val="clear" w:color="auto" w:fill="D9D9D9" w:themeFill="background1" w:themeFillShade="D9"/>
              <w:ind w:left="0"/>
              <w:rPr>
                <w:rFonts w:ascii="Arial" w:hAnsi="Arial" w:cs="Arial"/>
                <w:sz w:val="20"/>
                <w:szCs w:val="20"/>
              </w:rPr>
            </w:pPr>
            <w:r w:rsidRPr="00B44660">
              <w:rPr>
                <w:rFonts w:ascii="Arial" w:hAnsi="Arial" w:cs="Arial"/>
                <w:sz w:val="20"/>
                <w:szCs w:val="20"/>
              </w:rPr>
              <w:t>United Kingdom</w:t>
            </w:r>
          </w:p>
          <w:p w14:paraId="6AC6D3DD"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Important Notice, please read: </w:t>
            </w:r>
          </w:p>
          <w:p w14:paraId="68BABBAB" w14:textId="77777777" w:rsidR="004E2E19" w:rsidRPr="000F11BA" w:rsidRDefault="00823246" w:rsidP="00063235">
            <w:pPr>
              <w:pStyle w:val="Header"/>
              <w:rPr>
                <w:rFonts w:ascii="Calibri" w:hAnsi="Calibri" w:cs="Arial"/>
                <w:sz w:val="18"/>
                <w:szCs w:val="18"/>
              </w:rPr>
            </w:pPr>
            <w:r w:rsidRPr="000F11BA">
              <w:rPr>
                <w:rFonts w:ascii="Calibri" w:hAnsi="Calibri" w:cs="Arial"/>
                <w:sz w:val="18"/>
                <w:szCs w:val="18"/>
              </w:rPr>
              <w:t>This service</w:t>
            </w:r>
            <w:r w:rsidR="004E2E19" w:rsidRPr="000F11BA">
              <w:rPr>
                <w:rFonts w:ascii="Calibri" w:hAnsi="Calibri" w:cs="Arial"/>
                <w:sz w:val="18"/>
                <w:szCs w:val="18"/>
              </w:rPr>
              <w:t xml:space="preserve"> is committed to providing equality of opportunity in all applicants.  We welcome all applications from people who feel they are able to carry out the required duties regardless of previous experience.</w:t>
            </w:r>
          </w:p>
          <w:p w14:paraId="5EBE8F06" w14:textId="77777777" w:rsidR="004E2E19" w:rsidRPr="000F11BA" w:rsidRDefault="004E2E19" w:rsidP="00063235">
            <w:pPr>
              <w:pStyle w:val="Header"/>
              <w:rPr>
                <w:rFonts w:ascii="Calibri" w:hAnsi="Calibri" w:cs="Arial"/>
                <w:sz w:val="18"/>
                <w:szCs w:val="18"/>
              </w:rPr>
            </w:pPr>
            <w:r w:rsidRPr="000F11BA">
              <w:rPr>
                <w:rFonts w:ascii="Calibri" w:hAnsi="Calibri" w:cs="Arial"/>
                <w:sz w:val="18"/>
                <w:szCs w:val="18"/>
              </w:rPr>
              <w:t xml:space="preserve">Successful applicants will be asked to provide an Enhanced Disclosure Certificate, detailing all criminal convictions against your name, as supplied on application from The Criminal Records Bureau.  </w:t>
            </w:r>
          </w:p>
          <w:p w14:paraId="4F81B557" w14:textId="77777777" w:rsidR="004E2E19" w:rsidRPr="000F11BA" w:rsidRDefault="004E2E19" w:rsidP="00063235">
            <w:pPr>
              <w:pStyle w:val="Header"/>
              <w:rPr>
                <w:rFonts w:ascii="Calibri" w:hAnsi="Calibri" w:cs="Arial"/>
                <w:sz w:val="18"/>
                <w:szCs w:val="18"/>
              </w:rPr>
            </w:pPr>
            <w:r w:rsidRPr="000F11BA">
              <w:rPr>
                <w:rFonts w:ascii="Calibri" w:hAnsi="Calibri" w:cs="Arial"/>
                <w:sz w:val="18"/>
                <w:szCs w:val="18"/>
              </w:rPr>
              <w:t>In addition, the manager will request information from the Independent Safeguarding Authority (ISA) to confirm that your name is not included on a list of people who are not considered suitable to work with vulnerable adults.</w:t>
            </w:r>
          </w:p>
          <w:p w14:paraId="3E16B47B" w14:textId="77777777" w:rsidR="004E2E19" w:rsidRPr="000F11BA" w:rsidRDefault="004E2E19" w:rsidP="00063235">
            <w:pPr>
              <w:pStyle w:val="Header"/>
              <w:rPr>
                <w:rFonts w:ascii="Calibri" w:hAnsi="Calibri" w:cs="Arial"/>
                <w:sz w:val="18"/>
                <w:szCs w:val="18"/>
              </w:rPr>
            </w:pPr>
            <w:r w:rsidRPr="000F11BA">
              <w:rPr>
                <w:rFonts w:ascii="Calibri" w:hAnsi="Calibri" w:cs="Arial"/>
                <w:sz w:val="18"/>
                <w:szCs w:val="18"/>
              </w:rPr>
              <w:t>Disclosure information will not be used for any other purpose than in connection with this application and a criminal record will not necessarily be a bar to employment.</w:t>
            </w:r>
          </w:p>
          <w:p w14:paraId="08169F6A" w14:textId="77777777" w:rsidR="004E2E19" w:rsidRPr="000F11BA" w:rsidRDefault="004E2E19" w:rsidP="00063235">
            <w:pPr>
              <w:pStyle w:val="Header"/>
              <w:rPr>
                <w:rFonts w:ascii="Calibri" w:hAnsi="Calibri" w:cs="Arial"/>
                <w:sz w:val="18"/>
                <w:szCs w:val="18"/>
              </w:rPr>
            </w:pPr>
            <w:r w:rsidRPr="000F11BA">
              <w:rPr>
                <w:rFonts w:ascii="Calibri" w:hAnsi="Calibri" w:cs="Arial"/>
                <w:sz w:val="18"/>
                <w:szCs w:val="18"/>
              </w:rPr>
              <w:t>No offer of employment will be withdrawn without discussion with the applicant.</w:t>
            </w:r>
          </w:p>
          <w:p w14:paraId="66EE58FB" w14:textId="77777777" w:rsidR="004E2E19" w:rsidRPr="004D70BB" w:rsidRDefault="004E2E19" w:rsidP="00063235">
            <w:pPr>
              <w:pStyle w:val="Header"/>
              <w:rPr>
                <w:rFonts w:ascii="Calibri" w:hAnsi="Calibri" w:cs="Arial"/>
                <w:sz w:val="16"/>
              </w:rPr>
            </w:pPr>
          </w:p>
        </w:tc>
      </w:tr>
      <w:tr w:rsidR="004E2E19" w:rsidRPr="004D70BB" w14:paraId="360DD886" w14:textId="77777777" w:rsidTr="00063235">
        <w:trPr>
          <w:cantSplit/>
        </w:trPr>
        <w:tc>
          <w:tcPr>
            <w:tcW w:w="9108" w:type="dxa"/>
            <w:gridSpan w:val="6"/>
          </w:tcPr>
          <w:p w14:paraId="6EAE76BB" w14:textId="77777777" w:rsidR="004E2E19" w:rsidRPr="004D70BB" w:rsidRDefault="004E2E19" w:rsidP="00063235">
            <w:pPr>
              <w:pStyle w:val="Header"/>
              <w:rPr>
                <w:rFonts w:ascii="Calibri" w:hAnsi="Calibri" w:cs="Arial"/>
                <w:b/>
                <w:bCs/>
              </w:rPr>
            </w:pPr>
            <w:r w:rsidRPr="004D70BB">
              <w:rPr>
                <w:rFonts w:ascii="Calibri" w:hAnsi="Calibri" w:cs="Arial"/>
                <w:b/>
                <w:bCs/>
              </w:rPr>
              <w:t>About You:</w:t>
            </w:r>
          </w:p>
        </w:tc>
      </w:tr>
      <w:tr w:rsidR="004E2E19" w:rsidRPr="004D70BB" w14:paraId="38A15AE9" w14:textId="77777777" w:rsidTr="00063235">
        <w:trPr>
          <w:cantSplit/>
        </w:trPr>
        <w:tc>
          <w:tcPr>
            <w:tcW w:w="3704" w:type="dxa"/>
            <w:gridSpan w:val="2"/>
            <w:shd w:val="clear" w:color="auto" w:fill="E6E6E6"/>
          </w:tcPr>
          <w:p w14:paraId="4C38586F" w14:textId="48DA84FA" w:rsidR="004E2E19" w:rsidRPr="004D70BB" w:rsidRDefault="004E2E19" w:rsidP="00063235">
            <w:pPr>
              <w:pStyle w:val="Header"/>
              <w:rPr>
                <w:rFonts w:ascii="Calibri" w:hAnsi="Calibri" w:cs="Arial"/>
                <w:sz w:val="20"/>
                <w:szCs w:val="20"/>
              </w:rPr>
            </w:pPr>
            <w:r w:rsidRPr="004D70BB">
              <w:rPr>
                <w:rFonts w:ascii="Calibri" w:hAnsi="Calibri" w:cs="Arial"/>
                <w:sz w:val="20"/>
                <w:szCs w:val="20"/>
              </w:rPr>
              <w:t>Surname:</w:t>
            </w:r>
            <w:r w:rsidR="00B95EA2">
              <w:rPr>
                <w:rFonts w:ascii="Calibri" w:hAnsi="Calibri" w:cs="Arial"/>
                <w:sz w:val="20"/>
                <w:szCs w:val="20"/>
              </w:rPr>
              <w:t xml:space="preserve"> </w:t>
            </w:r>
          </w:p>
          <w:p w14:paraId="28A5664E" w14:textId="77777777" w:rsidR="004E2E19" w:rsidRDefault="004E2E19" w:rsidP="00063235">
            <w:pPr>
              <w:pStyle w:val="Header"/>
              <w:rPr>
                <w:rFonts w:ascii="Calibri" w:hAnsi="Calibri" w:cs="Arial"/>
                <w:sz w:val="20"/>
                <w:szCs w:val="20"/>
              </w:rPr>
            </w:pPr>
          </w:p>
          <w:p w14:paraId="6C5278DA" w14:textId="77777777" w:rsidR="004E2E19" w:rsidRPr="004D70BB" w:rsidRDefault="004E2E19" w:rsidP="00063235">
            <w:pPr>
              <w:pStyle w:val="Header"/>
              <w:rPr>
                <w:rFonts w:ascii="Calibri" w:hAnsi="Calibri" w:cs="Arial"/>
                <w:sz w:val="20"/>
                <w:szCs w:val="20"/>
              </w:rPr>
            </w:pPr>
          </w:p>
        </w:tc>
        <w:tc>
          <w:tcPr>
            <w:tcW w:w="5404" w:type="dxa"/>
            <w:gridSpan w:val="4"/>
            <w:shd w:val="clear" w:color="auto" w:fill="E6E6E6"/>
          </w:tcPr>
          <w:p w14:paraId="32F33E14" w14:textId="7B2AD3F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First Names:</w:t>
            </w:r>
            <w:r w:rsidR="00B95EA2">
              <w:rPr>
                <w:rFonts w:ascii="Calibri" w:hAnsi="Calibri" w:cs="Arial"/>
                <w:sz w:val="20"/>
                <w:szCs w:val="20"/>
              </w:rPr>
              <w:t xml:space="preserve"> </w:t>
            </w:r>
          </w:p>
        </w:tc>
      </w:tr>
      <w:tr w:rsidR="004E2E19" w:rsidRPr="004D70BB" w14:paraId="7DAD8851" w14:textId="77777777" w:rsidTr="00381D3B">
        <w:trPr>
          <w:cantSplit/>
        </w:trPr>
        <w:tc>
          <w:tcPr>
            <w:tcW w:w="5807" w:type="dxa"/>
            <w:gridSpan w:val="4"/>
            <w:shd w:val="clear" w:color="auto" w:fill="E6E6E6"/>
          </w:tcPr>
          <w:p w14:paraId="212967BA"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Home address:</w:t>
            </w:r>
          </w:p>
          <w:p w14:paraId="4C7CFE32" w14:textId="4BD388E6" w:rsidR="004E2E19" w:rsidRPr="004D70BB" w:rsidRDefault="004E2E19" w:rsidP="00063235">
            <w:pPr>
              <w:pStyle w:val="Header"/>
              <w:rPr>
                <w:rFonts w:ascii="Calibri" w:hAnsi="Calibri" w:cs="Arial"/>
                <w:sz w:val="20"/>
                <w:szCs w:val="20"/>
              </w:rPr>
            </w:pPr>
          </w:p>
          <w:p w14:paraId="7230A3C5" w14:textId="77777777" w:rsidR="004E2E19" w:rsidRPr="004D70BB" w:rsidRDefault="004E2E19" w:rsidP="00063235">
            <w:pPr>
              <w:pStyle w:val="Header"/>
              <w:rPr>
                <w:rFonts w:ascii="Calibri" w:hAnsi="Calibri" w:cs="Arial"/>
                <w:sz w:val="20"/>
                <w:szCs w:val="20"/>
              </w:rPr>
            </w:pPr>
          </w:p>
          <w:p w14:paraId="4F07B414" w14:textId="77777777" w:rsidR="004E2E19" w:rsidRDefault="004E2E19" w:rsidP="00063235">
            <w:pPr>
              <w:pStyle w:val="Header"/>
              <w:rPr>
                <w:rFonts w:ascii="Calibri" w:hAnsi="Calibri" w:cs="Arial"/>
                <w:sz w:val="20"/>
                <w:szCs w:val="20"/>
              </w:rPr>
            </w:pPr>
          </w:p>
          <w:p w14:paraId="75943250" w14:textId="77777777" w:rsidR="00B44660" w:rsidRDefault="00B44660" w:rsidP="00063235">
            <w:pPr>
              <w:pStyle w:val="Header"/>
              <w:rPr>
                <w:rFonts w:ascii="Calibri" w:hAnsi="Calibri" w:cs="Arial"/>
                <w:sz w:val="20"/>
                <w:szCs w:val="20"/>
              </w:rPr>
            </w:pPr>
          </w:p>
          <w:p w14:paraId="515B191A" w14:textId="1F767B71" w:rsidR="004E2E19" w:rsidRDefault="00B44660" w:rsidP="00063235">
            <w:pPr>
              <w:pStyle w:val="Header"/>
              <w:rPr>
                <w:rFonts w:ascii="Calibri" w:hAnsi="Calibri" w:cs="Arial"/>
                <w:sz w:val="20"/>
                <w:szCs w:val="20"/>
              </w:rPr>
            </w:pPr>
            <w:r w:rsidRPr="004D70BB">
              <w:rPr>
                <w:rFonts w:ascii="Calibri" w:hAnsi="Calibri" w:cs="Arial"/>
                <w:sz w:val="20"/>
                <w:szCs w:val="20"/>
              </w:rPr>
              <w:t>Postcode</w:t>
            </w:r>
          </w:p>
          <w:p w14:paraId="2EDEE5F8" w14:textId="77777777" w:rsidR="004E2E19" w:rsidRDefault="004E2E19" w:rsidP="00063235">
            <w:pPr>
              <w:pStyle w:val="Header"/>
              <w:rPr>
                <w:rFonts w:ascii="Calibri" w:hAnsi="Calibri" w:cs="Arial"/>
                <w:sz w:val="20"/>
                <w:szCs w:val="20"/>
              </w:rPr>
            </w:pPr>
          </w:p>
          <w:p w14:paraId="382927AC" w14:textId="358E2EE7" w:rsidR="004E2E19" w:rsidRPr="004D70BB" w:rsidRDefault="00DA2D23" w:rsidP="00063235">
            <w:pPr>
              <w:pStyle w:val="Header"/>
              <w:rPr>
                <w:rFonts w:ascii="Calibri" w:hAnsi="Calibri" w:cs="Arial"/>
                <w:sz w:val="20"/>
                <w:szCs w:val="20"/>
              </w:rPr>
            </w:pPr>
            <w:r>
              <w:rPr>
                <w:rFonts w:ascii="Calibri" w:hAnsi="Calibri" w:cs="Arial"/>
                <w:sz w:val="20"/>
                <w:szCs w:val="20"/>
              </w:rPr>
              <w:t>Email Address:</w:t>
            </w:r>
            <w:r w:rsidR="00B95EA2">
              <w:rPr>
                <w:rFonts w:ascii="Calibri" w:hAnsi="Calibri" w:cs="Arial"/>
                <w:sz w:val="20"/>
                <w:szCs w:val="20"/>
              </w:rPr>
              <w:t xml:space="preserve"> </w:t>
            </w:r>
          </w:p>
        </w:tc>
        <w:tc>
          <w:tcPr>
            <w:tcW w:w="3301" w:type="dxa"/>
            <w:gridSpan w:val="2"/>
            <w:shd w:val="clear" w:color="auto" w:fill="E6E6E6"/>
          </w:tcPr>
          <w:p w14:paraId="1DE3BD64" w14:textId="42E65423" w:rsidR="004E2E19" w:rsidRPr="004D70BB" w:rsidRDefault="004E2E19" w:rsidP="00063235">
            <w:pPr>
              <w:pStyle w:val="Header"/>
              <w:rPr>
                <w:rFonts w:ascii="Calibri" w:hAnsi="Calibri" w:cs="Arial"/>
                <w:sz w:val="20"/>
                <w:szCs w:val="20"/>
              </w:rPr>
            </w:pPr>
            <w:r w:rsidRPr="004D70BB">
              <w:rPr>
                <w:rFonts w:ascii="Calibri" w:hAnsi="Calibri" w:cs="Arial"/>
                <w:sz w:val="20"/>
                <w:szCs w:val="20"/>
              </w:rPr>
              <w:t>Date of Birth:</w:t>
            </w:r>
          </w:p>
          <w:p w14:paraId="44E558E1" w14:textId="77777777" w:rsidR="004E2E19" w:rsidRPr="004D70BB" w:rsidRDefault="004E2E19" w:rsidP="00063235">
            <w:pPr>
              <w:pStyle w:val="Header"/>
              <w:rPr>
                <w:rFonts w:ascii="Calibri" w:hAnsi="Calibri" w:cs="Arial"/>
                <w:sz w:val="20"/>
                <w:szCs w:val="20"/>
              </w:rPr>
            </w:pPr>
          </w:p>
          <w:p w14:paraId="2D8F8861" w14:textId="77777777" w:rsidR="004E2E19" w:rsidRPr="004D70BB" w:rsidRDefault="004E2E19" w:rsidP="00063235">
            <w:pPr>
              <w:pStyle w:val="Header"/>
              <w:rPr>
                <w:rFonts w:ascii="Calibri" w:hAnsi="Calibri" w:cs="Arial"/>
                <w:sz w:val="20"/>
                <w:szCs w:val="20"/>
              </w:rPr>
            </w:pPr>
          </w:p>
          <w:p w14:paraId="766FC681" w14:textId="77777777" w:rsidR="004E2E19" w:rsidRPr="004D70BB" w:rsidRDefault="004E2E19" w:rsidP="00063235">
            <w:pPr>
              <w:pStyle w:val="Header"/>
              <w:rPr>
                <w:rFonts w:ascii="Calibri" w:hAnsi="Calibri" w:cs="Arial"/>
                <w:sz w:val="20"/>
                <w:szCs w:val="20"/>
              </w:rPr>
            </w:pPr>
          </w:p>
          <w:p w14:paraId="391F37D4" w14:textId="358AF871" w:rsidR="004E2E19" w:rsidRPr="004D70BB" w:rsidRDefault="00B44660" w:rsidP="00063235">
            <w:pPr>
              <w:pStyle w:val="Header"/>
              <w:rPr>
                <w:rFonts w:ascii="Calibri" w:hAnsi="Calibri" w:cs="Arial"/>
                <w:sz w:val="20"/>
                <w:szCs w:val="20"/>
              </w:rPr>
            </w:pPr>
            <w:r>
              <w:rPr>
                <w:rFonts w:ascii="Calibri" w:hAnsi="Calibri" w:cs="Arial"/>
                <w:sz w:val="20"/>
                <w:szCs w:val="20"/>
              </w:rPr>
              <w:t>National Insurance No</w:t>
            </w:r>
            <w:r w:rsidR="004E2E19" w:rsidRPr="004D70BB">
              <w:rPr>
                <w:rFonts w:ascii="Calibri" w:hAnsi="Calibri" w:cs="Arial"/>
                <w:sz w:val="20"/>
                <w:szCs w:val="20"/>
              </w:rPr>
              <w:t>:</w:t>
            </w:r>
            <w:r w:rsidR="00B95EA2">
              <w:t xml:space="preserve"> </w:t>
            </w:r>
          </w:p>
        </w:tc>
      </w:tr>
      <w:tr w:rsidR="004E2E19" w:rsidRPr="004D70BB" w14:paraId="4D280E24" w14:textId="77777777" w:rsidTr="00381D3B">
        <w:trPr>
          <w:cantSplit/>
        </w:trPr>
        <w:tc>
          <w:tcPr>
            <w:tcW w:w="3704" w:type="dxa"/>
            <w:gridSpan w:val="2"/>
            <w:shd w:val="clear" w:color="auto" w:fill="E6E6E6"/>
          </w:tcPr>
          <w:p w14:paraId="0553967F"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Home Tel:</w:t>
            </w:r>
          </w:p>
          <w:p w14:paraId="72C13E68" w14:textId="77777777" w:rsidR="004E2E19" w:rsidRDefault="004E2E19" w:rsidP="00063235">
            <w:pPr>
              <w:pStyle w:val="Header"/>
              <w:rPr>
                <w:rFonts w:ascii="Calibri" w:hAnsi="Calibri" w:cs="Arial"/>
                <w:sz w:val="20"/>
                <w:szCs w:val="20"/>
              </w:rPr>
            </w:pPr>
          </w:p>
          <w:p w14:paraId="7A84056D" w14:textId="77777777" w:rsidR="004E2E19" w:rsidRPr="004D70BB" w:rsidRDefault="004E2E19" w:rsidP="00063235">
            <w:pPr>
              <w:pStyle w:val="Header"/>
              <w:rPr>
                <w:rFonts w:ascii="Calibri" w:hAnsi="Calibri" w:cs="Arial"/>
                <w:sz w:val="20"/>
                <w:szCs w:val="20"/>
              </w:rPr>
            </w:pPr>
          </w:p>
        </w:tc>
        <w:tc>
          <w:tcPr>
            <w:tcW w:w="2103" w:type="dxa"/>
            <w:gridSpan w:val="2"/>
            <w:shd w:val="clear" w:color="auto" w:fill="E6E6E6"/>
          </w:tcPr>
          <w:p w14:paraId="35D12B4C" w14:textId="77777777" w:rsidR="004E2E19" w:rsidRPr="004D70BB" w:rsidRDefault="004E2E19" w:rsidP="00063235">
            <w:pPr>
              <w:pStyle w:val="Header"/>
              <w:rPr>
                <w:rFonts w:ascii="Calibri" w:hAnsi="Calibri" w:cs="Arial"/>
                <w:sz w:val="20"/>
                <w:szCs w:val="20"/>
              </w:rPr>
            </w:pPr>
          </w:p>
        </w:tc>
        <w:tc>
          <w:tcPr>
            <w:tcW w:w="3301" w:type="dxa"/>
            <w:gridSpan w:val="2"/>
            <w:shd w:val="clear" w:color="auto" w:fill="E6E6E6"/>
          </w:tcPr>
          <w:p w14:paraId="3476D076" w14:textId="3EFBD3FA" w:rsidR="004E2E19" w:rsidRPr="004D70BB" w:rsidRDefault="00B44660" w:rsidP="00063235">
            <w:pPr>
              <w:pStyle w:val="Header"/>
              <w:rPr>
                <w:rFonts w:ascii="Calibri" w:hAnsi="Calibri" w:cs="Arial"/>
                <w:sz w:val="20"/>
                <w:szCs w:val="20"/>
              </w:rPr>
            </w:pPr>
            <w:r>
              <w:rPr>
                <w:rFonts w:ascii="Calibri" w:hAnsi="Calibri" w:cs="Arial"/>
                <w:sz w:val="20"/>
                <w:szCs w:val="20"/>
              </w:rPr>
              <w:t xml:space="preserve">Mobile </w:t>
            </w:r>
            <w:r w:rsidR="004E2E19" w:rsidRPr="004D70BB">
              <w:rPr>
                <w:rFonts w:ascii="Calibri" w:hAnsi="Calibri" w:cs="Arial"/>
                <w:sz w:val="20"/>
                <w:szCs w:val="20"/>
              </w:rPr>
              <w:t>Tel:</w:t>
            </w:r>
          </w:p>
        </w:tc>
      </w:tr>
      <w:tr w:rsidR="004E2E19" w:rsidRPr="004D70BB" w14:paraId="1D52E6C4" w14:textId="77777777" w:rsidTr="00063235">
        <w:trPr>
          <w:cantSplit/>
        </w:trPr>
        <w:tc>
          <w:tcPr>
            <w:tcW w:w="3704" w:type="dxa"/>
            <w:gridSpan w:val="2"/>
          </w:tcPr>
          <w:p w14:paraId="14B35BAA"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Mob:</w:t>
            </w:r>
          </w:p>
          <w:p w14:paraId="3FD04167" w14:textId="77777777" w:rsidR="004E2E19" w:rsidRDefault="004E2E19" w:rsidP="00063235">
            <w:pPr>
              <w:pStyle w:val="Header"/>
              <w:rPr>
                <w:rFonts w:ascii="Calibri" w:hAnsi="Calibri" w:cs="Arial"/>
                <w:sz w:val="20"/>
                <w:szCs w:val="20"/>
              </w:rPr>
            </w:pPr>
          </w:p>
          <w:p w14:paraId="3369F28C" w14:textId="77777777" w:rsidR="004E2E19" w:rsidRPr="004D70BB" w:rsidRDefault="004E2E19" w:rsidP="00063235">
            <w:pPr>
              <w:pStyle w:val="Header"/>
              <w:rPr>
                <w:rFonts w:ascii="Calibri" w:hAnsi="Calibri" w:cs="Arial"/>
                <w:sz w:val="20"/>
                <w:szCs w:val="20"/>
              </w:rPr>
            </w:pPr>
          </w:p>
        </w:tc>
        <w:tc>
          <w:tcPr>
            <w:tcW w:w="5404" w:type="dxa"/>
            <w:gridSpan w:val="4"/>
          </w:tcPr>
          <w:p w14:paraId="028AAE71"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Can we ring you at work?  </w:t>
            </w:r>
            <w:r w:rsidRPr="009243FF">
              <w:rPr>
                <w:rFonts w:ascii="Calibri" w:hAnsi="Calibri" w:cs="Arial"/>
                <w:sz w:val="20"/>
                <w:szCs w:val="20"/>
              </w:rPr>
              <w:t>YES</w:t>
            </w:r>
            <w:r w:rsidRPr="004D70BB">
              <w:rPr>
                <w:rFonts w:ascii="Calibri" w:hAnsi="Calibri" w:cs="Arial"/>
                <w:sz w:val="20"/>
                <w:szCs w:val="20"/>
              </w:rPr>
              <w:t xml:space="preserve"> / NO</w:t>
            </w:r>
          </w:p>
        </w:tc>
      </w:tr>
      <w:tr w:rsidR="00B44660" w:rsidRPr="004D70BB" w14:paraId="6FAA2C18" w14:textId="77777777" w:rsidTr="00B44660">
        <w:trPr>
          <w:cantSplit/>
        </w:trPr>
        <w:tc>
          <w:tcPr>
            <w:tcW w:w="3704" w:type="dxa"/>
            <w:gridSpan w:val="2"/>
          </w:tcPr>
          <w:p w14:paraId="106BAC26" w14:textId="77777777" w:rsidR="00B44660" w:rsidRPr="00B44660" w:rsidRDefault="00B44660" w:rsidP="00063235">
            <w:pPr>
              <w:pStyle w:val="Header"/>
              <w:rPr>
                <w:rFonts w:ascii="Calibri" w:hAnsi="Calibri" w:cs="Arial"/>
                <w:b/>
              </w:rPr>
            </w:pPr>
            <w:r w:rsidRPr="00B44660">
              <w:rPr>
                <w:rFonts w:ascii="Calibri" w:hAnsi="Calibri" w:cs="Arial"/>
                <w:b/>
              </w:rPr>
              <w:lastRenderedPageBreak/>
              <w:t>Next of Kin</w:t>
            </w:r>
          </w:p>
          <w:p w14:paraId="0DB7E81A" w14:textId="34B7EBE4" w:rsidR="00B44660" w:rsidRPr="004D70BB" w:rsidRDefault="00B44660" w:rsidP="00063235">
            <w:pPr>
              <w:pStyle w:val="Header"/>
              <w:rPr>
                <w:rFonts w:ascii="Calibri" w:hAnsi="Calibri" w:cs="Arial"/>
                <w:sz w:val="20"/>
                <w:szCs w:val="20"/>
              </w:rPr>
            </w:pPr>
            <w:r>
              <w:rPr>
                <w:rFonts w:ascii="Calibri" w:hAnsi="Calibri" w:cs="Arial"/>
                <w:sz w:val="20"/>
                <w:szCs w:val="20"/>
              </w:rPr>
              <w:t>Name/Surname:</w:t>
            </w:r>
          </w:p>
          <w:p w14:paraId="634FED0F" w14:textId="2F821335" w:rsidR="00B44660" w:rsidRDefault="00B44660">
            <w:pPr>
              <w:rPr>
                <w:rFonts w:ascii="Calibri" w:hAnsi="Calibri" w:cs="Arial"/>
                <w:sz w:val="20"/>
                <w:szCs w:val="20"/>
              </w:rPr>
            </w:pPr>
          </w:p>
          <w:p w14:paraId="0C463A75" w14:textId="77777777" w:rsidR="00B44660" w:rsidRPr="004D70BB" w:rsidRDefault="00B44660" w:rsidP="00063235">
            <w:pPr>
              <w:pStyle w:val="Header"/>
              <w:rPr>
                <w:rFonts w:ascii="Calibri" w:hAnsi="Calibri" w:cs="Arial"/>
                <w:sz w:val="20"/>
                <w:szCs w:val="20"/>
              </w:rPr>
            </w:pPr>
          </w:p>
        </w:tc>
        <w:tc>
          <w:tcPr>
            <w:tcW w:w="5404" w:type="dxa"/>
            <w:gridSpan w:val="4"/>
          </w:tcPr>
          <w:p w14:paraId="7D3D6474" w14:textId="12774D05" w:rsidR="00B44660" w:rsidRDefault="00B44660" w:rsidP="00063235">
            <w:pPr>
              <w:pStyle w:val="Header"/>
              <w:rPr>
                <w:rFonts w:ascii="Calibri" w:hAnsi="Calibri" w:cs="Arial"/>
                <w:sz w:val="20"/>
                <w:szCs w:val="20"/>
              </w:rPr>
            </w:pPr>
            <w:r>
              <w:rPr>
                <w:rFonts w:ascii="Calibri" w:hAnsi="Calibri" w:cs="Arial"/>
                <w:sz w:val="20"/>
                <w:szCs w:val="20"/>
              </w:rPr>
              <w:t>Relationship:</w:t>
            </w:r>
            <w:r w:rsidR="00B95EA2">
              <w:rPr>
                <w:rFonts w:ascii="Calibri" w:hAnsi="Calibri" w:cs="Arial"/>
                <w:sz w:val="20"/>
                <w:szCs w:val="20"/>
              </w:rPr>
              <w:t xml:space="preserve"> </w:t>
            </w:r>
          </w:p>
          <w:p w14:paraId="3743C10F" w14:textId="77777777" w:rsidR="00B44660" w:rsidRDefault="00B44660" w:rsidP="00063235">
            <w:pPr>
              <w:pStyle w:val="Header"/>
              <w:rPr>
                <w:rFonts w:ascii="Calibri" w:hAnsi="Calibri" w:cs="Arial"/>
                <w:sz w:val="20"/>
                <w:szCs w:val="20"/>
              </w:rPr>
            </w:pPr>
          </w:p>
          <w:p w14:paraId="3D522D4C" w14:textId="77777777" w:rsidR="00B44660" w:rsidRDefault="00B44660" w:rsidP="00063235">
            <w:pPr>
              <w:pStyle w:val="Header"/>
              <w:rPr>
                <w:rFonts w:ascii="Calibri" w:hAnsi="Calibri" w:cs="Arial"/>
                <w:sz w:val="20"/>
                <w:szCs w:val="20"/>
              </w:rPr>
            </w:pPr>
          </w:p>
          <w:p w14:paraId="14A09614" w14:textId="5249E003" w:rsidR="00B44660" w:rsidRPr="004D70BB" w:rsidRDefault="00B44660" w:rsidP="00063235">
            <w:pPr>
              <w:pStyle w:val="Header"/>
              <w:rPr>
                <w:rFonts w:ascii="Calibri" w:hAnsi="Calibri" w:cs="Arial"/>
                <w:sz w:val="20"/>
                <w:szCs w:val="20"/>
              </w:rPr>
            </w:pPr>
            <w:r>
              <w:rPr>
                <w:rFonts w:ascii="Calibri" w:hAnsi="Calibri" w:cs="Arial"/>
                <w:sz w:val="20"/>
                <w:szCs w:val="20"/>
              </w:rPr>
              <w:t>Contact number:</w:t>
            </w:r>
          </w:p>
        </w:tc>
      </w:tr>
      <w:tr w:rsidR="004E2E19" w:rsidRPr="004D70BB" w14:paraId="2DC8A513" w14:textId="77777777" w:rsidTr="00063235">
        <w:trPr>
          <w:cantSplit/>
        </w:trPr>
        <w:tc>
          <w:tcPr>
            <w:tcW w:w="9108" w:type="dxa"/>
            <w:gridSpan w:val="6"/>
          </w:tcPr>
          <w:p w14:paraId="6E6A82B6"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Are you related to anyone who works here now or in the past?  YES / </w:t>
            </w:r>
            <w:r w:rsidRPr="00236858">
              <w:rPr>
                <w:rFonts w:ascii="Calibri" w:hAnsi="Calibri" w:cs="Arial"/>
                <w:sz w:val="20"/>
                <w:szCs w:val="20"/>
              </w:rPr>
              <w:t>NO</w:t>
            </w:r>
          </w:p>
          <w:p w14:paraId="072572D6" w14:textId="77777777" w:rsidR="004E2E19" w:rsidRPr="004D70BB" w:rsidRDefault="004E2E19" w:rsidP="00063235">
            <w:pPr>
              <w:pStyle w:val="Header"/>
              <w:rPr>
                <w:rFonts w:ascii="Calibri" w:hAnsi="Calibri" w:cs="Arial"/>
                <w:sz w:val="20"/>
                <w:szCs w:val="20"/>
              </w:rPr>
            </w:pPr>
          </w:p>
          <w:p w14:paraId="42B332D1"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If “Yes”, please give details:</w:t>
            </w:r>
          </w:p>
          <w:p w14:paraId="6FB142CE" w14:textId="77777777" w:rsidR="004E2E19" w:rsidRPr="004D70BB" w:rsidRDefault="004E2E19" w:rsidP="00063235">
            <w:pPr>
              <w:pStyle w:val="Header"/>
              <w:rPr>
                <w:rFonts w:ascii="Calibri" w:hAnsi="Calibri" w:cs="Arial"/>
                <w:sz w:val="20"/>
                <w:szCs w:val="20"/>
              </w:rPr>
            </w:pPr>
          </w:p>
          <w:p w14:paraId="7E5CD297" w14:textId="77777777" w:rsidR="004E2E19" w:rsidRPr="004D70BB" w:rsidRDefault="004E2E19" w:rsidP="00063235">
            <w:pPr>
              <w:pStyle w:val="Header"/>
              <w:rPr>
                <w:rFonts w:ascii="Calibri" w:hAnsi="Calibri" w:cs="Arial"/>
                <w:sz w:val="20"/>
                <w:szCs w:val="20"/>
              </w:rPr>
            </w:pPr>
          </w:p>
          <w:p w14:paraId="4A07F180" w14:textId="77777777" w:rsidR="004E2E19" w:rsidRPr="004D70BB" w:rsidRDefault="004E2E19" w:rsidP="00063235">
            <w:pPr>
              <w:pStyle w:val="Header"/>
              <w:rPr>
                <w:rFonts w:ascii="Calibri" w:hAnsi="Calibri" w:cs="Arial"/>
                <w:sz w:val="20"/>
                <w:szCs w:val="20"/>
              </w:rPr>
            </w:pPr>
          </w:p>
        </w:tc>
      </w:tr>
      <w:tr w:rsidR="004E2E19" w:rsidRPr="004D70BB" w14:paraId="4F12E8E1" w14:textId="77777777" w:rsidTr="00063235">
        <w:trPr>
          <w:cantSplit/>
        </w:trPr>
        <w:tc>
          <w:tcPr>
            <w:tcW w:w="9108" w:type="dxa"/>
            <w:gridSpan w:val="6"/>
          </w:tcPr>
          <w:p w14:paraId="0571A11F" w14:textId="77777777" w:rsidR="004E2E19" w:rsidRPr="004D70BB" w:rsidRDefault="004E2E19" w:rsidP="00063235">
            <w:pPr>
              <w:pStyle w:val="Header"/>
              <w:rPr>
                <w:rFonts w:ascii="Calibri" w:hAnsi="Calibri" w:cs="Arial"/>
                <w:b/>
                <w:bCs/>
              </w:rPr>
            </w:pPr>
            <w:r w:rsidRPr="004D70BB">
              <w:rPr>
                <w:rFonts w:ascii="Calibri" w:hAnsi="Calibri" w:cs="Arial"/>
                <w:b/>
                <w:bCs/>
              </w:rPr>
              <w:t>About Your Education:</w:t>
            </w:r>
          </w:p>
          <w:p w14:paraId="733EE638" w14:textId="77777777" w:rsidR="004E2E19" w:rsidRPr="004D70BB" w:rsidRDefault="004E2E19" w:rsidP="00063235">
            <w:pPr>
              <w:pStyle w:val="Header"/>
              <w:rPr>
                <w:rFonts w:ascii="Calibri" w:hAnsi="Calibri" w:cs="Arial"/>
                <w:sz w:val="16"/>
                <w:szCs w:val="16"/>
              </w:rPr>
            </w:pPr>
            <w:r w:rsidRPr="004D70BB">
              <w:rPr>
                <w:rFonts w:ascii="Calibri" w:hAnsi="Calibri" w:cs="Arial"/>
                <w:sz w:val="16"/>
                <w:szCs w:val="16"/>
              </w:rPr>
              <w:t>Tell us about your education and the schools that you attended from the age of 13</w:t>
            </w:r>
          </w:p>
        </w:tc>
      </w:tr>
      <w:tr w:rsidR="004E2E19" w:rsidRPr="004D70BB" w14:paraId="74E7486B" w14:textId="77777777" w:rsidTr="00381D3B">
        <w:trPr>
          <w:cantSplit/>
        </w:trPr>
        <w:tc>
          <w:tcPr>
            <w:tcW w:w="3704" w:type="dxa"/>
            <w:gridSpan w:val="2"/>
          </w:tcPr>
          <w:p w14:paraId="237CE75E"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Name of School or College</w:t>
            </w:r>
          </w:p>
        </w:tc>
        <w:tc>
          <w:tcPr>
            <w:tcW w:w="2103" w:type="dxa"/>
            <w:gridSpan w:val="2"/>
          </w:tcPr>
          <w:p w14:paraId="09C4BCA5"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Dates from </w:t>
            </w:r>
          </w:p>
          <w:p w14:paraId="5B85C1F5"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And To</w:t>
            </w:r>
          </w:p>
        </w:tc>
        <w:tc>
          <w:tcPr>
            <w:tcW w:w="3301" w:type="dxa"/>
            <w:gridSpan w:val="2"/>
          </w:tcPr>
          <w:p w14:paraId="356EC0CD"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Exams passed, results or qualifications including grades</w:t>
            </w:r>
          </w:p>
        </w:tc>
      </w:tr>
      <w:tr w:rsidR="004E2E19" w:rsidRPr="004D70BB" w14:paraId="2807FA02" w14:textId="77777777" w:rsidTr="00381D3B">
        <w:trPr>
          <w:cantSplit/>
        </w:trPr>
        <w:tc>
          <w:tcPr>
            <w:tcW w:w="3704" w:type="dxa"/>
            <w:gridSpan w:val="2"/>
            <w:shd w:val="clear" w:color="auto" w:fill="E6E6E6"/>
          </w:tcPr>
          <w:p w14:paraId="67D229CE" w14:textId="4F6EF599" w:rsidR="004E2E19" w:rsidRPr="004D70BB" w:rsidRDefault="004E2E19" w:rsidP="00063235">
            <w:pPr>
              <w:pStyle w:val="Header"/>
              <w:rPr>
                <w:rFonts w:ascii="Calibri" w:hAnsi="Calibri" w:cs="Arial"/>
              </w:rPr>
            </w:pPr>
          </w:p>
          <w:p w14:paraId="049AA446" w14:textId="77777777" w:rsidR="004E2E19" w:rsidRPr="004D70BB" w:rsidRDefault="004E2E19" w:rsidP="00063235">
            <w:pPr>
              <w:pStyle w:val="Header"/>
              <w:rPr>
                <w:rFonts w:ascii="Calibri" w:hAnsi="Calibri" w:cs="Arial"/>
              </w:rPr>
            </w:pPr>
          </w:p>
          <w:p w14:paraId="3B9CBC24" w14:textId="77777777" w:rsidR="004E2E19" w:rsidRPr="004D70BB" w:rsidRDefault="004E2E19" w:rsidP="00063235">
            <w:pPr>
              <w:pStyle w:val="Header"/>
              <w:rPr>
                <w:rFonts w:ascii="Calibri" w:hAnsi="Calibri" w:cs="Arial"/>
              </w:rPr>
            </w:pPr>
          </w:p>
          <w:p w14:paraId="06EA7917" w14:textId="77777777" w:rsidR="004E2E19" w:rsidRPr="004D70BB" w:rsidRDefault="004E2E19" w:rsidP="00063235">
            <w:pPr>
              <w:pStyle w:val="Header"/>
              <w:rPr>
                <w:rFonts w:ascii="Calibri" w:hAnsi="Calibri" w:cs="Arial"/>
              </w:rPr>
            </w:pPr>
          </w:p>
        </w:tc>
        <w:tc>
          <w:tcPr>
            <w:tcW w:w="2103" w:type="dxa"/>
            <w:gridSpan w:val="2"/>
            <w:shd w:val="clear" w:color="auto" w:fill="E6E6E6"/>
          </w:tcPr>
          <w:p w14:paraId="6C3409D2" w14:textId="54CB1636" w:rsidR="004E2E19" w:rsidRPr="004D70BB" w:rsidRDefault="004E2E19" w:rsidP="00063235">
            <w:pPr>
              <w:pStyle w:val="Header"/>
              <w:rPr>
                <w:rFonts w:ascii="Calibri" w:hAnsi="Calibri" w:cs="Arial"/>
              </w:rPr>
            </w:pPr>
          </w:p>
        </w:tc>
        <w:tc>
          <w:tcPr>
            <w:tcW w:w="3301" w:type="dxa"/>
            <w:gridSpan w:val="2"/>
            <w:shd w:val="clear" w:color="auto" w:fill="E6E6E6"/>
          </w:tcPr>
          <w:p w14:paraId="2369AC69" w14:textId="15E7A2EA" w:rsidR="004E2E19" w:rsidRPr="004D70BB" w:rsidRDefault="004E2E19" w:rsidP="00063235">
            <w:pPr>
              <w:pStyle w:val="Header"/>
              <w:rPr>
                <w:rFonts w:ascii="Calibri" w:hAnsi="Calibri" w:cs="Arial"/>
              </w:rPr>
            </w:pPr>
          </w:p>
        </w:tc>
      </w:tr>
      <w:tr w:rsidR="004E2E19" w:rsidRPr="004D70BB" w14:paraId="14D4AD94" w14:textId="77777777" w:rsidTr="00381D3B">
        <w:trPr>
          <w:cantSplit/>
        </w:trPr>
        <w:tc>
          <w:tcPr>
            <w:tcW w:w="3704" w:type="dxa"/>
            <w:gridSpan w:val="2"/>
            <w:shd w:val="clear" w:color="auto" w:fill="E6E6E6"/>
          </w:tcPr>
          <w:p w14:paraId="550EEB9A" w14:textId="38A90EB6" w:rsidR="004E2E19" w:rsidRPr="004D70BB" w:rsidRDefault="00951B25" w:rsidP="00063235">
            <w:pPr>
              <w:pStyle w:val="Header"/>
              <w:rPr>
                <w:rFonts w:ascii="Calibri" w:hAnsi="Calibri" w:cs="Arial"/>
              </w:rPr>
            </w:pPr>
            <w:r w:rsidRPr="00951B25">
              <w:rPr>
                <w:rFonts w:ascii="Calibri" w:hAnsi="Calibri" w:cs="Arial"/>
              </w:rPr>
              <w:t xml:space="preserve">                                                                                                  </w:t>
            </w:r>
          </w:p>
          <w:p w14:paraId="38715AB9" w14:textId="77777777" w:rsidR="004E2E19" w:rsidRPr="004D70BB" w:rsidRDefault="004E2E19" w:rsidP="00063235">
            <w:pPr>
              <w:pStyle w:val="Header"/>
              <w:rPr>
                <w:rFonts w:ascii="Calibri" w:hAnsi="Calibri" w:cs="Arial"/>
              </w:rPr>
            </w:pPr>
          </w:p>
          <w:p w14:paraId="6FB234A2" w14:textId="77777777" w:rsidR="004E2E19" w:rsidRPr="004D70BB" w:rsidRDefault="004E2E19" w:rsidP="00063235">
            <w:pPr>
              <w:pStyle w:val="Header"/>
              <w:rPr>
                <w:rFonts w:ascii="Calibri" w:hAnsi="Calibri" w:cs="Arial"/>
              </w:rPr>
            </w:pPr>
          </w:p>
          <w:p w14:paraId="229A2B5B" w14:textId="77777777" w:rsidR="004E2E19" w:rsidRPr="004D70BB" w:rsidRDefault="004E2E19" w:rsidP="00063235">
            <w:pPr>
              <w:pStyle w:val="Header"/>
              <w:rPr>
                <w:rFonts w:ascii="Calibri" w:hAnsi="Calibri" w:cs="Arial"/>
              </w:rPr>
            </w:pPr>
          </w:p>
        </w:tc>
        <w:tc>
          <w:tcPr>
            <w:tcW w:w="2103" w:type="dxa"/>
            <w:gridSpan w:val="2"/>
            <w:shd w:val="clear" w:color="auto" w:fill="E6E6E6"/>
          </w:tcPr>
          <w:p w14:paraId="0F7E0952" w14:textId="430323C7" w:rsidR="004E2E19" w:rsidRPr="004D70BB" w:rsidRDefault="004E2E19" w:rsidP="00063235">
            <w:pPr>
              <w:pStyle w:val="Header"/>
              <w:rPr>
                <w:rFonts w:ascii="Calibri" w:hAnsi="Calibri" w:cs="Arial"/>
              </w:rPr>
            </w:pPr>
          </w:p>
        </w:tc>
        <w:tc>
          <w:tcPr>
            <w:tcW w:w="3301" w:type="dxa"/>
            <w:gridSpan w:val="2"/>
            <w:shd w:val="clear" w:color="auto" w:fill="E6E6E6"/>
          </w:tcPr>
          <w:p w14:paraId="7138384C" w14:textId="63388E0C" w:rsidR="004E2E19" w:rsidRPr="004D70BB" w:rsidRDefault="004E2E19" w:rsidP="00063235">
            <w:pPr>
              <w:pStyle w:val="Header"/>
              <w:rPr>
                <w:rFonts w:ascii="Calibri" w:hAnsi="Calibri" w:cs="Arial"/>
              </w:rPr>
            </w:pPr>
          </w:p>
        </w:tc>
      </w:tr>
      <w:tr w:rsidR="004E2E19" w:rsidRPr="004D70BB" w14:paraId="0F580205" w14:textId="77777777" w:rsidTr="00381D3B">
        <w:trPr>
          <w:cantSplit/>
        </w:trPr>
        <w:tc>
          <w:tcPr>
            <w:tcW w:w="3704" w:type="dxa"/>
            <w:gridSpan w:val="2"/>
            <w:tcBorders>
              <w:bottom w:val="single" w:sz="4" w:space="0" w:color="auto"/>
            </w:tcBorders>
            <w:shd w:val="clear" w:color="auto" w:fill="E6E6E6"/>
          </w:tcPr>
          <w:p w14:paraId="1774DBD5" w14:textId="2B99E372" w:rsidR="004E2E19" w:rsidRPr="004D70BB" w:rsidRDefault="00951B25" w:rsidP="00063235">
            <w:pPr>
              <w:pStyle w:val="Header"/>
              <w:rPr>
                <w:rFonts w:ascii="Calibri" w:hAnsi="Calibri" w:cs="Arial"/>
              </w:rPr>
            </w:pPr>
            <w:r w:rsidRPr="00951B25">
              <w:rPr>
                <w:rFonts w:ascii="Calibri" w:hAnsi="Calibri" w:cs="Arial"/>
              </w:rPr>
              <w:t xml:space="preserve">                                                                       </w:t>
            </w:r>
          </w:p>
          <w:p w14:paraId="79224A06" w14:textId="77777777" w:rsidR="004E2E19" w:rsidRPr="004D70BB" w:rsidRDefault="004E2E19" w:rsidP="00063235">
            <w:pPr>
              <w:pStyle w:val="Header"/>
              <w:rPr>
                <w:rFonts w:ascii="Calibri" w:hAnsi="Calibri" w:cs="Arial"/>
              </w:rPr>
            </w:pPr>
          </w:p>
          <w:p w14:paraId="337ECB9B" w14:textId="77777777" w:rsidR="004E2E19" w:rsidRPr="004D70BB" w:rsidRDefault="004E2E19" w:rsidP="00063235">
            <w:pPr>
              <w:pStyle w:val="Header"/>
              <w:rPr>
                <w:rFonts w:ascii="Calibri" w:hAnsi="Calibri" w:cs="Arial"/>
              </w:rPr>
            </w:pPr>
          </w:p>
        </w:tc>
        <w:tc>
          <w:tcPr>
            <w:tcW w:w="2103" w:type="dxa"/>
            <w:gridSpan w:val="2"/>
            <w:tcBorders>
              <w:bottom w:val="single" w:sz="4" w:space="0" w:color="auto"/>
            </w:tcBorders>
            <w:shd w:val="clear" w:color="auto" w:fill="E6E6E6"/>
          </w:tcPr>
          <w:p w14:paraId="2255C3DD" w14:textId="3EA331AE" w:rsidR="004E2E19" w:rsidRPr="004D70BB" w:rsidRDefault="004E2E19" w:rsidP="00951B25">
            <w:pPr>
              <w:pStyle w:val="Header"/>
              <w:rPr>
                <w:rFonts w:ascii="Calibri" w:hAnsi="Calibri" w:cs="Arial"/>
              </w:rPr>
            </w:pPr>
          </w:p>
        </w:tc>
        <w:tc>
          <w:tcPr>
            <w:tcW w:w="3301" w:type="dxa"/>
            <w:gridSpan w:val="2"/>
            <w:tcBorders>
              <w:bottom w:val="single" w:sz="4" w:space="0" w:color="auto"/>
            </w:tcBorders>
            <w:shd w:val="clear" w:color="auto" w:fill="E6E6E6"/>
          </w:tcPr>
          <w:p w14:paraId="4F47C4DC" w14:textId="5F01AA73" w:rsidR="00951B25" w:rsidRPr="004D70BB" w:rsidRDefault="00951B25" w:rsidP="00063235">
            <w:pPr>
              <w:pStyle w:val="Header"/>
              <w:rPr>
                <w:rFonts w:ascii="Calibri" w:hAnsi="Calibri" w:cs="Arial"/>
              </w:rPr>
            </w:pPr>
          </w:p>
        </w:tc>
      </w:tr>
      <w:tr w:rsidR="004E2E19" w:rsidRPr="004D70BB" w14:paraId="3FF8ADBA" w14:textId="77777777" w:rsidTr="00381D3B">
        <w:trPr>
          <w:cantSplit/>
        </w:trPr>
        <w:tc>
          <w:tcPr>
            <w:tcW w:w="3704" w:type="dxa"/>
            <w:gridSpan w:val="2"/>
            <w:tcBorders>
              <w:bottom w:val="single" w:sz="4" w:space="0" w:color="auto"/>
            </w:tcBorders>
            <w:shd w:val="clear" w:color="auto" w:fill="E6E6E6"/>
          </w:tcPr>
          <w:p w14:paraId="3E5221FA" w14:textId="77777777" w:rsidR="004E2E19" w:rsidRPr="004D70BB" w:rsidRDefault="004E2E19" w:rsidP="00063235">
            <w:pPr>
              <w:pStyle w:val="Header"/>
              <w:rPr>
                <w:rFonts w:ascii="Calibri" w:hAnsi="Calibri" w:cs="Arial"/>
              </w:rPr>
            </w:pPr>
          </w:p>
          <w:p w14:paraId="6FEE5B72" w14:textId="77777777" w:rsidR="004E2E19" w:rsidRPr="004D70BB" w:rsidRDefault="004E2E19" w:rsidP="00063235">
            <w:pPr>
              <w:pStyle w:val="Header"/>
              <w:rPr>
                <w:rFonts w:ascii="Calibri" w:hAnsi="Calibri" w:cs="Arial"/>
              </w:rPr>
            </w:pPr>
          </w:p>
          <w:p w14:paraId="26370646" w14:textId="77777777" w:rsidR="004E2E19" w:rsidRPr="004D70BB" w:rsidRDefault="004E2E19" w:rsidP="00063235">
            <w:pPr>
              <w:pStyle w:val="Header"/>
              <w:rPr>
                <w:rFonts w:ascii="Calibri" w:hAnsi="Calibri" w:cs="Arial"/>
              </w:rPr>
            </w:pPr>
          </w:p>
          <w:p w14:paraId="27F86799" w14:textId="77777777" w:rsidR="004E2E19" w:rsidRPr="004D70BB" w:rsidRDefault="004E2E19" w:rsidP="00063235">
            <w:pPr>
              <w:pStyle w:val="Header"/>
              <w:rPr>
                <w:rFonts w:ascii="Calibri" w:hAnsi="Calibri" w:cs="Arial"/>
              </w:rPr>
            </w:pPr>
          </w:p>
        </w:tc>
        <w:tc>
          <w:tcPr>
            <w:tcW w:w="2103" w:type="dxa"/>
            <w:gridSpan w:val="2"/>
            <w:tcBorders>
              <w:bottom w:val="single" w:sz="4" w:space="0" w:color="auto"/>
            </w:tcBorders>
            <w:shd w:val="clear" w:color="auto" w:fill="E6E6E6"/>
          </w:tcPr>
          <w:p w14:paraId="7FAB2CF3" w14:textId="77777777" w:rsidR="004E2E19" w:rsidRPr="004D70BB" w:rsidRDefault="004E2E19" w:rsidP="00063235">
            <w:pPr>
              <w:pStyle w:val="Header"/>
              <w:rPr>
                <w:rFonts w:ascii="Calibri" w:hAnsi="Calibri" w:cs="Arial"/>
              </w:rPr>
            </w:pPr>
          </w:p>
        </w:tc>
        <w:tc>
          <w:tcPr>
            <w:tcW w:w="3301" w:type="dxa"/>
            <w:gridSpan w:val="2"/>
            <w:tcBorders>
              <w:bottom w:val="single" w:sz="4" w:space="0" w:color="auto"/>
            </w:tcBorders>
            <w:shd w:val="clear" w:color="auto" w:fill="E6E6E6"/>
          </w:tcPr>
          <w:p w14:paraId="64E85458" w14:textId="77777777" w:rsidR="004E2E19" w:rsidRPr="004D70BB" w:rsidRDefault="004E2E19" w:rsidP="00063235">
            <w:pPr>
              <w:pStyle w:val="Header"/>
              <w:rPr>
                <w:rFonts w:ascii="Calibri" w:hAnsi="Calibri" w:cs="Arial"/>
              </w:rPr>
            </w:pPr>
          </w:p>
        </w:tc>
      </w:tr>
      <w:tr w:rsidR="00B44660" w:rsidRPr="004D70BB" w14:paraId="6A4AECD2" w14:textId="77777777" w:rsidTr="007B2D09">
        <w:trPr>
          <w:cantSplit/>
        </w:trPr>
        <w:tc>
          <w:tcPr>
            <w:tcW w:w="9108" w:type="dxa"/>
            <w:gridSpan w:val="6"/>
            <w:tcBorders>
              <w:bottom w:val="single" w:sz="4" w:space="0" w:color="auto"/>
            </w:tcBorders>
            <w:shd w:val="clear" w:color="auto" w:fill="E6E6E6"/>
          </w:tcPr>
          <w:p w14:paraId="422D98C7" w14:textId="77777777" w:rsidR="00B44660" w:rsidRPr="004D70BB" w:rsidRDefault="00B44660" w:rsidP="00B44660">
            <w:pPr>
              <w:pStyle w:val="Header"/>
              <w:jc w:val="center"/>
              <w:rPr>
                <w:rFonts w:ascii="Calibri" w:hAnsi="Calibri" w:cs="Arial"/>
              </w:rPr>
            </w:pPr>
            <w:r>
              <w:rPr>
                <w:rFonts w:ascii="Calibri" w:hAnsi="Calibri" w:cs="Arial"/>
              </w:rPr>
              <w:t>Please provide certificates as a proof of your qualifications</w:t>
            </w:r>
          </w:p>
        </w:tc>
      </w:tr>
      <w:tr w:rsidR="00381D3B" w:rsidRPr="004D70BB" w14:paraId="0A7897CA" w14:textId="77777777" w:rsidTr="00381D3B">
        <w:trPr>
          <w:cantSplit/>
        </w:trPr>
        <w:tc>
          <w:tcPr>
            <w:tcW w:w="5807" w:type="dxa"/>
            <w:gridSpan w:val="4"/>
            <w:tcBorders>
              <w:bottom w:val="single" w:sz="4" w:space="0" w:color="auto"/>
            </w:tcBorders>
            <w:shd w:val="clear" w:color="auto" w:fill="E6E6E6"/>
          </w:tcPr>
          <w:p w14:paraId="576C2F05" w14:textId="77777777" w:rsidR="00381D3B" w:rsidRDefault="00381D3B" w:rsidP="00B44660">
            <w:pPr>
              <w:pStyle w:val="Header"/>
              <w:jc w:val="center"/>
              <w:rPr>
                <w:rFonts w:ascii="Calibri" w:hAnsi="Calibri" w:cs="Arial"/>
              </w:rPr>
            </w:pPr>
            <w:r>
              <w:rPr>
                <w:rFonts w:ascii="Calibri" w:hAnsi="Calibri" w:cs="Arial"/>
              </w:rPr>
              <w:t>Course details</w:t>
            </w:r>
          </w:p>
        </w:tc>
        <w:tc>
          <w:tcPr>
            <w:tcW w:w="3301" w:type="dxa"/>
            <w:gridSpan w:val="2"/>
            <w:tcBorders>
              <w:bottom w:val="single" w:sz="4" w:space="0" w:color="auto"/>
            </w:tcBorders>
            <w:shd w:val="clear" w:color="auto" w:fill="E6E6E6"/>
          </w:tcPr>
          <w:p w14:paraId="6C54C0E2" w14:textId="77777777" w:rsidR="00381D3B" w:rsidRDefault="00381D3B" w:rsidP="00381D3B">
            <w:pPr>
              <w:pStyle w:val="Header"/>
              <w:jc w:val="center"/>
              <w:rPr>
                <w:rFonts w:ascii="Calibri" w:hAnsi="Calibri" w:cs="Arial"/>
              </w:rPr>
            </w:pPr>
            <w:r>
              <w:rPr>
                <w:rFonts w:ascii="Calibri" w:hAnsi="Calibri" w:cs="Arial"/>
              </w:rPr>
              <w:t>Date</w:t>
            </w:r>
          </w:p>
        </w:tc>
      </w:tr>
      <w:tr w:rsidR="00381D3B" w:rsidRPr="004D70BB" w14:paraId="44B2906D" w14:textId="77777777" w:rsidTr="00381D3B">
        <w:trPr>
          <w:cantSplit/>
        </w:trPr>
        <w:tc>
          <w:tcPr>
            <w:tcW w:w="5807" w:type="dxa"/>
            <w:gridSpan w:val="4"/>
            <w:tcBorders>
              <w:bottom w:val="single" w:sz="4" w:space="0" w:color="auto"/>
            </w:tcBorders>
            <w:shd w:val="clear" w:color="auto" w:fill="E6E6E6"/>
          </w:tcPr>
          <w:p w14:paraId="4F63D342" w14:textId="77777777" w:rsidR="00381D3B" w:rsidRDefault="00381D3B" w:rsidP="00B44660">
            <w:pPr>
              <w:pStyle w:val="Header"/>
              <w:jc w:val="center"/>
              <w:rPr>
                <w:rFonts w:ascii="Calibri" w:hAnsi="Calibri" w:cs="Arial"/>
              </w:rPr>
            </w:pPr>
          </w:p>
          <w:p w14:paraId="43AC71A1" w14:textId="77777777" w:rsidR="00381D3B" w:rsidRDefault="00381D3B" w:rsidP="00B44660">
            <w:pPr>
              <w:pStyle w:val="Header"/>
              <w:jc w:val="center"/>
              <w:rPr>
                <w:rFonts w:ascii="Calibri" w:hAnsi="Calibri" w:cs="Arial"/>
              </w:rPr>
            </w:pPr>
          </w:p>
          <w:p w14:paraId="4990017C" w14:textId="77777777" w:rsidR="00381D3B" w:rsidRDefault="00381D3B" w:rsidP="00B44660">
            <w:pPr>
              <w:pStyle w:val="Header"/>
              <w:jc w:val="center"/>
              <w:rPr>
                <w:rFonts w:ascii="Calibri" w:hAnsi="Calibri" w:cs="Arial"/>
              </w:rPr>
            </w:pPr>
          </w:p>
        </w:tc>
        <w:tc>
          <w:tcPr>
            <w:tcW w:w="3301" w:type="dxa"/>
            <w:gridSpan w:val="2"/>
            <w:tcBorders>
              <w:bottom w:val="single" w:sz="4" w:space="0" w:color="auto"/>
            </w:tcBorders>
            <w:shd w:val="clear" w:color="auto" w:fill="E6E6E6"/>
          </w:tcPr>
          <w:p w14:paraId="3495BD47" w14:textId="77777777" w:rsidR="00381D3B" w:rsidRDefault="00381D3B" w:rsidP="00B44660">
            <w:pPr>
              <w:pStyle w:val="Header"/>
              <w:jc w:val="center"/>
              <w:rPr>
                <w:rFonts w:ascii="Calibri" w:hAnsi="Calibri" w:cs="Arial"/>
              </w:rPr>
            </w:pPr>
          </w:p>
          <w:p w14:paraId="6F8B0E5A" w14:textId="77777777" w:rsidR="00381D3B" w:rsidRDefault="00381D3B" w:rsidP="00B44660">
            <w:pPr>
              <w:pStyle w:val="Header"/>
              <w:jc w:val="center"/>
              <w:rPr>
                <w:rFonts w:ascii="Calibri" w:hAnsi="Calibri" w:cs="Arial"/>
              </w:rPr>
            </w:pPr>
          </w:p>
        </w:tc>
      </w:tr>
      <w:tr w:rsidR="00381D3B" w:rsidRPr="004D70BB" w14:paraId="10F8CAB5" w14:textId="77777777" w:rsidTr="00381D3B">
        <w:trPr>
          <w:cantSplit/>
        </w:trPr>
        <w:tc>
          <w:tcPr>
            <w:tcW w:w="5807" w:type="dxa"/>
            <w:gridSpan w:val="4"/>
            <w:tcBorders>
              <w:bottom w:val="single" w:sz="4" w:space="0" w:color="auto"/>
            </w:tcBorders>
            <w:shd w:val="clear" w:color="auto" w:fill="E6E6E6"/>
          </w:tcPr>
          <w:p w14:paraId="115B77A6" w14:textId="77777777" w:rsidR="00381D3B" w:rsidRDefault="00381D3B" w:rsidP="00B44660">
            <w:pPr>
              <w:pStyle w:val="Header"/>
              <w:jc w:val="center"/>
              <w:rPr>
                <w:rFonts w:ascii="Calibri" w:hAnsi="Calibri" w:cs="Arial"/>
              </w:rPr>
            </w:pPr>
          </w:p>
          <w:p w14:paraId="7D09CACE" w14:textId="77777777" w:rsidR="00381D3B" w:rsidRDefault="00381D3B" w:rsidP="00B44660">
            <w:pPr>
              <w:pStyle w:val="Header"/>
              <w:jc w:val="center"/>
              <w:rPr>
                <w:rFonts w:ascii="Calibri" w:hAnsi="Calibri" w:cs="Arial"/>
              </w:rPr>
            </w:pPr>
          </w:p>
          <w:p w14:paraId="7BB6472E" w14:textId="77777777" w:rsidR="00381D3B" w:rsidRDefault="00381D3B" w:rsidP="00B44660">
            <w:pPr>
              <w:pStyle w:val="Header"/>
              <w:jc w:val="center"/>
              <w:rPr>
                <w:rFonts w:ascii="Calibri" w:hAnsi="Calibri" w:cs="Arial"/>
              </w:rPr>
            </w:pPr>
          </w:p>
        </w:tc>
        <w:tc>
          <w:tcPr>
            <w:tcW w:w="3301" w:type="dxa"/>
            <w:gridSpan w:val="2"/>
            <w:tcBorders>
              <w:bottom w:val="single" w:sz="4" w:space="0" w:color="auto"/>
            </w:tcBorders>
            <w:shd w:val="clear" w:color="auto" w:fill="E6E6E6"/>
          </w:tcPr>
          <w:p w14:paraId="1AD5A3C7" w14:textId="77777777" w:rsidR="00381D3B" w:rsidRDefault="00381D3B" w:rsidP="00B44660">
            <w:pPr>
              <w:pStyle w:val="Header"/>
              <w:jc w:val="center"/>
              <w:rPr>
                <w:rFonts w:ascii="Calibri" w:hAnsi="Calibri" w:cs="Arial"/>
              </w:rPr>
            </w:pPr>
          </w:p>
        </w:tc>
      </w:tr>
      <w:tr w:rsidR="00381D3B" w:rsidRPr="004D70BB" w14:paraId="2B75FFFC" w14:textId="77777777" w:rsidTr="00381D3B">
        <w:trPr>
          <w:cantSplit/>
        </w:trPr>
        <w:tc>
          <w:tcPr>
            <w:tcW w:w="5807" w:type="dxa"/>
            <w:gridSpan w:val="4"/>
            <w:tcBorders>
              <w:bottom w:val="single" w:sz="4" w:space="0" w:color="auto"/>
            </w:tcBorders>
            <w:shd w:val="clear" w:color="auto" w:fill="E6E6E6"/>
          </w:tcPr>
          <w:p w14:paraId="33854B2F" w14:textId="77777777" w:rsidR="00381D3B" w:rsidRDefault="00381D3B" w:rsidP="00B44660">
            <w:pPr>
              <w:pStyle w:val="Header"/>
              <w:jc w:val="center"/>
              <w:rPr>
                <w:rFonts w:ascii="Calibri" w:hAnsi="Calibri" w:cs="Arial"/>
              </w:rPr>
            </w:pPr>
          </w:p>
          <w:p w14:paraId="1BA22437" w14:textId="77777777" w:rsidR="00381D3B" w:rsidRDefault="00381D3B" w:rsidP="00B44660">
            <w:pPr>
              <w:pStyle w:val="Header"/>
              <w:jc w:val="center"/>
              <w:rPr>
                <w:rFonts w:ascii="Calibri" w:hAnsi="Calibri" w:cs="Arial"/>
              </w:rPr>
            </w:pPr>
          </w:p>
          <w:p w14:paraId="3654192A" w14:textId="77777777" w:rsidR="00381D3B" w:rsidRDefault="00381D3B" w:rsidP="00B44660">
            <w:pPr>
              <w:pStyle w:val="Header"/>
              <w:jc w:val="center"/>
              <w:rPr>
                <w:rFonts w:ascii="Calibri" w:hAnsi="Calibri" w:cs="Arial"/>
              </w:rPr>
            </w:pPr>
          </w:p>
        </w:tc>
        <w:tc>
          <w:tcPr>
            <w:tcW w:w="3301" w:type="dxa"/>
            <w:gridSpan w:val="2"/>
            <w:tcBorders>
              <w:bottom w:val="single" w:sz="4" w:space="0" w:color="auto"/>
            </w:tcBorders>
            <w:shd w:val="clear" w:color="auto" w:fill="E6E6E6"/>
          </w:tcPr>
          <w:p w14:paraId="5356292A" w14:textId="77777777" w:rsidR="00381D3B" w:rsidRDefault="00381D3B" w:rsidP="00B44660">
            <w:pPr>
              <w:pStyle w:val="Header"/>
              <w:jc w:val="center"/>
              <w:rPr>
                <w:rFonts w:ascii="Calibri" w:hAnsi="Calibri" w:cs="Arial"/>
              </w:rPr>
            </w:pPr>
          </w:p>
        </w:tc>
      </w:tr>
      <w:tr w:rsidR="00381D3B" w:rsidRPr="004D70BB" w14:paraId="512141A6" w14:textId="77777777" w:rsidTr="00381D3B">
        <w:trPr>
          <w:cantSplit/>
        </w:trPr>
        <w:tc>
          <w:tcPr>
            <w:tcW w:w="5807" w:type="dxa"/>
            <w:gridSpan w:val="4"/>
            <w:tcBorders>
              <w:bottom w:val="single" w:sz="4" w:space="0" w:color="auto"/>
            </w:tcBorders>
            <w:shd w:val="clear" w:color="auto" w:fill="E6E6E6"/>
          </w:tcPr>
          <w:p w14:paraId="68EA2436" w14:textId="77777777" w:rsidR="00381D3B" w:rsidRDefault="00381D3B" w:rsidP="00B44660">
            <w:pPr>
              <w:pStyle w:val="Header"/>
              <w:jc w:val="center"/>
              <w:rPr>
                <w:rFonts w:ascii="Calibri" w:hAnsi="Calibri" w:cs="Arial"/>
              </w:rPr>
            </w:pPr>
          </w:p>
          <w:p w14:paraId="797C1843" w14:textId="77777777" w:rsidR="00381D3B" w:rsidRDefault="00381D3B" w:rsidP="00B44660">
            <w:pPr>
              <w:pStyle w:val="Header"/>
              <w:jc w:val="center"/>
              <w:rPr>
                <w:rFonts w:ascii="Calibri" w:hAnsi="Calibri" w:cs="Arial"/>
              </w:rPr>
            </w:pPr>
          </w:p>
          <w:p w14:paraId="28BBAAB7" w14:textId="77777777" w:rsidR="00381D3B" w:rsidRDefault="00381D3B" w:rsidP="00B44660">
            <w:pPr>
              <w:pStyle w:val="Header"/>
              <w:jc w:val="center"/>
              <w:rPr>
                <w:rFonts w:ascii="Calibri" w:hAnsi="Calibri" w:cs="Arial"/>
              </w:rPr>
            </w:pPr>
          </w:p>
        </w:tc>
        <w:tc>
          <w:tcPr>
            <w:tcW w:w="3301" w:type="dxa"/>
            <w:gridSpan w:val="2"/>
            <w:tcBorders>
              <w:bottom w:val="single" w:sz="4" w:space="0" w:color="auto"/>
            </w:tcBorders>
            <w:shd w:val="clear" w:color="auto" w:fill="E6E6E6"/>
          </w:tcPr>
          <w:p w14:paraId="4291095E" w14:textId="77777777" w:rsidR="00381D3B" w:rsidRDefault="00381D3B" w:rsidP="00B44660">
            <w:pPr>
              <w:pStyle w:val="Header"/>
              <w:jc w:val="center"/>
              <w:rPr>
                <w:rFonts w:ascii="Calibri" w:hAnsi="Calibri" w:cs="Arial"/>
              </w:rPr>
            </w:pPr>
          </w:p>
        </w:tc>
      </w:tr>
      <w:tr w:rsidR="00381D3B" w:rsidRPr="004D70BB" w14:paraId="687BFA6A" w14:textId="77777777" w:rsidTr="00381D3B">
        <w:trPr>
          <w:cantSplit/>
        </w:trPr>
        <w:tc>
          <w:tcPr>
            <w:tcW w:w="5807" w:type="dxa"/>
            <w:gridSpan w:val="4"/>
            <w:tcBorders>
              <w:bottom w:val="single" w:sz="4" w:space="0" w:color="auto"/>
            </w:tcBorders>
            <w:shd w:val="clear" w:color="auto" w:fill="E6E6E6"/>
          </w:tcPr>
          <w:p w14:paraId="03E069BB" w14:textId="77777777" w:rsidR="00381D3B" w:rsidRDefault="00381D3B" w:rsidP="00B44660">
            <w:pPr>
              <w:pStyle w:val="Header"/>
              <w:jc w:val="center"/>
              <w:rPr>
                <w:rFonts w:ascii="Calibri" w:hAnsi="Calibri" w:cs="Arial"/>
              </w:rPr>
            </w:pPr>
          </w:p>
          <w:p w14:paraId="5344D80A" w14:textId="77777777" w:rsidR="00381D3B" w:rsidRDefault="00381D3B" w:rsidP="00B44660">
            <w:pPr>
              <w:pStyle w:val="Header"/>
              <w:jc w:val="center"/>
              <w:rPr>
                <w:rFonts w:ascii="Calibri" w:hAnsi="Calibri" w:cs="Arial"/>
              </w:rPr>
            </w:pPr>
          </w:p>
          <w:p w14:paraId="1320DED0" w14:textId="77777777" w:rsidR="00381D3B" w:rsidRDefault="00381D3B" w:rsidP="00B44660">
            <w:pPr>
              <w:pStyle w:val="Header"/>
              <w:jc w:val="center"/>
              <w:rPr>
                <w:rFonts w:ascii="Calibri" w:hAnsi="Calibri" w:cs="Arial"/>
              </w:rPr>
            </w:pPr>
          </w:p>
        </w:tc>
        <w:tc>
          <w:tcPr>
            <w:tcW w:w="3301" w:type="dxa"/>
            <w:gridSpan w:val="2"/>
            <w:tcBorders>
              <w:bottom w:val="single" w:sz="4" w:space="0" w:color="auto"/>
            </w:tcBorders>
            <w:shd w:val="clear" w:color="auto" w:fill="E6E6E6"/>
          </w:tcPr>
          <w:p w14:paraId="6F10899B" w14:textId="77777777" w:rsidR="00381D3B" w:rsidRDefault="00381D3B" w:rsidP="00B44660">
            <w:pPr>
              <w:pStyle w:val="Header"/>
              <w:jc w:val="center"/>
              <w:rPr>
                <w:rFonts w:ascii="Calibri" w:hAnsi="Calibri" w:cs="Arial"/>
              </w:rPr>
            </w:pPr>
          </w:p>
        </w:tc>
      </w:tr>
      <w:tr w:rsidR="00381D3B" w:rsidRPr="004D70BB" w14:paraId="51DFA109" w14:textId="77777777" w:rsidTr="00C3186B">
        <w:trPr>
          <w:cantSplit/>
        </w:trPr>
        <w:tc>
          <w:tcPr>
            <w:tcW w:w="9108" w:type="dxa"/>
            <w:gridSpan w:val="6"/>
            <w:tcBorders>
              <w:bottom w:val="single" w:sz="4" w:space="0" w:color="auto"/>
            </w:tcBorders>
            <w:shd w:val="clear" w:color="auto" w:fill="E6E6E6"/>
          </w:tcPr>
          <w:p w14:paraId="77429F21" w14:textId="77777777" w:rsidR="00381D3B" w:rsidRDefault="00381D3B" w:rsidP="00381D3B">
            <w:pPr>
              <w:pStyle w:val="Header"/>
              <w:rPr>
                <w:rFonts w:ascii="Calibri" w:hAnsi="Calibri" w:cs="Arial"/>
              </w:rPr>
            </w:pPr>
            <w:r>
              <w:rPr>
                <w:rFonts w:ascii="Calibri" w:hAnsi="Calibri" w:cs="Arial"/>
              </w:rPr>
              <w:t xml:space="preserve">Do you hold a current driving licence?    </w:t>
            </w:r>
            <w:r w:rsidRPr="009243FF">
              <w:rPr>
                <w:rFonts w:ascii="Calibri" w:hAnsi="Calibri" w:cs="Arial"/>
              </w:rPr>
              <w:t>Yes</w:t>
            </w:r>
            <w:r>
              <w:rPr>
                <w:rFonts w:ascii="Calibri" w:hAnsi="Calibri" w:cs="Arial"/>
              </w:rPr>
              <w:t xml:space="preserve">    /      No</w:t>
            </w:r>
          </w:p>
        </w:tc>
      </w:tr>
      <w:tr w:rsidR="004E2E19" w:rsidRPr="004D70BB" w14:paraId="601444D9" w14:textId="77777777" w:rsidTr="00381D3B">
        <w:trPr>
          <w:cantSplit/>
        </w:trPr>
        <w:tc>
          <w:tcPr>
            <w:tcW w:w="3704" w:type="dxa"/>
            <w:gridSpan w:val="2"/>
            <w:tcBorders>
              <w:top w:val="single" w:sz="4" w:space="0" w:color="auto"/>
              <w:left w:val="nil"/>
              <w:bottom w:val="nil"/>
              <w:right w:val="nil"/>
            </w:tcBorders>
          </w:tcPr>
          <w:p w14:paraId="0B31AD6A" w14:textId="77777777" w:rsidR="00DF6481" w:rsidRPr="004D70BB" w:rsidRDefault="00DF6481" w:rsidP="00063235">
            <w:pPr>
              <w:pStyle w:val="Header"/>
              <w:rPr>
                <w:rFonts w:ascii="Calibri" w:hAnsi="Calibri" w:cs="Arial"/>
              </w:rPr>
            </w:pPr>
          </w:p>
        </w:tc>
        <w:tc>
          <w:tcPr>
            <w:tcW w:w="2103" w:type="dxa"/>
            <w:gridSpan w:val="2"/>
            <w:tcBorders>
              <w:top w:val="single" w:sz="4" w:space="0" w:color="auto"/>
              <w:left w:val="nil"/>
              <w:bottom w:val="nil"/>
              <w:right w:val="nil"/>
            </w:tcBorders>
          </w:tcPr>
          <w:p w14:paraId="0BD67881" w14:textId="77777777" w:rsidR="004E2E19" w:rsidRPr="004D70BB" w:rsidRDefault="004E2E19" w:rsidP="00063235">
            <w:pPr>
              <w:pStyle w:val="Header"/>
              <w:rPr>
                <w:rFonts w:ascii="Calibri" w:hAnsi="Calibri" w:cs="Arial"/>
              </w:rPr>
            </w:pPr>
          </w:p>
        </w:tc>
        <w:tc>
          <w:tcPr>
            <w:tcW w:w="3301" w:type="dxa"/>
            <w:gridSpan w:val="2"/>
            <w:tcBorders>
              <w:top w:val="single" w:sz="4" w:space="0" w:color="auto"/>
              <w:left w:val="nil"/>
              <w:bottom w:val="nil"/>
              <w:right w:val="nil"/>
            </w:tcBorders>
          </w:tcPr>
          <w:p w14:paraId="3DD99ACB" w14:textId="77777777" w:rsidR="004E2E19" w:rsidRPr="004D70BB" w:rsidRDefault="004E2E19" w:rsidP="00063235">
            <w:pPr>
              <w:pStyle w:val="Header"/>
              <w:rPr>
                <w:rFonts w:ascii="Calibri" w:hAnsi="Calibri" w:cs="Arial"/>
              </w:rPr>
            </w:pPr>
          </w:p>
        </w:tc>
      </w:tr>
      <w:tr w:rsidR="004E2E19" w:rsidRPr="004D70BB" w14:paraId="5857264B" w14:textId="77777777" w:rsidTr="00063235">
        <w:trPr>
          <w:cantSplit/>
        </w:trPr>
        <w:tc>
          <w:tcPr>
            <w:tcW w:w="9108" w:type="dxa"/>
            <w:gridSpan w:val="6"/>
            <w:tcBorders>
              <w:top w:val="nil"/>
              <w:left w:val="nil"/>
              <w:right w:val="nil"/>
            </w:tcBorders>
          </w:tcPr>
          <w:p w14:paraId="04A21047" w14:textId="77777777" w:rsidR="004E2E19" w:rsidRPr="004D70BB" w:rsidRDefault="004E2E19" w:rsidP="00063235">
            <w:pPr>
              <w:pStyle w:val="Header"/>
              <w:rPr>
                <w:rFonts w:ascii="Calibri" w:hAnsi="Calibri" w:cs="Arial"/>
                <w:b/>
                <w:bCs/>
              </w:rPr>
            </w:pPr>
            <w:r w:rsidRPr="004D70BB">
              <w:rPr>
                <w:rFonts w:ascii="Calibri" w:hAnsi="Calibri" w:cs="Arial"/>
                <w:b/>
                <w:bCs/>
              </w:rPr>
              <w:t>About Work:</w:t>
            </w:r>
            <w:r w:rsidR="002C1EFA">
              <w:rPr>
                <w:rFonts w:ascii="Calibri" w:hAnsi="Calibri" w:cs="Arial"/>
                <w:b/>
                <w:bCs/>
              </w:rPr>
              <w:t xml:space="preserve"> </w:t>
            </w:r>
          </w:p>
        </w:tc>
      </w:tr>
      <w:tr w:rsidR="004E2E19" w:rsidRPr="004D70BB" w14:paraId="3F092C0D" w14:textId="77777777" w:rsidTr="00381D3B">
        <w:trPr>
          <w:cantSplit/>
        </w:trPr>
        <w:tc>
          <w:tcPr>
            <w:tcW w:w="2431" w:type="dxa"/>
          </w:tcPr>
          <w:p w14:paraId="2264F56C"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Employer</w:t>
            </w:r>
          </w:p>
        </w:tc>
        <w:tc>
          <w:tcPr>
            <w:tcW w:w="3376" w:type="dxa"/>
            <w:gridSpan w:val="3"/>
          </w:tcPr>
          <w:p w14:paraId="1627F279"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Job title and duties</w:t>
            </w:r>
          </w:p>
        </w:tc>
        <w:tc>
          <w:tcPr>
            <w:tcW w:w="1697" w:type="dxa"/>
          </w:tcPr>
          <w:p w14:paraId="158DD551"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Salary /  wages</w:t>
            </w:r>
          </w:p>
        </w:tc>
        <w:tc>
          <w:tcPr>
            <w:tcW w:w="1604" w:type="dxa"/>
          </w:tcPr>
          <w:p w14:paraId="7D3D313B"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From When</w:t>
            </w:r>
          </w:p>
          <w:p w14:paraId="2F96961A"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To When</w:t>
            </w:r>
          </w:p>
        </w:tc>
      </w:tr>
      <w:tr w:rsidR="004E2E19" w:rsidRPr="004D70BB" w14:paraId="65E11F4C" w14:textId="77777777" w:rsidTr="00381D3B">
        <w:trPr>
          <w:cantSplit/>
        </w:trPr>
        <w:tc>
          <w:tcPr>
            <w:tcW w:w="2431" w:type="dxa"/>
            <w:shd w:val="clear" w:color="auto" w:fill="E6E6E6"/>
          </w:tcPr>
          <w:p w14:paraId="5DEBC8EF" w14:textId="77777777" w:rsidR="004E2E19" w:rsidRPr="002C1EFA" w:rsidRDefault="002C1EFA" w:rsidP="00063235">
            <w:pPr>
              <w:pStyle w:val="Header"/>
              <w:rPr>
                <w:rFonts w:ascii="Calibri" w:hAnsi="Calibri" w:cs="Arial"/>
                <w:sz w:val="20"/>
                <w:szCs w:val="20"/>
              </w:rPr>
            </w:pPr>
            <w:r w:rsidRPr="002C1EFA">
              <w:rPr>
                <w:rFonts w:ascii="Calibri" w:hAnsi="Calibri" w:cs="Arial"/>
                <w:sz w:val="20"/>
                <w:szCs w:val="20"/>
              </w:rPr>
              <w:t>Current Employer</w:t>
            </w:r>
          </w:p>
          <w:p w14:paraId="39886D57" w14:textId="77777777" w:rsidR="002C1EFA" w:rsidRPr="004D70BB" w:rsidRDefault="002C1EFA" w:rsidP="00063235">
            <w:pPr>
              <w:pStyle w:val="Header"/>
              <w:rPr>
                <w:rFonts w:ascii="Calibri" w:hAnsi="Calibri" w:cs="Arial"/>
              </w:rPr>
            </w:pPr>
          </w:p>
          <w:p w14:paraId="7FA6376C" w14:textId="77777777" w:rsidR="004E2E19" w:rsidRPr="004D70BB" w:rsidRDefault="004E2E19" w:rsidP="00063235">
            <w:pPr>
              <w:pStyle w:val="Header"/>
              <w:rPr>
                <w:rFonts w:ascii="Calibri" w:hAnsi="Calibri" w:cs="Arial"/>
              </w:rPr>
            </w:pPr>
          </w:p>
          <w:p w14:paraId="5F52CDD4" w14:textId="77777777" w:rsidR="00C63316" w:rsidRDefault="00C63316" w:rsidP="00063235">
            <w:pPr>
              <w:pStyle w:val="Header"/>
              <w:rPr>
                <w:rFonts w:ascii="Calibri" w:hAnsi="Calibri" w:cs="Arial"/>
              </w:rPr>
            </w:pPr>
          </w:p>
          <w:p w14:paraId="06E25658" w14:textId="77777777" w:rsidR="00C63316" w:rsidRDefault="00C63316" w:rsidP="00063235">
            <w:pPr>
              <w:pStyle w:val="Header"/>
              <w:rPr>
                <w:rFonts w:ascii="Calibri" w:hAnsi="Calibri" w:cs="Arial"/>
              </w:rPr>
            </w:pPr>
          </w:p>
          <w:p w14:paraId="78EBE73E" w14:textId="77777777" w:rsidR="00C63316" w:rsidRDefault="00C63316" w:rsidP="00063235">
            <w:pPr>
              <w:pStyle w:val="Header"/>
              <w:rPr>
                <w:rFonts w:ascii="Calibri" w:hAnsi="Calibri" w:cs="Arial"/>
              </w:rPr>
            </w:pPr>
          </w:p>
          <w:p w14:paraId="3531D00B" w14:textId="77777777" w:rsidR="00C63316" w:rsidRDefault="00C63316" w:rsidP="00063235">
            <w:pPr>
              <w:pStyle w:val="Header"/>
              <w:rPr>
                <w:rFonts w:ascii="Calibri" w:hAnsi="Calibri" w:cs="Arial"/>
              </w:rPr>
            </w:pPr>
          </w:p>
          <w:p w14:paraId="51E5EBAE" w14:textId="77777777" w:rsidR="00C63316" w:rsidRDefault="00C63316" w:rsidP="00063235">
            <w:pPr>
              <w:pStyle w:val="Header"/>
              <w:rPr>
                <w:rFonts w:ascii="Calibri" w:hAnsi="Calibri" w:cs="Arial"/>
              </w:rPr>
            </w:pPr>
          </w:p>
          <w:p w14:paraId="20CFBB9D" w14:textId="77777777" w:rsidR="00C63316" w:rsidRDefault="00C63316" w:rsidP="00063235">
            <w:pPr>
              <w:pStyle w:val="Header"/>
              <w:rPr>
                <w:rFonts w:ascii="Calibri" w:hAnsi="Calibri" w:cs="Arial"/>
              </w:rPr>
            </w:pPr>
          </w:p>
          <w:p w14:paraId="7D255739" w14:textId="77777777" w:rsidR="00C63316" w:rsidRDefault="00C63316" w:rsidP="00063235">
            <w:pPr>
              <w:pStyle w:val="Header"/>
              <w:rPr>
                <w:rFonts w:ascii="Calibri" w:hAnsi="Calibri" w:cs="Arial"/>
              </w:rPr>
            </w:pPr>
          </w:p>
          <w:p w14:paraId="43CDB0D9" w14:textId="77777777" w:rsidR="002C1EFA" w:rsidRDefault="002C1EFA" w:rsidP="00063235">
            <w:pPr>
              <w:pStyle w:val="Header"/>
              <w:rPr>
                <w:rFonts w:ascii="Calibri" w:hAnsi="Calibri" w:cs="Arial"/>
              </w:rPr>
            </w:pPr>
          </w:p>
          <w:p w14:paraId="45065F15" w14:textId="77777777" w:rsidR="002C1EFA" w:rsidRDefault="002C1EFA" w:rsidP="00063235">
            <w:pPr>
              <w:pStyle w:val="Header"/>
              <w:rPr>
                <w:rFonts w:ascii="Calibri" w:hAnsi="Calibri" w:cs="Arial"/>
              </w:rPr>
            </w:pPr>
          </w:p>
          <w:p w14:paraId="207A71D6" w14:textId="77777777" w:rsidR="002C1EFA" w:rsidRPr="004D70BB" w:rsidRDefault="002C1EFA" w:rsidP="00063235">
            <w:pPr>
              <w:pStyle w:val="Header"/>
              <w:rPr>
                <w:rFonts w:ascii="Calibri" w:hAnsi="Calibri" w:cs="Arial"/>
              </w:rPr>
            </w:pPr>
          </w:p>
        </w:tc>
        <w:tc>
          <w:tcPr>
            <w:tcW w:w="3376" w:type="dxa"/>
            <w:gridSpan w:val="3"/>
            <w:shd w:val="clear" w:color="auto" w:fill="E6E6E6"/>
          </w:tcPr>
          <w:p w14:paraId="146DE3FB" w14:textId="77777777" w:rsidR="004E2E19" w:rsidRDefault="004E2E19" w:rsidP="00063235">
            <w:pPr>
              <w:pStyle w:val="Header"/>
              <w:rPr>
                <w:rFonts w:ascii="Calibri" w:hAnsi="Calibri" w:cs="Arial"/>
              </w:rPr>
            </w:pPr>
          </w:p>
          <w:p w14:paraId="56CFC15D" w14:textId="77777777" w:rsidR="00381D3B" w:rsidRDefault="00381D3B" w:rsidP="00063235">
            <w:pPr>
              <w:pStyle w:val="Header"/>
              <w:rPr>
                <w:rFonts w:ascii="Calibri" w:hAnsi="Calibri" w:cs="Arial"/>
              </w:rPr>
            </w:pPr>
          </w:p>
          <w:p w14:paraId="3954FF17" w14:textId="77777777" w:rsidR="00C63316" w:rsidRDefault="00C63316" w:rsidP="00063235">
            <w:pPr>
              <w:pStyle w:val="Header"/>
              <w:rPr>
                <w:rFonts w:ascii="Calibri" w:hAnsi="Calibri" w:cs="Arial"/>
              </w:rPr>
            </w:pPr>
          </w:p>
          <w:p w14:paraId="7A5C56BF" w14:textId="77777777" w:rsidR="00381D3B" w:rsidRDefault="00381D3B" w:rsidP="00063235">
            <w:pPr>
              <w:pStyle w:val="Header"/>
              <w:rPr>
                <w:rFonts w:ascii="Calibri" w:hAnsi="Calibri" w:cs="Arial"/>
              </w:rPr>
            </w:pPr>
          </w:p>
          <w:p w14:paraId="4378D8F2" w14:textId="77777777" w:rsidR="00381D3B" w:rsidRDefault="00381D3B" w:rsidP="00063235">
            <w:pPr>
              <w:pStyle w:val="Header"/>
              <w:rPr>
                <w:rFonts w:ascii="Calibri" w:hAnsi="Calibri" w:cs="Arial"/>
              </w:rPr>
            </w:pPr>
          </w:p>
          <w:p w14:paraId="0E2783A0" w14:textId="77777777" w:rsidR="00381D3B" w:rsidRPr="004D70BB" w:rsidRDefault="00381D3B" w:rsidP="00063235">
            <w:pPr>
              <w:pStyle w:val="Header"/>
              <w:rPr>
                <w:rFonts w:ascii="Calibri" w:hAnsi="Calibri" w:cs="Arial"/>
              </w:rPr>
            </w:pPr>
          </w:p>
        </w:tc>
        <w:tc>
          <w:tcPr>
            <w:tcW w:w="1697" w:type="dxa"/>
            <w:shd w:val="clear" w:color="auto" w:fill="E6E6E6"/>
          </w:tcPr>
          <w:p w14:paraId="756410C8" w14:textId="77777777" w:rsidR="004E2E19" w:rsidRDefault="004E2E19" w:rsidP="00063235">
            <w:pPr>
              <w:pStyle w:val="Header"/>
              <w:rPr>
                <w:rFonts w:ascii="Calibri" w:hAnsi="Calibri" w:cs="Arial"/>
              </w:rPr>
            </w:pPr>
          </w:p>
          <w:p w14:paraId="572E03E8" w14:textId="77777777" w:rsidR="00C63316" w:rsidRDefault="00C63316" w:rsidP="00063235">
            <w:pPr>
              <w:pStyle w:val="Header"/>
              <w:rPr>
                <w:rFonts w:ascii="Calibri" w:hAnsi="Calibri" w:cs="Arial"/>
              </w:rPr>
            </w:pPr>
          </w:p>
          <w:p w14:paraId="37A24058" w14:textId="77777777" w:rsidR="00C63316" w:rsidRDefault="00C63316" w:rsidP="00063235">
            <w:pPr>
              <w:pStyle w:val="Header"/>
              <w:rPr>
                <w:rFonts w:ascii="Calibri" w:hAnsi="Calibri" w:cs="Arial"/>
              </w:rPr>
            </w:pPr>
          </w:p>
          <w:p w14:paraId="08A6DB5C" w14:textId="77777777" w:rsidR="00C63316" w:rsidRDefault="00C63316" w:rsidP="00063235">
            <w:pPr>
              <w:pStyle w:val="Header"/>
              <w:rPr>
                <w:rFonts w:ascii="Calibri" w:hAnsi="Calibri" w:cs="Arial"/>
              </w:rPr>
            </w:pPr>
          </w:p>
          <w:p w14:paraId="3F5DA574" w14:textId="77777777" w:rsidR="00C63316" w:rsidRDefault="00C63316" w:rsidP="00063235">
            <w:pPr>
              <w:pStyle w:val="Header"/>
              <w:rPr>
                <w:rFonts w:ascii="Calibri" w:hAnsi="Calibri" w:cs="Arial"/>
              </w:rPr>
            </w:pPr>
          </w:p>
          <w:p w14:paraId="71CE5944" w14:textId="77777777" w:rsidR="00C63316" w:rsidRDefault="00C63316" w:rsidP="00063235">
            <w:pPr>
              <w:pStyle w:val="Header"/>
              <w:rPr>
                <w:rFonts w:ascii="Calibri" w:hAnsi="Calibri" w:cs="Arial"/>
              </w:rPr>
            </w:pPr>
          </w:p>
          <w:p w14:paraId="79E2D027" w14:textId="77777777" w:rsidR="00C63316" w:rsidRDefault="00C63316" w:rsidP="00063235">
            <w:pPr>
              <w:pStyle w:val="Header"/>
              <w:rPr>
                <w:rFonts w:ascii="Calibri" w:hAnsi="Calibri" w:cs="Arial"/>
              </w:rPr>
            </w:pPr>
          </w:p>
          <w:p w14:paraId="0FCEE28C" w14:textId="77777777" w:rsidR="00C63316" w:rsidRDefault="00C63316" w:rsidP="00063235">
            <w:pPr>
              <w:pStyle w:val="Header"/>
              <w:rPr>
                <w:rFonts w:ascii="Calibri" w:hAnsi="Calibri" w:cs="Arial"/>
              </w:rPr>
            </w:pPr>
          </w:p>
          <w:p w14:paraId="397F07E8" w14:textId="77777777" w:rsidR="00C63316" w:rsidRDefault="00C63316" w:rsidP="00063235">
            <w:pPr>
              <w:pStyle w:val="Header"/>
              <w:rPr>
                <w:rFonts w:ascii="Calibri" w:hAnsi="Calibri" w:cs="Arial"/>
              </w:rPr>
            </w:pPr>
          </w:p>
          <w:p w14:paraId="3368B40C" w14:textId="77777777" w:rsidR="00C63316" w:rsidRDefault="00C63316" w:rsidP="00063235">
            <w:pPr>
              <w:pStyle w:val="Header"/>
              <w:rPr>
                <w:rFonts w:ascii="Calibri" w:hAnsi="Calibri" w:cs="Arial"/>
              </w:rPr>
            </w:pPr>
          </w:p>
          <w:p w14:paraId="1CF13E16" w14:textId="072A69FC" w:rsidR="00C63316" w:rsidRPr="004D70BB" w:rsidRDefault="00C63316" w:rsidP="00063235">
            <w:pPr>
              <w:pStyle w:val="Header"/>
              <w:rPr>
                <w:rFonts w:ascii="Calibri" w:hAnsi="Calibri" w:cs="Arial"/>
              </w:rPr>
            </w:pPr>
          </w:p>
        </w:tc>
        <w:tc>
          <w:tcPr>
            <w:tcW w:w="1604" w:type="dxa"/>
            <w:shd w:val="clear" w:color="auto" w:fill="E6E6E6"/>
          </w:tcPr>
          <w:p w14:paraId="46BFF8CB" w14:textId="77777777" w:rsidR="004E2E19" w:rsidRDefault="004E2E19" w:rsidP="00063235">
            <w:pPr>
              <w:pStyle w:val="Header"/>
              <w:rPr>
                <w:rFonts w:ascii="Calibri" w:hAnsi="Calibri" w:cs="Arial"/>
              </w:rPr>
            </w:pPr>
          </w:p>
          <w:p w14:paraId="35471107" w14:textId="77777777" w:rsidR="00C63316" w:rsidRDefault="00C63316" w:rsidP="00063235">
            <w:pPr>
              <w:pStyle w:val="Header"/>
              <w:rPr>
                <w:rFonts w:ascii="Calibri" w:hAnsi="Calibri" w:cs="Arial"/>
              </w:rPr>
            </w:pPr>
          </w:p>
          <w:p w14:paraId="4357CAED" w14:textId="77777777" w:rsidR="00C63316" w:rsidRDefault="00C63316" w:rsidP="00063235">
            <w:pPr>
              <w:pStyle w:val="Header"/>
              <w:rPr>
                <w:rFonts w:ascii="Calibri" w:hAnsi="Calibri" w:cs="Arial"/>
              </w:rPr>
            </w:pPr>
          </w:p>
          <w:p w14:paraId="0FF667FC" w14:textId="77777777" w:rsidR="00C63316" w:rsidRDefault="00C63316" w:rsidP="00063235">
            <w:pPr>
              <w:pStyle w:val="Header"/>
              <w:rPr>
                <w:rFonts w:ascii="Calibri" w:hAnsi="Calibri" w:cs="Arial"/>
              </w:rPr>
            </w:pPr>
          </w:p>
          <w:p w14:paraId="4435E15F" w14:textId="77777777" w:rsidR="00C63316" w:rsidRDefault="00C63316" w:rsidP="00063235">
            <w:pPr>
              <w:pStyle w:val="Header"/>
              <w:rPr>
                <w:rFonts w:ascii="Calibri" w:hAnsi="Calibri" w:cs="Arial"/>
              </w:rPr>
            </w:pPr>
          </w:p>
          <w:p w14:paraId="2CF37D21" w14:textId="77777777" w:rsidR="00C63316" w:rsidRDefault="00C63316" w:rsidP="00063235">
            <w:pPr>
              <w:pStyle w:val="Header"/>
              <w:rPr>
                <w:rFonts w:ascii="Calibri" w:hAnsi="Calibri" w:cs="Arial"/>
              </w:rPr>
            </w:pPr>
          </w:p>
          <w:p w14:paraId="62F9E031" w14:textId="77777777" w:rsidR="00C63316" w:rsidRDefault="00C63316" w:rsidP="00063235">
            <w:pPr>
              <w:pStyle w:val="Header"/>
              <w:rPr>
                <w:rFonts w:ascii="Calibri" w:hAnsi="Calibri" w:cs="Arial"/>
              </w:rPr>
            </w:pPr>
          </w:p>
          <w:p w14:paraId="422108F0" w14:textId="77777777" w:rsidR="00C63316" w:rsidRDefault="00C63316" w:rsidP="00063235">
            <w:pPr>
              <w:pStyle w:val="Header"/>
              <w:rPr>
                <w:rFonts w:ascii="Calibri" w:hAnsi="Calibri" w:cs="Arial"/>
              </w:rPr>
            </w:pPr>
          </w:p>
          <w:p w14:paraId="6DE784DE" w14:textId="0130A88A" w:rsidR="00C63316" w:rsidRPr="004D70BB" w:rsidRDefault="00C63316" w:rsidP="00063235">
            <w:pPr>
              <w:pStyle w:val="Header"/>
              <w:rPr>
                <w:rFonts w:ascii="Calibri" w:hAnsi="Calibri" w:cs="Arial"/>
              </w:rPr>
            </w:pPr>
          </w:p>
        </w:tc>
      </w:tr>
      <w:tr w:rsidR="004E2E19" w:rsidRPr="004D70BB" w14:paraId="75F83892" w14:textId="77777777" w:rsidTr="00381D3B">
        <w:trPr>
          <w:cantSplit/>
        </w:trPr>
        <w:tc>
          <w:tcPr>
            <w:tcW w:w="2431" w:type="dxa"/>
            <w:shd w:val="clear" w:color="auto" w:fill="E6E6E6"/>
          </w:tcPr>
          <w:p w14:paraId="087AA11F" w14:textId="77777777" w:rsidR="004E2E19" w:rsidRPr="002C1EFA" w:rsidRDefault="002C1EFA" w:rsidP="00063235">
            <w:pPr>
              <w:pStyle w:val="Header"/>
              <w:rPr>
                <w:rFonts w:ascii="Calibri" w:hAnsi="Calibri" w:cs="Arial"/>
                <w:sz w:val="20"/>
                <w:szCs w:val="20"/>
              </w:rPr>
            </w:pPr>
            <w:r w:rsidRPr="002C1EFA">
              <w:rPr>
                <w:rFonts w:ascii="Calibri" w:hAnsi="Calibri" w:cs="Arial"/>
                <w:sz w:val="20"/>
                <w:szCs w:val="20"/>
              </w:rPr>
              <w:t>Previous employer</w:t>
            </w:r>
          </w:p>
          <w:p w14:paraId="6383D510" w14:textId="77777777" w:rsidR="002C1EFA" w:rsidRDefault="002C1EFA" w:rsidP="00063235">
            <w:pPr>
              <w:pStyle w:val="Header"/>
              <w:rPr>
                <w:rFonts w:ascii="Calibri" w:hAnsi="Calibri" w:cs="Arial"/>
              </w:rPr>
            </w:pPr>
          </w:p>
          <w:p w14:paraId="15AD2E41" w14:textId="77777777" w:rsidR="002C1EFA" w:rsidRDefault="002C1EFA" w:rsidP="00063235">
            <w:pPr>
              <w:pStyle w:val="Header"/>
              <w:rPr>
                <w:rFonts w:ascii="Calibri" w:hAnsi="Calibri" w:cs="Arial"/>
              </w:rPr>
            </w:pPr>
          </w:p>
          <w:p w14:paraId="2FD43E78" w14:textId="77777777" w:rsidR="002C1EFA" w:rsidRDefault="002C1EFA" w:rsidP="00063235">
            <w:pPr>
              <w:pStyle w:val="Header"/>
              <w:rPr>
                <w:rFonts w:ascii="Calibri" w:hAnsi="Calibri" w:cs="Arial"/>
              </w:rPr>
            </w:pPr>
          </w:p>
          <w:p w14:paraId="7C6D46AD" w14:textId="77777777" w:rsidR="002C1EFA" w:rsidRDefault="002C1EFA" w:rsidP="00063235">
            <w:pPr>
              <w:pStyle w:val="Header"/>
              <w:rPr>
                <w:rFonts w:ascii="Calibri" w:hAnsi="Calibri" w:cs="Arial"/>
              </w:rPr>
            </w:pPr>
          </w:p>
          <w:p w14:paraId="073D46D3" w14:textId="77777777" w:rsidR="002C1EFA" w:rsidRDefault="002C1EFA" w:rsidP="00063235">
            <w:pPr>
              <w:pStyle w:val="Header"/>
              <w:rPr>
                <w:rFonts w:ascii="Calibri" w:hAnsi="Calibri" w:cs="Arial"/>
              </w:rPr>
            </w:pPr>
          </w:p>
          <w:p w14:paraId="54D2B663" w14:textId="77777777" w:rsidR="002C1EFA" w:rsidRPr="004D70BB" w:rsidRDefault="002C1EFA" w:rsidP="00063235">
            <w:pPr>
              <w:pStyle w:val="Header"/>
              <w:rPr>
                <w:rFonts w:ascii="Calibri" w:hAnsi="Calibri" w:cs="Arial"/>
              </w:rPr>
            </w:pPr>
          </w:p>
        </w:tc>
        <w:tc>
          <w:tcPr>
            <w:tcW w:w="3376" w:type="dxa"/>
            <w:gridSpan w:val="3"/>
            <w:shd w:val="clear" w:color="auto" w:fill="E6E6E6"/>
          </w:tcPr>
          <w:p w14:paraId="32ABD479" w14:textId="77777777" w:rsidR="004E2E19" w:rsidRDefault="004E2E19" w:rsidP="00063235">
            <w:pPr>
              <w:pStyle w:val="Header"/>
              <w:rPr>
                <w:rFonts w:ascii="Calibri" w:hAnsi="Calibri" w:cs="Arial"/>
              </w:rPr>
            </w:pPr>
          </w:p>
          <w:p w14:paraId="0502FE00" w14:textId="77777777" w:rsidR="00381D3B" w:rsidRDefault="00381D3B" w:rsidP="00063235">
            <w:pPr>
              <w:pStyle w:val="Header"/>
              <w:rPr>
                <w:rFonts w:ascii="Calibri" w:hAnsi="Calibri" w:cs="Arial"/>
              </w:rPr>
            </w:pPr>
          </w:p>
          <w:p w14:paraId="7AA312AB" w14:textId="77777777" w:rsidR="00381D3B" w:rsidRDefault="00381D3B" w:rsidP="00063235">
            <w:pPr>
              <w:pStyle w:val="Header"/>
              <w:rPr>
                <w:rFonts w:ascii="Calibri" w:hAnsi="Calibri" w:cs="Arial"/>
              </w:rPr>
            </w:pPr>
          </w:p>
          <w:p w14:paraId="5D1015B7" w14:textId="77777777" w:rsidR="00381D3B" w:rsidRDefault="00381D3B" w:rsidP="00063235">
            <w:pPr>
              <w:pStyle w:val="Header"/>
              <w:rPr>
                <w:rFonts w:ascii="Calibri" w:hAnsi="Calibri" w:cs="Arial"/>
              </w:rPr>
            </w:pPr>
          </w:p>
          <w:p w14:paraId="4D1E0763" w14:textId="77777777" w:rsidR="00381D3B" w:rsidRDefault="00381D3B" w:rsidP="00063235">
            <w:pPr>
              <w:pStyle w:val="Header"/>
              <w:rPr>
                <w:rFonts w:ascii="Calibri" w:hAnsi="Calibri" w:cs="Arial"/>
              </w:rPr>
            </w:pPr>
          </w:p>
          <w:p w14:paraId="140E4F1D" w14:textId="77777777" w:rsidR="00381D3B" w:rsidRPr="004D70BB" w:rsidRDefault="00381D3B" w:rsidP="00063235">
            <w:pPr>
              <w:pStyle w:val="Header"/>
              <w:rPr>
                <w:rFonts w:ascii="Calibri" w:hAnsi="Calibri" w:cs="Arial"/>
              </w:rPr>
            </w:pPr>
          </w:p>
        </w:tc>
        <w:tc>
          <w:tcPr>
            <w:tcW w:w="1697" w:type="dxa"/>
            <w:shd w:val="clear" w:color="auto" w:fill="E6E6E6"/>
          </w:tcPr>
          <w:p w14:paraId="512B850A" w14:textId="77777777" w:rsidR="004E2E19" w:rsidRDefault="004E2E19" w:rsidP="00063235">
            <w:pPr>
              <w:pStyle w:val="Header"/>
              <w:rPr>
                <w:rFonts w:ascii="Calibri" w:hAnsi="Calibri" w:cs="Arial"/>
              </w:rPr>
            </w:pPr>
          </w:p>
          <w:p w14:paraId="2686258A" w14:textId="77777777" w:rsidR="00C44A4D" w:rsidRDefault="00C44A4D" w:rsidP="00063235">
            <w:pPr>
              <w:pStyle w:val="Header"/>
              <w:rPr>
                <w:rFonts w:ascii="Calibri" w:hAnsi="Calibri" w:cs="Arial"/>
              </w:rPr>
            </w:pPr>
          </w:p>
          <w:p w14:paraId="03FDBF77" w14:textId="62BB514E" w:rsidR="00C44A4D" w:rsidRPr="004D70BB" w:rsidRDefault="00C44A4D" w:rsidP="00063235">
            <w:pPr>
              <w:pStyle w:val="Header"/>
              <w:rPr>
                <w:rFonts w:ascii="Calibri" w:hAnsi="Calibri" w:cs="Arial"/>
              </w:rPr>
            </w:pPr>
          </w:p>
        </w:tc>
        <w:tc>
          <w:tcPr>
            <w:tcW w:w="1604" w:type="dxa"/>
            <w:shd w:val="clear" w:color="auto" w:fill="E6E6E6"/>
          </w:tcPr>
          <w:p w14:paraId="2EF0D096" w14:textId="77777777" w:rsidR="004E2E19" w:rsidRDefault="004E2E19" w:rsidP="00063235">
            <w:pPr>
              <w:pStyle w:val="Header"/>
              <w:rPr>
                <w:rFonts w:ascii="Calibri" w:hAnsi="Calibri" w:cs="Arial"/>
              </w:rPr>
            </w:pPr>
          </w:p>
          <w:p w14:paraId="0A917C7A" w14:textId="77777777" w:rsidR="00C44A4D" w:rsidRDefault="00C44A4D" w:rsidP="00063235">
            <w:pPr>
              <w:pStyle w:val="Header"/>
              <w:rPr>
                <w:rFonts w:ascii="Calibri" w:hAnsi="Calibri" w:cs="Arial"/>
              </w:rPr>
            </w:pPr>
          </w:p>
          <w:p w14:paraId="38A6E6FD" w14:textId="472B03FD" w:rsidR="00C44A4D" w:rsidRPr="004D70BB" w:rsidRDefault="00C44A4D" w:rsidP="00063235">
            <w:pPr>
              <w:pStyle w:val="Header"/>
              <w:rPr>
                <w:rFonts w:ascii="Calibri" w:hAnsi="Calibri" w:cs="Arial"/>
              </w:rPr>
            </w:pPr>
          </w:p>
        </w:tc>
      </w:tr>
      <w:tr w:rsidR="004E2E19" w:rsidRPr="004D70BB" w14:paraId="618E40B4" w14:textId="77777777" w:rsidTr="00381D3B">
        <w:trPr>
          <w:cantSplit/>
        </w:trPr>
        <w:tc>
          <w:tcPr>
            <w:tcW w:w="2431" w:type="dxa"/>
            <w:shd w:val="clear" w:color="auto" w:fill="E6E6E6"/>
          </w:tcPr>
          <w:p w14:paraId="4E9F2FE0" w14:textId="77777777" w:rsidR="002C1EFA" w:rsidRPr="004D70BB" w:rsidRDefault="002C1EFA" w:rsidP="00063235">
            <w:pPr>
              <w:pStyle w:val="Header"/>
              <w:rPr>
                <w:rFonts w:ascii="Calibri" w:hAnsi="Calibri" w:cs="Arial"/>
              </w:rPr>
            </w:pPr>
          </w:p>
        </w:tc>
        <w:tc>
          <w:tcPr>
            <w:tcW w:w="3376" w:type="dxa"/>
            <w:gridSpan w:val="3"/>
            <w:shd w:val="clear" w:color="auto" w:fill="E6E6E6"/>
          </w:tcPr>
          <w:p w14:paraId="4BFC8183" w14:textId="77777777" w:rsidR="004E2E19" w:rsidRDefault="004E2E19" w:rsidP="00063235">
            <w:pPr>
              <w:pStyle w:val="Header"/>
              <w:rPr>
                <w:rFonts w:ascii="Calibri" w:hAnsi="Calibri" w:cs="Arial"/>
              </w:rPr>
            </w:pPr>
          </w:p>
          <w:p w14:paraId="31014FF7" w14:textId="77777777" w:rsidR="00381D3B" w:rsidRDefault="00381D3B" w:rsidP="00063235">
            <w:pPr>
              <w:pStyle w:val="Header"/>
              <w:rPr>
                <w:rFonts w:ascii="Calibri" w:hAnsi="Calibri" w:cs="Arial"/>
              </w:rPr>
            </w:pPr>
          </w:p>
          <w:p w14:paraId="1A657440" w14:textId="77777777" w:rsidR="00381D3B" w:rsidRDefault="00381D3B" w:rsidP="00063235">
            <w:pPr>
              <w:pStyle w:val="Header"/>
              <w:rPr>
                <w:rFonts w:ascii="Calibri" w:hAnsi="Calibri" w:cs="Arial"/>
              </w:rPr>
            </w:pPr>
          </w:p>
          <w:p w14:paraId="41297399" w14:textId="77777777" w:rsidR="00381D3B" w:rsidRDefault="00381D3B" w:rsidP="00063235">
            <w:pPr>
              <w:pStyle w:val="Header"/>
              <w:rPr>
                <w:rFonts w:ascii="Calibri" w:hAnsi="Calibri" w:cs="Arial"/>
              </w:rPr>
            </w:pPr>
          </w:p>
          <w:p w14:paraId="6E447ED5" w14:textId="77777777" w:rsidR="00381D3B" w:rsidRDefault="00381D3B" w:rsidP="00063235">
            <w:pPr>
              <w:pStyle w:val="Header"/>
              <w:rPr>
                <w:rFonts w:ascii="Calibri" w:hAnsi="Calibri" w:cs="Arial"/>
              </w:rPr>
            </w:pPr>
          </w:p>
          <w:p w14:paraId="54C2B1CE" w14:textId="77777777" w:rsidR="00381D3B" w:rsidRDefault="00381D3B" w:rsidP="00063235">
            <w:pPr>
              <w:pStyle w:val="Header"/>
              <w:rPr>
                <w:rFonts w:ascii="Calibri" w:hAnsi="Calibri" w:cs="Arial"/>
              </w:rPr>
            </w:pPr>
          </w:p>
          <w:p w14:paraId="4C2C1290" w14:textId="77777777" w:rsidR="00381D3B" w:rsidRPr="004D70BB" w:rsidRDefault="00381D3B" w:rsidP="00063235">
            <w:pPr>
              <w:pStyle w:val="Header"/>
              <w:rPr>
                <w:rFonts w:ascii="Calibri" w:hAnsi="Calibri" w:cs="Arial"/>
              </w:rPr>
            </w:pPr>
          </w:p>
        </w:tc>
        <w:tc>
          <w:tcPr>
            <w:tcW w:w="1697" w:type="dxa"/>
            <w:shd w:val="clear" w:color="auto" w:fill="E6E6E6"/>
          </w:tcPr>
          <w:p w14:paraId="51D0F946" w14:textId="77777777" w:rsidR="004E2E19" w:rsidRPr="004D70BB" w:rsidRDefault="004E2E19" w:rsidP="00063235">
            <w:pPr>
              <w:pStyle w:val="Header"/>
              <w:rPr>
                <w:rFonts w:ascii="Calibri" w:hAnsi="Calibri" w:cs="Arial"/>
              </w:rPr>
            </w:pPr>
          </w:p>
        </w:tc>
        <w:tc>
          <w:tcPr>
            <w:tcW w:w="1604" w:type="dxa"/>
            <w:shd w:val="clear" w:color="auto" w:fill="E6E6E6"/>
          </w:tcPr>
          <w:p w14:paraId="58F7DFE6" w14:textId="77777777" w:rsidR="004E2E19" w:rsidRPr="004D70BB" w:rsidRDefault="004E2E19" w:rsidP="00063235">
            <w:pPr>
              <w:pStyle w:val="Header"/>
              <w:rPr>
                <w:rFonts w:ascii="Calibri" w:hAnsi="Calibri" w:cs="Arial"/>
              </w:rPr>
            </w:pPr>
          </w:p>
          <w:p w14:paraId="385562DB" w14:textId="77777777" w:rsidR="004E2E19" w:rsidRPr="004D70BB" w:rsidRDefault="004E2E19" w:rsidP="00063235">
            <w:pPr>
              <w:pStyle w:val="Header"/>
              <w:rPr>
                <w:rFonts w:ascii="Calibri" w:hAnsi="Calibri" w:cs="Arial"/>
              </w:rPr>
            </w:pPr>
          </w:p>
          <w:p w14:paraId="3EBE3F67" w14:textId="77777777" w:rsidR="004E2E19" w:rsidRPr="004D70BB" w:rsidRDefault="004E2E19" w:rsidP="00063235">
            <w:pPr>
              <w:pStyle w:val="Header"/>
              <w:rPr>
                <w:rFonts w:ascii="Calibri" w:hAnsi="Calibri" w:cs="Arial"/>
              </w:rPr>
            </w:pPr>
          </w:p>
          <w:p w14:paraId="23933613" w14:textId="77777777" w:rsidR="004E2E19" w:rsidRPr="004D70BB" w:rsidRDefault="004E2E19" w:rsidP="00063235">
            <w:pPr>
              <w:pStyle w:val="Header"/>
              <w:rPr>
                <w:rFonts w:ascii="Calibri" w:hAnsi="Calibri" w:cs="Arial"/>
              </w:rPr>
            </w:pPr>
          </w:p>
        </w:tc>
      </w:tr>
      <w:tr w:rsidR="004E2E19" w:rsidRPr="004D70BB" w14:paraId="04051F47" w14:textId="77777777" w:rsidTr="00381D3B">
        <w:trPr>
          <w:cantSplit/>
        </w:trPr>
        <w:tc>
          <w:tcPr>
            <w:tcW w:w="2431" w:type="dxa"/>
            <w:shd w:val="clear" w:color="auto" w:fill="E6E6E6"/>
          </w:tcPr>
          <w:p w14:paraId="2955365F" w14:textId="77777777" w:rsidR="004E2E19" w:rsidRDefault="004E2E19" w:rsidP="00063235">
            <w:pPr>
              <w:pStyle w:val="Header"/>
              <w:rPr>
                <w:rFonts w:ascii="Calibri" w:hAnsi="Calibri" w:cs="Arial"/>
              </w:rPr>
            </w:pPr>
          </w:p>
          <w:p w14:paraId="4513B374" w14:textId="77777777" w:rsidR="002C1EFA" w:rsidRDefault="002C1EFA" w:rsidP="00063235">
            <w:pPr>
              <w:pStyle w:val="Header"/>
              <w:rPr>
                <w:rFonts w:ascii="Calibri" w:hAnsi="Calibri" w:cs="Arial"/>
              </w:rPr>
            </w:pPr>
          </w:p>
          <w:p w14:paraId="1FD833EC" w14:textId="77777777" w:rsidR="002C1EFA" w:rsidRDefault="002C1EFA" w:rsidP="00063235">
            <w:pPr>
              <w:pStyle w:val="Header"/>
              <w:rPr>
                <w:rFonts w:ascii="Calibri" w:hAnsi="Calibri" w:cs="Arial"/>
              </w:rPr>
            </w:pPr>
          </w:p>
          <w:p w14:paraId="444CA2DA" w14:textId="77777777" w:rsidR="002C1EFA" w:rsidRDefault="002C1EFA" w:rsidP="00063235">
            <w:pPr>
              <w:pStyle w:val="Header"/>
              <w:rPr>
                <w:rFonts w:ascii="Calibri" w:hAnsi="Calibri" w:cs="Arial"/>
              </w:rPr>
            </w:pPr>
          </w:p>
          <w:p w14:paraId="4B104EED" w14:textId="77777777" w:rsidR="002C1EFA" w:rsidRDefault="002C1EFA" w:rsidP="00063235">
            <w:pPr>
              <w:pStyle w:val="Header"/>
              <w:rPr>
                <w:rFonts w:ascii="Calibri" w:hAnsi="Calibri" w:cs="Arial"/>
              </w:rPr>
            </w:pPr>
          </w:p>
          <w:p w14:paraId="4BB0A9BF" w14:textId="77777777" w:rsidR="002C1EFA" w:rsidRDefault="002C1EFA" w:rsidP="00063235">
            <w:pPr>
              <w:pStyle w:val="Header"/>
              <w:rPr>
                <w:rFonts w:ascii="Calibri" w:hAnsi="Calibri" w:cs="Arial"/>
              </w:rPr>
            </w:pPr>
          </w:p>
          <w:p w14:paraId="536CE172" w14:textId="77777777" w:rsidR="002C1EFA" w:rsidRDefault="002C1EFA" w:rsidP="00063235">
            <w:pPr>
              <w:pStyle w:val="Header"/>
              <w:rPr>
                <w:rFonts w:ascii="Calibri" w:hAnsi="Calibri" w:cs="Arial"/>
              </w:rPr>
            </w:pPr>
          </w:p>
          <w:p w14:paraId="1311C32F" w14:textId="77777777" w:rsidR="002C1EFA" w:rsidRPr="004D70BB" w:rsidRDefault="002C1EFA" w:rsidP="00063235">
            <w:pPr>
              <w:pStyle w:val="Header"/>
              <w:rPr>
                <w:rFonts w:ascii="Calibri" w:hAnsi="Calibri" w:cs="Arial"/>
              </w:rPr>
            </w:pPr>
          </w:p>
        </w:tc>
        <w:tc>
          <w:tcPr>
            <w:tcW w:w="3376" w:type="dxa"/>
            <w:gridSpan w:val="3"/>
            <w:shd w:val="clear" w:color="auto" w:fill="E6E6E6"/>
          </w:tcPr>
          <w:p w14:paraId="2B79A3B7" w14:textId="77777777" w:rsidR="004E2E19" w:rsidRDefault="004E2E19" w:rsidP="00063235">
            <w:pPr>
              <w:pStyle w:val="Header"/>
              <w:rPr>
                <w:rFonts w:ascii="Calibri" w:hAnsi="Calibri" w:cs="Arial"/>
              </w:rPr>
            </w:pPr>
          </w:p>
          <w:p w14:paraId="748A5B73" w14:textId="77777777" w:rsidR="00381D3B" w:rsidRDefault="00381D3B" w:rsidP="00063235">
            <w:pPr>
              <w:pStyle w:val="Header"/>
              <w:rPr>
                <w:rFonts w:ascii="Calibri" w:hAnsi="Calibri" w:cs="Arial"/>
              </w:rPr>
            </w:pPr>
          </w:p>
          <w:p w14:paraId="7AE33EEA" w14:textId="77777777" w:rsidR="00381D3B" w:rsidRDefault="00381D3B" w:rsidP="00063235">
            <w:pPr>
              <w:pStyle w:val="Header"/>
              <w:rPr>
                <w:rFonts w:ascii="Calibri" w:hAnsi="Calibri" w:cs="Arial"/>
              </w:rPr>
            </w:pPr>
          </w:p>
          <w:p w14:paraId="7AF185D3" w14:textId="77777777" w:rsidR="00381D3B" w:rsidRDefault="00381D3B" w:rsidP="00063235">
            <w:pPr>
              <w:pStyle w:val="Header"/>
              <w:rPr>
                <w:rFonts w:ascii="Calibri" w:hAnsi="Calibri" w:cs="Arial"/>
              </w:rPr>
            </w:pPr>
          </w:p>
          <w:p w14:paraId="1EA7E25F" w14:textId="77777777" w:rsidR="00381D3B" w:rsidRDefault="00381D3B" w:rsidP="00063235">
            <w:pPr>
              <w:pStyle w:val="Header"/>
              <w:rPr>
                <w:rFonts w:ascii="Calibri" w:hAnsi="Calibri" w:cs="Arial"/>
              </w:rPr>
            </w:pPr>
          </w:p>
          <w:p w14:paraId="29A40D96" w14:textId="77777777" w:rsidR="00381D3B" w:rsidRPr="004D70BB" w:rsidRDefault="00381D3B" w:rsidP="00063235">
            <w:pPr>
              <w:pStyle w:val="Header"/>
              <w:rPr>
                <w:rFonts w:ascii="Calibri" w:hAnsi="Calibri" w:cs="Arial"/>
              </w:rPr>
            </w:pPr>
          </w:p>
        </w:tc>
        <w:tc>
          <w:tcPr>
            <w:tcW w:w="1697" w:type="dxa"/>
            <w:shd w:val="clear" w:color="auto" w:fill="E6E6E6"/>
          </w:tcPr>
          <w:p w14:paraId="15A9FA61" w14:textId="77777777" w:rsidR="004E2E19" w:rsidRPr="004D70BB" w:rsidRDefault="004E2E19" w:rsidP="00063235">
            <w:pPr>
              <w:pStyle w:val="Header"/>
              <w:rPr>
                <w:rFonts w:ascii="Calibri" w:hAnsi="Calibri" w:cs="Arial"/>
              </w:rPr>
            </w:pPr>
          </w:p>
        </w:tc>
        <w:tc>
          <w:tcPr>
            <w:tcW w:w="1604" w:type="dxa"/>
            <w:shd w:val="clear" w:color="auto" w:fill="E6E6E6"/>
          </w:tcPr>
          <w:p w14:paraId="34F70845" w14:textId="77777777" w:rsidR="004E2E19" w:rsidRPr="004D70BB" w:rsidRDefault="004E2E19" w:rsidP="00063235">
            <w:pPr>
              <w:pStyle w:val="Header"/>
              <w:rPr>
                <w:rFonts w:ascii="Calibri" w:hAnsi="Calibri" w:cs="Arial"/>
              </w:rPr>
            </w:pPr>
          </w:p>
        </w:tc>
      </w:tr>
      <w:tr w:rsidR="004E2E19" w:rsidRPr="004D70BB" w14:paraId="7C94EADB" w14:textId="77777777" w:rsidTr="00063235">
        <w:trPr>
          <w:cantSplit/>
        </w:trPr>
        <w:tc>
          <w:tcPr>
            <w:tcW w:w="9108" w:type="dxa"/>
            <w:gridSpan w:val="6"/>
            <w:shd w:val="clear" w:color="auto" w:fill="E6E6E6"/>
          </w:tcPr>
          <w:p w14:paraId="538DA2F6"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lastRenderedPageBreak/>
              <w:t>Please describe any voluntary work that you have done:</w:t>
            </w:r>
          </w:p>
          <w:p w14:paraId="7BB18BBC" w14:textId="77777777" w:rsidR="004E2E19" w:rsidRPr="004D70BB" w:rsidRDefault="004E2E19" w:rsidP="00063235">
            <w:pPr>
              <w:pStyle w:val="Header"/>
              <w:rPr>
                <w:rFonts w:ascii="Calibri" w:hAnsi="Calibri" w:cs="Arial"/>
                <w:sz w:val="20"/>
              </w:rPr>
            </w:pPr>
          </w:p>
          <w:p w14:paraId="654A995D" w14:textId="77777777" w:rsidR="004E2E19" w:rsidRPr="004D70BB" w:rsidRDefault="004E2E19" w:rsidP="00063235">
            <w:pPr>
              <w:pStyle w:val="Header"/>
              <w:rPr>
                <w:rFonts w:ascii="Calibri" w:hAnsi="Calibri" w:cs="Arial"/>
              </w:rPr>
            </w:pPr>
          </w:p>
          <w:p w14:paraId="34057AB4" w14:textId="77777777" w:rsidR="004E2E19" w:rsidRPr="004D70BB" w:rsidRDefault="004E2E19" w:rsidP="00063235">
            <w:pPr>
              <w:pStyle w:val="Header"/>
              <w:rPr>
                <w:rFonts w:ascii="Calibri" w:hAnsi="Calibri" w:cs="Arial"/>
              </w:rPr>
            </w:pPr>
          </w:p>
          <w:p w14:paraId="51412DEC" w14:textId="77777777" w:rsidR="004E2E19" w:rsidRDefault="004E2E19" w:rsidP="00063235">
            <w:pPr>
              <w:pStyle w:val="Header"/>
              <w:rPr>
                <w:rFonts w:ascii="Calibri" w:hAnsi="Calibri" w:cs="Arial"/>
              </w:rPr>
            </w:pPr>
          </w:p>
          <w:p w14:paraId="4C8B8B1A" w14:textId="77777777" w:rsidR="004E2E19" w:rsidRDefault="004E2E19" w:rsidP="00063235">
            <w:pPr>
              <w:pStyle w:val="Header"/>
              <w:rPr>
                <w:rFonts w:ascii="Calibri" w:hAnsi="Calibri" w:cs="Arial"/>
              </w:rPr>
            </w:pPr>
          </w:p>
          <w:p w14:paraId="20645284" w14:textId="77777777" w:rsidR="004E2E19" w:rsidRDefault="004E2E19" w:rsidP="00063235">
            <w:pPr>
              <w:pStyle w:val="Header"/>
              <w:rPr>
                <w:rFonts w:ascii="Calibri" w:hAnsi="Calibri" w:cs="Arial"/>
              </w:rPr>
            </w:pPr>
          </w:p>
          <w:p w14:paraId="43BE6546" w14:textId="77777777" w:rsidR="004E2E19" w:rsidRDefault="004E2E19" w:rsidP="00063235">
            <w:pPr>
              <w:pStyle w:val="Header"/>
              <w:rPr>
                <w:rFonts w:ascii="Calibri" w:hAnsi="Calibri" w:cs="Arial"/>
              </w:rPr>
            </w:pPr>
          </w:p>
          <w:p w14:paraId="7A4007AB" w14:textId="77777777" w:rsidR="00DA2D23" w:rsidRDefault="00DA2D23" w:rsidP="00063235">
            <w:pPr>
              <w:pStyle w:val="Header"/>
              <w:rPr>
                <w:rFonts w:ascii="Calibri" w:hAnsi="Calibri" w:cs="Arial"/>
              </w:rPr>
            </w:pPr>
          </w:p>
          <w:p w14:paraId="057311C7" w14:textId="77777777" w:rsidR="00DA2D23" w:rsidRDefault="00DA2D23" w:rsidP="00063235">
            <w:pPr>
              <w:pStyle w:val="Header"/>
              <w:rPr>
                <w:rFonts w:ascii="Calibri" w:hAnsi="Calibri" w:cs="Arial"/>
              </w:rPr>
            </w:pPr>
          </w:p>
          <w:p w14:paraId="2A7DAD13" w14:textId="77777777" w:rsidR="00DA2D23" w:rsidRPr="004D70BB" w:rsidRDefault="00DA2D23" w:rsidP="00063235">
            <w:pPr>
              <w:pStyle w:val="Header"/>
              <w:rPr>
                <w:rFonts w:ascii="Calibri" w:hAnsi="Calibri" w:cs="Arial"/>
              </w:rPr>
            </w:pPr>
          </w:p>
          <w:p w14:paraId="32658B11" w14:textId="77777777" w:rsidR="004E2E19" w:rsidRPr="004D70BB" w:rsidRDefault="004E2E19" w:rsidP="00063235">
            <w:pPr>
              <w:pStyle w:val="Header"/>
              <w:rPr>
                <w:rFonts w:ascii="Calibri" w:hAnsi="Calibri" w:cs="Arial"/>
              </w:rPr>
            </w:pPr>
          </w:p>
        </w:tc>
      </w:tr>
      <w:tr w:rsidR="004E2E19" w:rsidRPr="004D70BB" w14:paraId="38027327" w14:textId="77777777" w:rsidTr="00063235">
        <w:trPr>
          <w:cantSplit/>
        </w:trPr>
        <w:tc>
          <w:tcPr>
            <w:tcW w:w="9108" w:type="dxa"/>
            <w:gridSpan w:val="6"/>
          </w:tcPr>
          <w:p w14:paraId="7802D209" w14:textId="77777777" w:rsidR="004E2E19" w:rsidRPr="004D70BB" w:rsidRDefault="004E2E19" w:rsidP="00063235">
            <w:pPr>
              <w:pStyle w:val="Header"/>
              <w:rPr>
                <w:rFonts w:ascii="Calibri" w:hAnsi="Calibri" w:cs="Arial"/>
                <w:b/>
                <w:bCs/>
              </w:rPr>
            </w:pPr>
            <w:r w:rsidRPr="004D70BB">
              <w:rPr>
                <w:rFonts w:ascii="Calibri" w:hAnsi="Calibri" w:cs="Arial"/>
                <w:b/>
                <w:bCs/>
              </w:rPr>
              <w:t>References</w:t>
            </w:r>
          </w:p>
          <w:p w14:paraId="1F40947D" w14:textId="77777777" w:rsidR="004E2E19" w:rsidRPr="004D70BB" w:rsidRDefault="004E2E19" w:rsidP="00063235">
            <w:pPr>
              <w:pStyle w:val="Header"/>
              <w:rPr>
                <w:rFonts w:ascii="Calibri" w:hAnsi="Calibri" w:cs="Arial"/>
                <w:b/>
                <w:bCs/>
              </w:rPr>
            </w:pPr>
          </w:p>
          <w:p w14:paraId="0B8D4493"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Please provide us with the names of two people who can provide us with a reference as to your suitability for this post.</w:t>
            </w:r>
          </w:p>
          <w:p w14:paraId="458C619E"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 xml:space="preserve">The first one should be your present (or most recent) employer.  </w:t>
            </w:r>
          </w:p>
          <w:p w14:paraId="3589B64D"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You should tell us if this is not the case.</w:t>
            </w:r>
          </w:p>
          <w:p w14:paraId="7F2381E2"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Neither of the references will be contacted prior to an offer of employment being made</w:t>
            </w:r>
          </w:p>
          <w:p w14:paraId="103ABA1C" w14:textId="77777777" w:rsidR="004E2E19" w:rsidRPr="004D70BB" w:rsidRDefault="004E2E19" w:rsidP="00063235">
            <w:pPr>
              <w:pStyle w:val="Header"/>
              <w:rPr>
                <w:rFonts w:ascii="Calibri" w:hAnsi="Calibri" w:cs="Arial"/>
                <w:sz w:val="20"/>
              </w:rPr>
            </w:pPr>
          </w:p>
        </w:tc>
      </w:tr>
      <w:tr w:rsidR="004E2E19" w:rsidRPr="004D70BB" w14:paraId="6AE47DE0" w14:textId="77777777" w:rsidTr="00B44660">
        <w:trPr>
          <w:cantSplit/>
        </w:trPr>
        <w:tc>
          <w:tcPr>
            <w:tcW w:w="4666" w:type="dxa"/>
            <w:gridSpan w:val="3"/>
            <w:tcBorders>
              <w:bottom w:val="single" w:sz="4" w:space="0" w:color="auto"/>
            </w:tcBorders>
            <w:shd w:val="clear" w:color="auto" w:fill="E6E6E6"/>
          </w:tcPr>
          <w:p w14:paraId="510874BC" w14:textId="77777777" w:rsidR="004E2E19" w:rsidRPr="004D70BB" w:rsidRDefault="004E2E19" w:rsidP="00063235">
            <w:pPr>
              <w:pStyle w:val="Header"/>
              <w:rPr>
                <w:rFonts w:ascii="Calibri" w:hAnsi="Calibri" w:cs="Arial"/>
                <w:color w:val="000000"/>
                <w:sz w:val="18"/>
                <w:szCs w:val="18"/>
              </w:rPr>
            </w:pPr>
          </w:p>
          <w:p w14:paraId="4C733AC5" w14:textId="30BEC6CB"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Name: ……………</w:t>
            </w:r>
            <w:r w:rsidR="00B86510">
              <w:rPr>
                <w:rFonts w:ascii="Calibri" w:hAnsi="Calibri" w:cs="Arial"/>
                <w:color w:val="000000"/>
                <w:sz w:val="18"/>
                <w:szCs w:val="18"/>
              </w:rPr>
              <w:t xml:space="preserve"> Neil </w:t>
            </w:r>
            <w:r w:rsidRPr="004D70BB">
              <w:rPr>
                <w:rFonts w:ascii="Calibri" w:hAnsi="Calibri" w:cs="Arial"/>
                <w:color w:val="000000"/>
                <w:sz w:val="18"/>
                <w:szCs w:val="18"/>
              </w:rPr>
              <w:t>…………………....</w:t>
            </w:r>
          </w:p>
          <w:p w14:paraId="7BA275AC" w14:textId="77777777" w:rsidR="004E2E19" w:rsidRPr="004D70BB" w:rsidRDefault="004E2E19" w:rsidP="00063235">
            <w:pPr>
              <w:pStyle w:val="Header"/>
              <w:rPr>
                <w:rFonts w:ascii="Calibri" w:hAnsi="Calibri" w:cs="Arial"/>
                <w:color w:val="000000"/>
                <w:sz w:val="18"/>
                <w:szCs w:val="18"/>
              </w:rPr>
            </w:pPr>
          </w:p>
          <w:p w14:paraId="22894D15" w14:textId="414CB41B"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Position: ……………………………....</w:t>
            </w:r>
          </w:p>
          <w:p w14:paraId="085EF360" w14:textId="77777777" w:rsidR="004E2E19" w:rsidRPr="004D70BB" w:rsidRDefault="004E2E19" w:rsidP="00063235">
            <w:pPr>
              <w:pStyle w:val="Header"/>
              <w:rPr>
                <w:rFonts w:ascii="Calibri" w:hAnsi="Calibri" w:cs="Arial"/>
                <w:color w:val="000000"/>
                <w:sz w:val="18"/>
                <w:szCs w:val="18"/>
              </w:rPr>
            </w:pPr>
          </w:p>
          <w:p w14:paraId="3DAB6E0F" w14:textId="26A03D3E"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Organisation: ………………………</w:t>
            </w:r>
            <w:r w:rsidR="009243FF" w:rsidRPr="004D70BB">
              <w:rPr>
                <w:rFonts w:ascii="Calibri" w:hAnsi="Calibri" w:cs="Arial"/>
                <w:color w:val="000000"/>
                <w:sz w:val="18"/>
                <w:szCs w:val="18"/>
              </w:rPr>
              <w:t>....</w:t>
            </w:r>
          </w:p>
          <w:p w14:paraId="74AA1A86" w14:textId="77777777" w:rsidR="004E2E19" w:rsidRPr="004D70BB" w:rsidRDefault="004E2E19" w:rsidP="00063235">
            <w:pPr>
              <w:pStyle w:val="Header"/>
              <w:rPr>
                <w:rFonts w:ascii="Calibri" w:hAnsi="Calibri" w:cs="Arial"/>
                <w:color w:val="000000"/>
                <w:sz w:val="18"/>
                <w:szCs w:val="18"/>
              </w:rPr>
            </w:pPr>
          </w:p>
          <w:p w14:paraId="3CC88828" w14:textId="2E9BBABE" w:rsidR="004E2E19" w:rsidRDefault="004E2E19" w:rsidP="004E2E19">
            <w:pPr>
              <w:pStyle w:val="Header"/>
              <w:rPr>
                <w:rFonts w:ascii="Calibri" w:hAnsi="Calibri" w:cs="Arial"/>
                <w:color w:val="000000"/>
                <w:sz w:val="18"/>
                <w:szCs w:val="18"/>
              </w:rPr>
            </w:pPr>
            <w:r w:rsidRPr="004D70BB">
              <w:rPr>
                <w:rFonts w:ascii="Calibri" w:hAnsi="Calibri" w:cs="Arial"/>
                <w:color w:val="000000"/>
                <w:sz w:val="18"/>
                <w:szCs w:val="18"/>
              </w:rPr>
              <w:t xml:space="preserve">Address: </w:t>
            </w:r>
          </w:p>
          <w:p w14:paraId="7A265675" w14:textId="4C7387B7" w:rsidR="004E2E19" w:rsidRDefault="000F11BA" w:rsidP="004E2E19">
            <w:pPr>
              <w:pStyle w:val="Header"/>
              <w:rPr>
                <w:rFonts w:ascii="Calibri" w:hAnsi="Calibri" w:cs="Arial"/>
                <w:color w:val="000000"/>
                <w:sz w:val="18"/>
                <w:szCs w:val="18"/>
              </w:rPr>
            </w:pPr>
            <w:r>
              <w:rPr>
                <w:rFonts w:ascii="Calibri" w:hAnsi="Calibri" w:cs="Arial"/>
                <w:color w:val="000000"/>
                <w:sz w:val="18"/>
                <w:szCs w:val="18"/>
              </w:rPr>
              <w:t>E-mail Address:</w:t>
            </w:r>
          </w:p>
          <w:p w14:paraId="2BCFC19D" w14:textId="77777777" w:rsidR="004E2E19" w:rsidRDefault="004E2E19" w:rsidP="004E2E19">
            <w:pPr>
              <w:pStyle w:val="Header"/>
              <w:rPr>
                <w:rFonts w:ascii="Calibri" w:hAnsi="Calibri" w:cs="Arial"/>
                <w:color w:val="000000"/>
                <w:sz w:val="18"/>
                <w:szCs w:val="18"/>
              </w:rPr>
            </w:pPr>
          </w:p>
          <w:p w14:paraId="5C43684B" w14:textId="77777777" w:rsidR="004E2E19" w:rsidRDefault="004E2E19" w:rsidP="004E2E19">
            <w:pPr>
              <w:pStyle w:val="Header"/>
              <w:rPr>
                <w:rFonts w:ascii="Calibri" w:hAnsi="Calibri" w:cs="Arial"/>
                <w:color w:val="000000"/>
                <w:sz w:val="18"/>
                <w:szCs w:val="18"/>
              </w:rPr>
            </w:pPr>
          </w:p>
          <w:p w14:paraId="2104F14B" w14:textId="77777777" w:rsidR="004E2E19" w:rsidRPr="004D70BB" w:rsidRDefault="004E2E19" w:rsidP="004E2E19">
            <w:pPr>
              <w:pStyle w:val="Header"/>
              <w:rPr>
                <w:rFonts w:ascii="Calibri" w:hAnsi="Calibri" w:cs="Arial"/>
                <w:color w:val="000000"/>
                <w:sz w:val="18"/>
                <w:szCs w:val="18"/>
              </w:rPr>
            </w:pPr>
          </w:p>
          <w:p w14:paraId="55A9A13D" w14:textId="108D1E9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Postcode: ...…………………</w:t>
            </w:r>
            <w:r w:rsidR="009243FF" w:rsidRPr="004D70BB">
              <w:rPr>
                <w:rFonts w:ascii="Calibri" w:hAnsi="Calibri" w:cs="Arial"/>
                <w:color w:val="000000"/>
                <w:sz w:val="18"/>
                <w:szCs w:val="18"/>
              </w:rPr>
              <w:t>….</w:t>
            </w:r>
            <w:r w:rsidRPr="004D70BB">
              <w:rPr>
                <w:rFonts w:ascii="Calibri" w:hAnsi="Calibri" w:cs="Arial"/>
                <w:color w:val="000000"/>
                <w:sz w:val="18"/>
                <w:szCs w:val="18"/>
              </w:rPr>
              <w:t>……...</w:t>
            </w:r>
          </w:p>
          <w:p w14:paraId="679B7694" w14:textId="77777777" w:rsidR="004E2E19" w:rsidRPr="004D70BB" w:rsidRDefault="004E2E19" w:rsidP="00063235">
            <w:pPr>
              <w:pStyle w:val="Header"/>
              <w:rPr>
                <w:rFonts w:ascii="Calibri" w:hAnsi="Calibri" w:cs="Arial"/>
                <w:color w:val="000000"/>
                <w:sz w:val="18"/>
                <w:szCs w:val="18"/>
              </w:rPr>
            </w:pPr>
          </w:p>
          <w:p w14:paraId="5220E84D" w14:textId="4639D6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work: …………</w:t>
            </w:r>
            <w:r w:rsidR="009243FF" w:rsidRPr="004D70BB">
              <w:rPr>
                <w:rFonts w:ascii="Calibri" w:hAnsi="Calibri" w:cs="Arial"/>
                <w:color w:val="000000"/>
                <w:sz w:val="18"/>
                <w:szCs w:val="18"/>
              </w:rPr>
              <w:t>….</w:t>
            </w:r>
            <w:r w:rsidRPr="004D70BB">
              <w:rPr>
                <w:rFonts w:ascii="Calibri" w:hAnsi="Calibri" w:cs="Arial"/>
                <w:color w:val="000000"/>
                <w:sz w:val="18"/>
                <w:szCs w:val="18"/>
              </w:rPr>
              <w:t>……</w:t>
            </w:r>
            <w:r w:rsidR="009243FF" w:rsidRPr="004D70BB">
              <w:rPr>
                <w:rFonts w:ascii="Calibri" w:hAnsi="Calibri" w:cs="Arial"/>
                <w:color w:val="000000"/>
                <w:sz w:val="18"/>
                <w:szCs w:val="18"/>
              </w:rPr>
              <w:t>....</w:t>
            </w:r>
          </w:p>
          <w:p w14:paraId="537CB853" w14:textId="77777777" w:rsidR="004E2E19" w:rsidRPr="004D70BB" w:rsidRDefault="004E2E19" w:rsidP="00063235">
            <w:pPr>
              <w:pStyle w:val="Header"/>
              <w:rPr>
                <w:rFonts w:ascii="Calibri" w:hAnsi="Calibri" w:cs="Arial"/>
                <w:color w:val="000000"/>
                <w:sz w:val="18"/>
                <w:szCs w:val="18"/>
              </w:rPr>
            </w:pPr>
          </w:p>
          <w:p w14:paraId="72B826A2"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other: ……………..……….....</w:t>
            </w:r>
          </w:p>
          <w:p w14:paraId="1DAF16EE" w14:textId="77777777" w:rsidR="004E2E19" w:rsidRPr="004D70BB" w:rsidRDefault="004E2E19" w:rsidP="00063235">
            <w:pPr>
              <w:pStyle w:val="Header"/>
              <w:rPr>
                <w:rFonts w:ascii="Calibri" w:hAnsi="Calibri" w:cs="Arial"/>
                <w:color w:val="000000"/>
                <w:sz w:val="18"/>
                <w:szCs w:val="18"/>
              </w:rPr>
            </w:pPr>
          </w:p>
          <w:p w14:paraId="610F6886"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Is this your current employer? </w:t>
            </w:r>
          </w:p>
          <w:p w14:paraId="2729C222" w14:textId="77777777" w:rsidR="004E2E19" w:rsidRPr="004D70BB" w:rsidRDefault="004E2E19" w:rsidP="00063235">
            <w:pPr>
              <w:pStyle w:val="Header"/>
              <w:rPr>
                <w:rFonts w:ascii="Calibri" w:hAnsi="Calibri" w:cs="Arial"/>
                <w:color w:val="000000"/>
                <w:sz w:val="18"/>
                <w:szCs w:val="18"/>
              </w:rPr>
            </w:pPr>
            <w:r w:rsidRPr="009243FF">
              <w:rPr>
                <w:rFonts w:ascii="Calibri" w:hAnsi="Calibri" w:cs="Arial"/>
                <w:color w:val="000000"/>
                <w:sz w:val="18"/>
                <w:szCs w:val="18"/>
              </w:rPr>
              <w:t>YES</w:t>
            </w:r>
            <w:r w:rsidRPr="004D70BB">
              <w:rPr>
                <w:rFonts w:ascii="Calibri" w:hAnsi="Calibri" w:cs="Arial"/>
                <w:color w:val="000000"/>
                <w:sz w:val="18"/>
                <w:szCs w:val="18"/>
              </w:rPr>
              <w:t xml:space="preserve"> / NO</w:t>
            </w:r>
          </w:p>
          <w:p w14:paraId="080969F2" w14:textId="77777777" w:rsidR="004E2E19" w:rsidRPr="004D70BB" w:rsidRDefault="004E2E19" w:rsidP="00063235">
            <w:pPr>
              <w:pStyle w:val="Header"/>
              <w:rPr>
                <w:rFonts w:ascii="Calibri" w:hAnsi="Calibri" w:cs="Arial"/>
                <w:color w:val="000000"/>
                <w:sz w:val="18"/>
                <w:szCs w:val="18"/>
              </w:rPr>
            </w:pPr>
          </w:p>
          <w:p w14:paraId="6C32295A"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Are they related to you?           </w:t>
            </w:r>
          </w:p>
          <w:p w14:paraId="5B6943A0"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YES / </w:t>
            </w:r>
            <w:r w:rsidRPr="009243FF">
              <w:rPr>
                <w:rFonts w:ascii="Calibri" w:hAnsi="Calibri" w:cs="Arial"/>
                <w:color w:val="000000"/>
                <w:sz w:val="18"/>
                <w:szCs w:val="18"/>
              </w:rPr>
              <w:t>NO</w:t>
            </w:r>
          </w:p>
          <w:p w14:paraId="70543A8C" w14:textId="77777777" w:rsidR="004E2E19" w:rsidRPr="004D70BB" w:rsidRDefault="004E2E19" w:rsidP="00063235">
            <w:pPr>
              <w:pStyle w:val="Header"/>
              <w:rPr>
                <w:rFonts w:ascii="Calibri" w:hAnsi="Calibri" w:cs="Arial"/>
                <w:sz w:val="18"/>
                <w:szCs w:val="18"/>
              </w:rPr>
            </w:pPr>
          </w:p>
        </w:tc>
        <w:tc>
          <w:tcPr>
            <w:tcW w:w="4442" w:type="dxa"/>
            <w:gridSpan w:val="3"/>
            <w:tcBorders>
              <w:bottom w:val="single" w:sz="4" w:space="0" w:color="auto"/>
            </w:tcBorders>
            <w:shd w:val="clear" w:color="auto" w:fill="E6E6E6"/>
          </w:tcPr>
          <w:p w14:paraId="6A56FC80" w14:textId="77777777" w:rsidR="004E2E19" w:rsidRPr="004D70BB" w:rsidRDefault="004E2E19" w:rsidP="00063235">
            <w:pPr>
              <w:pStyle w:val="Header"/>
              <w:rPr>
                <w:rFonts w:ascii="Calibri" w:hAnsi="Calibri" w:cs="Arial"/>
                <w:color w:val="000000"/>
                <w:sz w:val="18"/>
                <w:szCs w:val="18"/>
              </w:rPr>
            </w:pPr>
          </w:p>
          <w:p w14:paraId="2621AD38" w14:textId="4A4A9EBC"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Name: ……………………………....</w:t>
            </w:r>
          </w:p>
          <w:p w14:paraId="74FEF457" w14:textId="77777777" w:rsidR="004E2E19" w:rsidRPr="004D70BB" w:rsidRDefault="004E2E19" w:rsidP="00063235">
            <w:pPr>
              <w:pStyle w:val="Header"/>
              <w:rPr>
                <w:rFonts w:ascii="Calibri" w:hAnsi="Calibri" w:cs="Arial"/>
                <w:color w:val="000000"/>
                <w:sz w:val="18"/>
                <w:szCs w:val="18"/>
              </w:rPr>
            </w:pPr>
          </w:p>
          <w:p w14:paraId="73F093E1" w14:textId="2BB87BA6"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Position: ……………………………....</w:t>
            </w:r>
          </w:p>
          <w:p w14:paraId="6F661CB1" w14:textId="77777777" w:rsidR="004E2E19" w:rsidRPr="004D70BB" w:rsidRDefault="004E2E19" w:rsidP="00063235">
            <w:pPr>
              <w:pStyle w:val="Header"/>
              <w:rPr>
                <w:rFonts w:ascii="Calibri" w:hAnsi="Calibri" w:cs="Arial"/>
                <w:color w:val="000000"/>
                <w:sz w:val="18"/>
                <w:szCs w:val="18"/>
              </w:rPr>
            </w:pPr>
          </w:p>
          <w:p w14:paraId="3B67992E" w14:textId="5F6C519D"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Organisation: ………………………</w:t>
            </w:r>
            <w:proofErr w:type="gramStart"/>
            <w:r w:rsidRPr="004D70BB">
              <w:rPr>
                <w:rFonts w:ascii="Calibri" w:hAnsi="Calibri" w:cs="Arial"/>
                <w:color w:val="000000"/>
                <w:sz w:val="18"/>
                <w:szCs w:val="18"/>
              </w:rPr>
              <w:t>.....</w:t>
            </w:r>
            <w:proofErr w:type="gramEnd"/>
          </w:p>
          <w:p w14:paraId="106C3C53" w14:textId="77777777" w:rsidR="004E2E19" w:rsidRPr="004D70BB" w:rsidRDefault="004E2E19" w:rsidP="00063235">
            <w:pPr>
              <w:pStyle w:val="Header"/>
              <w:rPr>
                <w:rFonts w:ascii="Calibri" w:hAnsi="Calibri" w:cs="Arial"/>
                <w:color w:val="000000"/>
                <w:sz w:val="18"/>
                <w:szCs w:val="18"/>
              </w:rPr>
            </w:pPr>
          </w:p>
          <w:p w14:paraId="235301FD" w14:textId="571744AE" w:rsidR="004E2E19" w:rsidRDefault="004E2E19" w:rsidP="004E2E19">
            <w:pPr>
              <w:pStyle w:val="Header"/>
              <w:rPr>
                <w:rFonts w:ascii="Calibri" w:hAnsi="Calibri" w:cs="Arial"/>
                <w:color w:val="000000"/>
                <w:sz w:val="18"/>
                <w:szCs w:val="18"/>
              </w:rPr>
            </w:pPr>
            <w:r w:rsidRPr="004D70BB">
              <w:rPr>
                <w:rFonts w:ascii="Calibri" w:hAnsi="Calibri" w:cs="Arial"/>
                <w:color w:val="000000"/>
                <w:sz w:val="18"/>
                <w:szCs w:val="18"/>
              </w:rPr>
              <w:t xml:space="preserve">Address: </w:t>
            </w:r>
          </w:p>
          <w:p w14:paraId="4280057A" w14:textId="2B3CD07E" w:rsidR="004E2E19" w:rsidRDefault="000F11BA" w:rsidP="004E2E19">
            <w:pPr>
              <w:pStyle w:val="Header"/>
              <w:rPr>
                <w:rFonts w:ascii="Calibri" w:hAnsi="Calibri" w:cs="Arial"/>
                <w:color w:val="000000"/>
                <w:sz w:val="18"/>
                <w:szCs w:val="18"/>
              </w:rPr>
            </w:pPr>
            <w:r>
              <w:rPr>
                <w:rFonts w:ascii="Calibri" w:hAnsi="Calibri" w:cs="Arial"/>
                <w:color w:val="000000"/>
                <w:sz w:val="18"/>
                <w:szCs w:val="18"/>
              </w:rPr>
              <w:t>E-mail Address:</w:t>
            </w:r>
            <w:r w:rsidR="001A306D">
              <w:rPr>
                <w:rFonts w:ascii="Calibri" w:hAnsi="Calibri" w:cs="Arial"/>
                <w:color w:val="000000"/>
                <w:sz w:val="18"/>
                <w:szCs w:val="18"/>
              </w:rPr>
              <w:t xml:space="preserve"> </w:t>
            </w:r>
          </w:p>
          <w:p w14:paraId="445EE67F" w14:textId="77777777" w:rsidR="004E2E19" w:rsidRDefault="004E2E19" w:rsidP="004E2E19">
            <w:pPr>
              <w:pStyle w:val="Header"/>
              <w:rPr>
                <w:rFonts w:ascii="Calibri" w:hAnsi="Calibri" w:cs="Arial"/>
                <w:color w:val="000000"/>
                <w:sz w:val="18"/>
                <w:szCs w:val="18"/>
              </w:rPr>
            </w:pPr>
          </w:p>
          <w:p w14:paraId="07BD736D" w14:textId="77777777" w:rsidR="004E2E19" w:rsidRDefault="004E2E19" w:rsidP="004E2E19">
            <w:pPr>
              <w:pStyle w:val="Header"/>
              <w:rPr>
                <w:rFonts w:ascii="Calibri" w:hAnsi="Calibri" w:cs="Arial"/>
                <w:color w:val="000000"/>
                <w:sz w:val="18"/>
                <w:szCs w:val="18"/>
              </w:rPr>
            </w:pPr>
          </w:p>
          <w:p w14:paraId="0A01D58C" w14:textId="77777777" w:rsidR="004E2E19" w:rsidRDefault="004E2E19" w:rsidP="004E2E19">
            <w:pPr>
              <w:pStyle w:val="Header"/>
              <w:rPr>
                <w:rFonts w:ascii="Calibri" w:hAnsi="Calibri" w:cs="Arial"/>
                <w:color w:val="000000"/>
                <w:sz w:val="18"/>
                <w:szCs w:val="18"/>
              </w:rPr>
            </w:pPr>
          </w:p>
          <w:p w14:paraId="036A1123" w14:textId="77777777" w:rsidR="004E2E19" w:rsidRDefault="004E2E19" w:rsidP="004E2E19">
            <w:pPr>
              <w:pStyle w:val="Header"/>
              <w:rPr>
                <w:rFonts w:ascii="Calibri" w:hAnsi="Calibri" w:cs="Arial"/>
                <w:color w:val="000000"/>
                <w:sz w:val="18"/>
                <w:szCs w:val="18"/>
              </w:rPr>
            </w:pPr>
          </w:p>
          <w:p w14:paraId="172024D0" w14:textId="2096A113" w:rsidR="004E2E19" w:rsidRPr="004D70BB" w:rsidRDefault="009243FF" w:rsidP="004E2E19">
            <w:pPr>
              <w:pStyle w:val="Header"/>
              <w:rPr>
                <w:rFonts w:ascii="Calibri" w:hAnsi="Calibri" w:cs="Arial"/>
                <w:color w:val="000000"/>
                <w:sz w:val="18"/>
                <w:szCs w:val="18"/>
              </w:rPr>
            </w:pPr>
            <w:r w:rsidRPr="004D70BB">
              <w:rPr>
                <w:rFonts w:ascii="Calibri" w:hAnsi="Calibri" w:cs="Arial"/>
                <w:color w:val="000000"/>
                <w:sz w:val="18"/>
                <w:szCs w:val="18"/>
              </w:rPr>
              <w:t>Postcode</w:t>
            </w:r>
            <w:proofErr w:type="gramStart"/>
            <w:r w:rsidRPr="004D70BB">
              <w:rPr>
                <w:rFonts w:ascii="Calibri" w:hAnsi="Calibri" w:cs="Arial"/>
                <w:color w:val="000000"/>
                <w:sz w:val="18"/>
                <w:szCs w:val="18"/>
              </w:rPr>
              <w:t>: .</w:t>
            </w:r>
            <w:proofErr w:type="gramEnd"/>
            <w:r w:rsidR="004E2E19" w:rsidRPr="004D70BB">
              <w:rPr>
                <w:rFonts w:ascii="Calibri" w:hAnsi="Calibri" w:cs="Arial"/>
                <w:color w:val="000000"/>
                <w:sz w:val="18"/>
                <w:szCs w:val="18"/>
              </w:rPr>
              <w:t>……………………..……...</w:t>
            </w:r>
          </w:p>
          <w:p w14:paraId="473102C6" w14:textId="77777777" w:rsidR="004E2E19" w:rsidRPr="004D70BB" w:rsidRDefault="004E2E19" w:rsidP="00063235">
            <w:pPr>
              <w:pStyle w:val="Header"/>
              <w:rPr>
                <w:rFonts w:ascii="Calibri" w:hAnsi="Calibri" w:cs="Arial"/>
                <w:color w:val="000000"/>
                <w:sz w:val="18"/>
                <w:szCs w:val="18"/>
              </w:rPr>
            </w:pPr>
          </w:p>
          <w:p w14:paraId="3E443D26" w14:textId="2CAFB19D"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work: ……………</w:t>
            </w:r>
            <w:r w:rsidR="009243FF" w:rsidRPr="004D70BB">
              <w:rPr>
                <w:rFonts w:ascii="Calibri" w:hAnsi="Calibri" w:cs="Arial"/>
                <w:color w:val="000000"/>
                <w:sz w:val="18"/>
                <w:szCs w:val="18"/>
              </w:rPr>
              <w:t>….</w:t>
            </w:r>
            <w:r w:rsidRPr="004D70BB">
              <w:rPr>
                <w:rFonts w:ascii="Calibri" w:hAnsi="Calibri" w:cs="Arial"/>
                <w:color w:val="000000"/>
                <w:sz w:val="18"/>
                <w:szCs w:val="18"/>
              </w:rPr>
              <w:t>……</w:t>
            </w:r>
            <w:r w:rsidR="009243FF" w:rsidRPr="004D70BB">
              <w:rPr>
                <w:rFonts w:ascii="Calibri" w:hAnsi="Calibri" w:cs="Arial"/>
                <w:color w:val="000000"/>
                <w:sz w:val="18"/>
                <w:szCs w:val="18"/>
              </w:rPr>
              <w:t>....</w:t>
            </w:r>
          </w:p>
          <w:p w14:paraId="5AEA9EC3" w14:textId="77777777" w:rsidR="004E2E19" w:rsidRPr="004D70BB" w:rsidRDefault="004E2E19" w:rsidP="00063235">
            <w:pPr>
              <w:pStyle w:val="Header"/>
              <w:rPr>
                <w:rFonts w:ascii="Calibri" w:hAnsi="Calibri" w:cs="Arial"/>
                <w:color w:val="000000"/>
                <w:sz w:val="18"/>
                <w:szCs w:val="18"/>
              </w:rPr>
            </w:pPr>
          </w:p>
          <w:p w14:paraId="75D99560"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other: ……………..……….....</w:t>
            </w:r>
          </w:p>
          <w:p w14:paraId="37446B5A" w14:textId="77777777" w:rsidR="004E2E19" w:rsidRPr="004D70BB" w:rsidRDefault="004E2E19" w:rsidP="00063235">
            <w:pPr>
              <w:pStyle w:val="Header"/>
              <w:rPr>
                <w:rFonts w:ascii="Calibri" w:hAnsi="Calibri" w:cs="Arial"/>
                <w:color w:val="000000"/>
                <w:sz w:val="18"/>
                <w:szCs w:val="18"/>
              </w:rPr>
            </w:pPr>
          </w:p>
          <w:p w14:paraId="56D72FB0"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Is this your current employer? </w:t>
            </w:r>
          </w:p>
          <w:p w14:paraId="184D6488"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YES / </w:t>
            </w:r>
            <w:r w:rsidRPr="009243FF">
              <w:rPr>
                <w:rFonts w:ascii="Calibri" w:hAnsi="Calibri" w:cs="Arial"/>
                <w:color w:val="000000"/>
                <w:sz w:val="18"/>
                <w:szCs w:val="18"/>
              </w:rPr>
              <w:t>NO</w:t>
            </w:r>
          </w:p>
          <w:p w14:paraId="6C1676F7" w14:textId="77777777" w:rsidR="004E2E19" w:rsidRPr="004D70BB" w:rsidRDefault="004E2E19" w:rsidP="00063235">
            <w:pPr>
              <w:pStyle w:val="Header"/>
              <w:rPr>
                <w:rFonts w:ascii="Calibri" w:hAnsi="Calibri" w:cs="Arial"/>
                <w:color w:val="000000"/>
                <w:sz w:val="18"/>
                <w:szCs w:val="18"/>
              </w:rPr>
            </w:pPr>
          </w:p>
          <w:p w14:paraId="34DEDF76"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Are they related to you?           </w:t>
            </w:r>
          </w:p>
          <w:p w14:paraId="652F83E9" w14:textId="77777777" w:rsidR="004E2E19" w:rsidRPr="004D70BB" w:rsidRDefault="004E2E19" w:rsidP="00063235">
            <w:pPr>
              <w:pStyle w:val="Header"/>
              <w:rPr>
                <w:rFonts w:ascii="Calibri" w:hAnsi="Calibri" w:cs="Arial"/>
                <w:sz w:val="18"/>
                <w:szCs w:val="18"/>
              </w:rPr>
            </w:pPr>
            <w:r w:rsidRPr="004D70BB">
              <w:rPr>
                <w:rFonts w:ascii="Calibri" w:hAnsi="Calibri" w:cs="Arial"/>
                <w:color w:val="000000"/>
                <w:sz w:val="18"/>
                <w:szCs w:val="18"/>
              </w:rPr>
              <w:t xml:space="preserve">YES / </w:t>
            </w:r>
            <w:r w:rsidRPr="009243FF">
              <w:rPr>
                <w:rFonts w:ascii="Calibri" w:hAnsi="Calibri" w:cs="Arial"/>
                <w:color w:val="000000"/>
                <w:sz w:val="18"/>
                <w:szCs w:val="18"/>
              </w:rPr>
              <w:t>NO</w:t>
            </w:r>
          </w:p>
        </w:tc>
      </w:tr>
    </w:tbl>
    <w:p w14:paraId="5ABDDA5B" w14:textId="77777777" w:rsidR="004E2E19" w:rsidRDefault="004E2E19" w:rsidP="004E2E19">
      <w:pPr>
        <w:rPr>
          <w:rFonts w:ascii="Calibri" w:hAnsi="Calibri"/>
        </w:rPr>
      </w:pPr>
    </w:p>
    <w:p w14:paraId="406EC91F" w14:textId="77777777" w:rsidR="002C1EFA" w:rsidRDefault="002C1EFA" w:rsidP="004E2E19">
      <w:pPr>
        <w:rPr>
          <w:rFonts w:ascii="Calibri" w:hAnsi="Calibri"/>
        </w:rPr>
      </w:pPr>
    </w:p>
    <w:p w14:paraId="752691F6" w14:textId="77777777" w:rsidR="002C1EFA" w:rsidRDefault="002C1EFA" w:rsidP="004E2E19">
      <w:pPr>
        <w:rPr>
          <w:rFonts w:ascii="Calibri" w:hAnsi="Calibri"/>
        </w:rPr>
      </w:pPr>
    </w:p>
    <w:p w14:paraId="63BA7331" w14:textId="77777777" w:rsidR="002C1EFA" w:rsidRDefault="002C1EFA" w:rsidP="004E2E19">
      <w:pPr>
        <w:rPr>
          <w:rFonts w:ascii="Calibri" w:hAnsi="Calibri"/>
        </w:rPr>
      </w:pPr>
    </w:p>
    <w:p w14:paraId="02E1FD24" w14:textId="77777777" w:rsidR="002C1EFA" w:rsidRPr="004D70BB" w:rsidRDefault="002C1EFA" w:rsidP="004E2E19">
      <w:pPr>
        <w:rPr>
          <w:rFonts w:ascii="Calibri" w:hAnsi="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45"/>
        <w:gridCol w:w="1791"/>
        <w:gridCol w:w="318"/>
        <w:gridCol w:w="1524"/>
        <w:gridCol w:w="318"/>
        <w:gridCol w:w="1649"/>
        <w:gridCol w:w="2058"/>
        <w:gridCol w:w="11"/>
        <w:gridCol w:w="14"/>
      </w:tblGrid>
      <w:tr w:rsidR="004E2E19" w:rsidRPr="004D70BB" w14:paraId="7CAEAB14" w14:textId="77777777" w:rsidTr="00A03112">
        <w:trPr>
          <w:gridAfter w:val="2"/>
          <w:wAfter w:w="25" w:type="dxa"/>
          <w:cantSplit/>
        </w:trPr>
        <w:tc>
          <w:tcPr>
            <w:tcW w:w="9083" w:type="dxa"/>
            <w:gridSpan w:val="8"/>
            <w:tcBorders>
              <w:top w:val="nil"/>
              <w:left w:val="nil"/>
              <w:bottom w:val="single" w:sz="4" w:space="0" w:color="auto"/>
              <w:right w:val="nil"/>
            </w:tcBorders>
          </w:tcPr>
          <w:p w14:paraId="32B8F57E" w14:textId="77777777" w:rsidR="004E2E19" w:rsidRPr="004D70BB" w:rsidRDefault="00381D3B" w:rsidP="00381D3B">
            <w:pPr>
              <w:pStyle w:val="Header"/>
              <w:rPr>
                <w:rFonts w:ascii="Calibri" w:hAnsi="Calibri" w:cs="Arial"/>
                <w:b/>
                <w:bCs/>
              </w:rPr>
            </w:pPr>
            <w:r>
              <w:rPr>
                <w:rFonts w:ascii="Calibri" w:hAnsi="Calibri" w:cs="Arial"/>
                <w:b/>
                <w:bCs/>
              </w:rPr>
              <w:t>Health Questionnaire</w:t>
            </w:r>
          </w:p>
        </w:tc>
      </w:tr>
      <w:tr w:rsidR="004E2E19" w:rsidRPr="004D70BB" w14:paraId="26C531AC" w14:textId="77777777" w:rsidTr="00A03112">
        <w:trPr>
          <w:gridAfter w:val="2"/>
          <w:wAfter w:w="25" w:type="dxa"/>
          <w:cantSplit/>
        </w:trPr>
        <w:tc>
          <w:tcPr>
            <w:tcW w:w="9083" w:type="dxa"/>
            <w:gridSpan w:val="8"/>
            <w:tcBorders>
              <w:top w:val="single" w:sz="4" w:space="0" w:color="auto"/>
            </w:tcBorders>
          </w:tcPr>
          <w:p w14:paraId="53E619F9" w14:textId="77777777" w:rsidR="004E2E19" w:rsidRPr="00E04EA8" w:rsidRDefault="004E2E19" w:rsidP="00063235">
            <w:pPr>
              <w:pStyle w:val="Header"/>
              <w:tabs>
                <w:tab w:val="left" w:pos="720"/>
              </w:tabs>
              <w:rPr>
                <w:rFonts w:ascii="Calibri" w:hAnsi="Calibri" w:cs="Arial"/>
                <w:b/>
                <w:color w:val="000000"/>
                <w:sz w:val="20"/>
                <w:szCs w:val="20"/>
              </w:rPr>
            </w:pPr>
            <w:r w:rsidRPr="00E04EA8">
              <w:rPr>
                <w:rFonts w:ascii="Calibri" w:hAnsi="Calibri" w:cs="Arial"/>
                <w:b/>
                <w:color w:val="000000"/>
                <w:sz w:val="20"/>
                <w:szCs w:val="20"/>
              </w:rPr>
              <w:lastRenderedPageBreak/>
              <w:t xml:space="preserve">Regulation 21, </w:t>
            </w:r>
            <w:r w:rsidR="00E04EA8" w:rsidRPr="00E04EA8">
              <w:rPr>
                <w:rFonts w:ascii="Calibri" w:hAnsi="Calibri" w:cs="Arial"/>
                <w:b/>
                <w:color w:val="000000"/>
                <w:sz w:val="20"/>
                <w:szCs w:val="20"/>
              </w:rPr>
              <w:t>Health and Social Care Act 2008 (Regulated Activities)</w:t>
            </w:r>
            <w:r w:rsidRPr="00E04EA8">
              <w:rPr>
                <w:rFonts w:ascii="Calibri" w:hAnsi="Calibri" w:cs="Arial"/>
                <w:b/>
                <w:color w:val="000000"/>
                <w:sz w:val="20"/>
                <w:szCs w:val="20"/>
              </w:rPr>
              <w:t xml:space="preserve"> Regulations 200</w:t>
            </w:r>
            <w:r w:rsidR="00E04EA8" w:rsidRPr="00E04EA8">
              <w:rPr>
                <w:rFonts w:ascii="Calibri" w:hAnsi="Calibri" w:cs="Arial"/>
                <w:b/>
                <w:color w:val="000000"/>
                <w:sz w:val="20"/>
                <w:szCs w:val="20"/>
              </w:rPr>
              <w:t>8</w:t>
            </w:r>
            <w:r w:rsidRPr="00E04EA8">
              <w:rPr>
                <w:rFonts w:ascii="Calibri" w:hAnsi="Calibri" w:cs="Arial"/>
                <w:b/>
                <w:color w:val="000000"/>
                <w:sz w:val="20"/>
                <w:szCs w:val="20"/>
              </w:rPr>
              <w:t xml:space="preserve"> requires that all employees who work in care homes are both physically and mentally fit to undertake their duties.  </w:t>
            </w:r>
          </w:p>
          <w:p w14:paraId="3D7F3B1A" w14:textId="77777777" w:rsidR="004E2E19" w:rsidRPr="004D70BB" w:rsidRDefault="004E2E19" w:rsidP="00063235">
            <w:pPr>
              <w:pStyle w:val="Header"/>
              <w:tabs>
                <w:tab w:val="left" w:pos="720"/>
              </w:tabs>
              <w:rPr>
                <w:rFonts w:ascii="Calibri" w:hAnsi="Calibri" w:cs="Arial"/>
                <w:color w:val="000000"/>
                <w:sz w:val="20"/>
                <w:szCs w:val="20"/>
              </w:rPr>
            </w:pPr>
          </w:p>
          <w:p w14:paraId="550B1F86" w14:textId="77777777" w:rsidR="004E2E19" w:rsidRPr="004D70BB" w:rsidRDefault="004E2E19" w:rsidP="00063235">
            <w:pPr>
              <w:pStyle w:val="Header"/>
              <w:rPr>
                <w:rFonts w:ascii="Calibri" w:hAnsi="Calibri" w:cs="Arial"/>
                <w:sz w:val="20"/>
                <w:szCs w:val="20"/>
              </w:rPr>
            </w:pPr>
            <w:r w:rsidRPr="004D70BB">
              <w:rPr>
                <w:rFonts w:ascii="Calibri" w:hAnsi="Calibri" w:cs="Arial"/>
                <w:color w:val="000000"/>
                <w:sz w:val="20"/>
                <w:szCs w:val="20"/>
              </w:rPr>
              <w:t>Please answer the following questions:</w:t>
            </w:r>
          </w:p>
        </w:tc>
      </w:tr>
      <w:tr w:rsidR="004E2E19" w:rsidRPr="004D70BB" w14:paraId="16A2CDE4" w14:textId="77777777" w:rsidTr="00A03112">
        <w:trPr>
          <w:gridAfter w:val="2"/>
          <w:wAfter w:w="25" w:type="dxa"/>
          <w:cantSplit/>
        </w:trPr>
        <w:tc>
          <w:tcPr>
            <w:tcW w:w="7025" w:type="dxa"/>
            <w:gridSpan w:val="7"/>
          </w:tcPr>
          <w:p w14:paraId="760F4CBA"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1.  How many days were you absent from work due to sickness in the </w:t>
            </w:r>
            <w:r w:rsidRPr="004D70BB">
              <w:rPr>
                <w:rFonts w:ascii="Calibri" w:hAnsi="Calibri" w:cs="Arial"/>
                <w:color w:val="000000"/>
                <w:sz w:val="20"/>
                <w:szCs w:val="20"/>
              </w:rPr>
              <w:br/>
              <w:t xml:space="preserve">     last year?</w:t>
            </w:r>
          </w:p>
        </w:tc>
        <w:tc>
          <w:tcPr>
            <w:tcW w:w="2058" w:type="dxa"/>
            <w:shd w:val="clear" w:color="auto" w:fill="E6E6E6"/>
          </w:tcPr>
          <w:p w14:paraId="43FF7315"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No. of</w:t>
            </w:r>
          </w:p>
          <w:p w14:paraId="39EEBBAE" w14:textId="5087AA25" w:rsidR="004E2E19" w:rsidRPr="004D70BB" w:rsidRDefault="00E04EA8" w:rsidP="00063235">
            <w:pPr>
              <w:pStyle w:val="Header"/>
              <w:tabs>
                <w:tab w:val="left" w:pos="720"/>
              </w:tabs>
              <w:rPr>
                <w:rFonts w:ascii="Calibri" w:hAnsi="Calibri" w:cs="Arial"/>
                <w:color w:val="000000"/>
                <w:sz w:val="20"/>
                <w:szCs w:val="20"/>
              </w:rPr>
            </w:pPr>
            <w:r>
              <w:rPr>
                <w:rFonts w:ascii="Calibri" w:hAnsi="Calibri" w:cs="Arial"/>
                <w:color w:val="000000"/>
                <w:sz w:val="20"/>
                <w:szCs w:val="20"/>
              </w:rPr>
              <w:t xml:space="preserve"> Days: </w:t>
            </w:r>
            <w:proofErr w:type="gramStart"/>
            <w:r w:rsidR="004E2E19" w:rsidRPr="004D70BB">
              <w:rPr>
                <w:rFonts w:ascii="Calibri" w:hAnsi="Calibri" w:cs="Arial"/>
                <w:color w:val="000000"/>
                <w:sz w:val="20"/>
                <w:szCs w:val="20"/>
              </w:rPr>
              <w:t>....</w:t>
            </w:r>
            <w:r w:rsidR="00CE456D">
              <w:rPr>
                <w:rFonts w:ascii="Calibri" w:hAnsi="Calibri" w:cs="Arial"/>
                <w:color w:val="000000"/>
                <w:sz w:val="20"/>
                <w:szCs w:val="20"/>
              </w:rPr>
              <w:t>none</w:t>
            </w:r>
            <w:proofErr w:type="gramEnd"/>
            <w:r w:rsidR="004E2E19" w:rsidRPr="004D70BB">
              <w:rPr>
                <w:rFonts w:ascii="Calibri" w:hAnsi="Calibri" w:cs="Arial"/>
                <w:color w:val="000000"/>
                <w:sz w:val="20"/>
                <w:szCs w:val="20"/>
              </w:rPr>
              <w:t>....</w:t>
            </w:r>
          </w:p>
        </w:tc>
      </w:tr>
      <w:tr w:rsidR="004E2E19" w:rsidRPr="004D70BB" w14:paraId="7D342F91" w14:textId="77777777" w:rsidTr="00A03112">
        <w:trPr>
          <w:gridAfter w:val="2"/>
          <w:wAfter w:w="25" w:type="dxa"/>
          <w:cantSplit/>
        </w:trPr>
        <w:tc>
          <w:tcPr>
            <w:tcW w:w="7025" w:type="dxa"/>
            <w:gridSpan w:val="7"/>
          </w:tcPr>
          <w:p w14:paraId="7EC168D5"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2.  Have you ever suffered from:  </w:t>
            </w:r>
          </w:p>
          <w:p w14:paraId="5CDFBEBE"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Allergies, eczema, dermatitis or other skin troubles?</w:t>
            </w:r>
          </w:p>
        </w:tc>
        <w:tc>
          <w:tcPr>
            <w:tcW w:w="2058" w:type="dxa"/>
            <w:shd w:val="clear" w:color="auto" w:fill="E6E6E6"/>
          </w:tcPr>
          <w:p w14:paraId="0EA57989"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tc>
      </w:tr>
      <w:tr w:rsidR="004E2E19" w:rsidRPr="004D70BB" w14:paraId="1957E2B4" w14:textId="77777777" w:rsidTr="00A03112">
        <w:trPr>
          <w:gridAfter w:val="2"/>
          <w:wAfter w:w="25" w:type="dxa"/>
          <w:cantSplit/>
        </w:trPr>
        <w:tc>
          <w:tcPr>
            <w:tcW w:w="7025" w:type="dxa"/>
            <w:gridSpan w:val="7"/>
          </w:tcPr>
          <w:p w14:paraId="5611D3B9"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3.  Do you suffer from: </w:t>
            </w:r>
          </w:p>
          <w:p w14:paraId="04F43867"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Epilepsy, migraine, asthma, angina, heart trouble or any condition</w:t>
            </w:r>
            <w:r w:rsidRPr="004D70BB">
              <w:rPr>
                <w:rFonts w:ascii="Calibri" w:hAnsi="Calibri" w:cs="Arial"/>
                <w:color w:val="000000"/>
                <w:sz w:val="20"/>
                <w:szCs w:val="20"/>
              </w:rPr>
              <w:br/>
              <w:t xml:space="preserve">     requiring  long-term medical help or an ongoing programme of </w:t>
            </w:r>
            <w:r w:rsidRPr="004D70BB">
              <w:rPr>
                <w:rFonts w:ascii="Calibri" w:hAnsi="Calibri" w:cs="Arial"/>
                <w:color w:val="000000"/>
                <w:sz w:val="20"/>
                <w:szCs w:val="20"/>
              </w:rPr>
              <w:br/>
              <w:t xml:space="preserve">     medication </w:t>
            </w:r>
          </w:p>
        </w:tc>
        <w:tc>
          <w:tcPr>
            <w:tcW w:w="2058" w:type="dxa"/>
            <w:shd w:val="clear" w:color="auto" w:fill="E6E6E6"/>
          </w:tcPr>
          <w:p w14:paraId="282472E1"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tc>
      </w:tr>
      <w:tr w:rsidR="004E2E19" w:rsidRPr="004D70BB" w14:paraId="1E89C816" w14:textId="77777777" w:rsidTr="00A03112">
        <w:trPr>
          <w:gridAfter w:val="2"/>
          <w:wAfter w:w="25" w:type="dxa"/>
          <w:cantSplit/>
          <w:trHeight w:val="790"/>
        </w:trPr>
        <w:tc>
          <w:tcPr>
            <w:tcW w:w="7025" w:type="dxa"/>
            <w:gridSpan w:val="7"/>
          </w:tcPr>
          <w:p w14:paraId="5BA0D95F"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4.  Have you ever suffered from:</w:t>
            </w:r>
          </w:p>
          <w:p w14:paraId="44C00460"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Mental illness including anxiety, stress, depression or nervous </w:t>
            </w:r>
            <w:r w:rsidRPr="004D70BB">
              <w:rPr>
                <w:rFonts w:ascii="Calibri" w:hAnsi="Calibri" w:cs="Arial"/>
                <w:color w:val="000000"/>
                <w:sz w:val="20"/>
                <w:szCs w:val="20"/>
              </w:rPr>
              <w:br/>
              <w:t xml:space="preserve">     debility?</w:t>
            </w:r>
          </w:p>
        </w:tc>
        <w:tc>
          <w:tcPr>
            <w:tcW w:w="2058" w:type="dxa"/>
            <w:shd w:val="clear" w:color="auto" w:fill="E6E6E6"/>
          </w:tcPr>
          <w:p w14:paraId="1574C22D"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3B49F005" w14:textId="77777777" w:rsidR="004E2E19" w:rsidRPr="004D70BB" w:rsidRDefault="004E2E19" w:rsidP="00063235">
            <w:pPr>
              <w:pStyle w:val="Header"/>
              <w:tabs>
                <w:tab w:val="left" w:pos="720"/>
              </w:tabs>
              <w:rPr>
                <w:rFonts w:ascii="Calibri" w:hAnsi="Calibri" w:cs="Arial"/>
                <w:color w:val="000000"/>
                <w:sz w:val="20"/>
                <w:szCs w:val="20"/>
              </w:rPr>
            </w:pPr>
          </w:p>
        </w:tc>
      </w:tr>
      <w:tr w:rsidR="004E2E19" w:rsidRPr="004D70BB" w14:paraId="1ACF8881" w14:textId="77777777" w:rsidTr="00A03112">
        <w:trPr>
          <w:gridAfter w:val="2"/>
          <w:wAfter w:w="25" w:type="dxa"/>
          <w:cantSplit/>
        </w:trPr>
        <w:tc>
          <w:tcPr>
            <w:tcW w:w="7025" w:type="dxa"/>
            <w:gridSpan w:val="7"/>
          </w:tcPr>
          <w:p w14:paraId="26CDA66C"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5.  Have you ever required treatment for:</w:t>
            </w:r>
          </w:p>
          <w:p w14:paraId="3A763A14"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Hernia or rupture, rheumatism, back problems</w:t>
            </w:r>
            <w:r w:rsidR="00381D3B">
              <w:rPr>
                <w:rFonts w:ascii="Calibri" w:hAnsi="Calibri" w:cs="Arial"/>
                <w:color w:val="000000"/>
                <w:sz w:val="20"/>
                <w:szCs w:val="20"/>
              </w:rPr>
              <w:t xml:space="preserve">, slipped disc, </w:t>
            </w:r>
            <w:r w:rsidR="00381D3B">
              <w:rPr>
                <w:rFonts w:ascii="Calibri" w:hAnsi="Calibri" w:cs="Arial"/>
                <w:color w:val="000000"/>
                <w:sz w:val="20"/>
                <w:szCs w:val="20"/>
              </w:rPr>
              <w:br/>
              <w:t xml:space="preserve">     sciatica </w:t>
            </w:r>
            <w:r w:rsidRPr="004D70BB">
              <w:rPr>
                <w:rFonts w:ascii="Calibri" w:hAnsi="Calibri" w:cs="Arial"/>
                <w:color w:val="000000"/>
                <w:sz w:val="20"/>
                <w:szCs w:val="20"/>
              </w:rPr>
              <w:t>or Repetitive Strain Injury (RSI)?</w:t>
            </w:r>
          </w:p>
        </w:tc>
        <w:tc>
          <w:tcPr>
            <w:tcW w:w="2058" w:type="dxa"/>
            <w:shd w:val="clear" w:color="auto" w:fill="E6E6E6"/>
          </w:tcPr>
          <w:p w14:paraId="649ED79F"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3CC2DE1B" w14:textId="77777777" w:rsidR="004E2E19" w:rsidRPr="004D70BB" w:rsidRDefault="004E2E19" w:rsidP="00063235">
            <w:pPr>
              <w:pStyle w:val="Header"/>
              <w:tabs>
                <w:tab w:val="left" w:pos="720"/>
              </w:tabs>
              <w:rPr>
                <w:rFonts w:ascii="Calibri" w:hAnsi="Calibri" w:cs="Arial"/>
                <w:color w:val="000000"/>
                <w:sz w:val="20"/>
                <w:szCs w:val="20"/>
              </w:rPr>
            </w:pPr>
          </w:p>
        </w:tc>
      </w:tr>
      <w:tr w:rsidR="004E2E19" w:rsidRPr="004D70BB" w14:paraId="4A20EB5B" w14:textId="77777777" w:rsidTr="00A25935">
        <w:trPr>
          <w:gridAfter w:val="2"/>
          <w:wAfter w:w="25" w:type="dxa"/>
          <w:cantSplit/>
          <w:trHeight w:val="608"/>
        </w:trPr>
        <w:tc>
          <w:tcPr>
            <w:tcW w:w="7025" w:type="dxa"/>
            <w:gridSpan w:val="7"/>
            <w:tcBorders>
              <w:bottom w:val="single" w:sz="4" w:space="0" w:color="auto"/>
            </w:tcBorders>
          </w:tcPr>
          <w:p w14:paraId="26B47669"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6.  Do you suffer from: </w:t>
            </w:r>
          </w:p>
          <w:p w14:paraId="742F60CD"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Diabetes, ulcers, stomach or other intestinal disorders?</w:t>
            </w:r>
          </w:p>
        </w:tc>
        <w:tc>
          <w:tcPr>
            <w:tcW w:w="2058" w:type="dxa"/>
            <w:tcBorders>
              <w:bottom w:val="single" w:sz="4" w:space="0" w:color="auto"/>
            </w:tcBorders>
            <w:shd w:val="clear" w:color="auto" w:fill="E6E6E6"/>
          </w:tcPr>
          <w:p w14:paraId="58A17D53"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4651C5E0" w14:textId="77777777" w:rsidR="004E2E19" w:rsidRPr="004D70BB" w:rsidRDefault="004E2E19" w:rsidP="00063235">
            <w:pPr>
              <w:pStyle w:val="Header"/>
              <w:tabs>
                <w:tab w:val="left" w:pos="720"/>
              </w:tabs>
              <w:rPr>
                <w:rFonts w:ascii="Calibri" w:hAnsi="Calibri" w:cs="Arial"/>
                <w:color w:val="000000"/>
                <w:sz w:val="20"/>
                <w:szCs w:val="20"/>
              </w:rPr>
            </w:pPr>
          </w:p>
        </w:tc>
      </w:tr>
      <w:tr w:rsidR="00C101A6" w:rsidRPr="004D70BB" w14:paraId="61BF0E93" w14:textId="77777777" w:rsidTr="00A03112">
        <w:trPr>
          <w:gridAfter w:val="2"/>
          <w:wAfter w:w="25" w:type="dxa"/>
          <w:cantSplit/>
        </w:trPr>
        <w:tc>
          <w:tcPr>
            <w:tcW w:w="7025" w:type="dxa"/>
            <w:gridSpan w:val="7"/>
            <w:tcBorders>
              <w:bottom w:val="single" w:sz="4" w:space="0" w:color="auto"/>
            </w:tcBorders>
          </w:tcPr>
          <w:p w14:paraId="6BF1D8C0" w14:textId="77777777" w:rsidR="00C101A6" w:rsidRDefault="00C101A6" w:rsidP="00063235">
            <w:pPr>
              <w:pStyle w:val="Header"/>
              <w:tabs>
                <w:tab w:val="left" w:pos="720"/>
              </w:tabs>
              <w:rPr>
                <w:rFonts w:ascii="Calibri" w:hAnsi="Calibri" w:cs="Arial"/>
                <w:color w:val="000000"/>
                <w:sz w:val="20"/>
                <w:szCs w:val="20"/>
              </w:rPr>
            </w:pPr>
            <w:r>
              <w:rPr>
                <w:rFonts w:ascii="Calibri" w:hAnsi="Calibri" w:cs="Arial"/>
                <w:color w:val="000000"/>
                <w:sz w:val="20"/>
                <w:szCs w:val="20"/>
              </w:rPr>
              <w:t>7. Have you had a BCG vaccination in relation to Tuberculosis</w:t>
            </w:r>
          </w:p>
          <w:p w14:paraId="38151DA9" w14:textId="77777777" w:rsidR="00C101A6" w:rsidRPr="004D70BB" w:rsidRDefault="00C101A6" w:rsidP="00063235">
            <w:pPr>
              <w:pStyle w:val="Header"/>
              <w:tabs>
                <w:tab w:val="left" w:pos="720"/>
              </w:tabs>
              <w:rPr>
                <w:rFonts w:ascii="Calibri" w:hAnsi="Calibri" w:cs="Arial"/>
                <w:color w:val="000000"/>
                <w:sz w:val="20"/>
                <w:szCs w:val="20"/>
              </w:rPr>
            </w:pPr>
            <w:r>
              <w:rPr>
                <w:rFonts w:ascii="Calibri" w:hAnsi="Calibri" w:cs="Arial"/>
                <w:color w:val="000000"/>
                <w:sz w:val="20"/>
                <w:szCs w:val="20"/>
              </w:rPr>
              <w:t>I you answered yes please state when</w:t>
            </w:r>
          </w:p>
        </w:tc>
        <w:tc>
          <w:tcPr>
            <w:tcW w:w="2058" w:type="dxa"/>
            <w:tcBorders>
              <w:bottom w:val="single" w:sz="4" w:space="0" w:color="auto"/>
            </w:tcBorders>
            <w:shd w:val="clear" w:color="auto" w:fill="E6E6E6"/>
          </w:tcPr>
          <w:p w14:paraId="1D1FA30E" w14:textId="61005303" w:rsidR="00C101A6" w:rsidRPr="004D70BB" w:rsidRDefault="00C101A6" w:rsidP="00063235">
            <w:pPr>
              <w:pStyle w:val="Header"/>
              <w:tabs>
                <w:tab w:val="left" w:pos="720"/>
              </w:tabs>
              <w:rPr>
                <w:rFonts w:ascii="Calibri" w:hAnsi="Calibri" w:cs="Arial"/>
                <w:color w:val="000000"/>
                <w:sz w:val="20"/>
                <w:szCs w:val="20"/>
              </w:rPr>
            </w:pPr>
            <w:r>
              <w:rPr>
                <w:rFonts w:ascii="Calibri" w:hAnsi="Calibri" w:cs="Arial"/>
                <w:color w:val="000000"/>
                <w:sz w:val="20"/>
                <w:szCs w:val="20"/>
              </w:rPr>
              <w:t>Date</w:t>
            </w:r>
            <w:r w:rsidR="00CE456D">
              <w:rPr>
                <w:rFonts w:ascii="Calibri" w:hAnsi="Calibri" w:cs="Arial"/>
                <w:color w:val="000000"/>
                <w:sz w:val="20"/>
                <w:szCs w:val="20"/>
              </w:rPr>
              <w:t xml:space="preserve"> </w:t>
            </w:r>
            <w:r w:rsidR="00CE456D" w:rsidRPr="009243FF">
              <w:rPr>
                <w:rFonts w:ascii="Calibri" w:hAnsi="Calibri" w:cs="Arial"/>
                <w:color w:val="000000"/>
                <w:sz w:val="20"/>
                <w:szCs w:val="20"/>
              </w:rPr>
              <w:t>NO</w:t>
            </w:r>
          </w:p>
        </w:tc>
      </w:tr>
      <w:tr w:rsidR="00A03112" w:rsidRPr="004D70BB" w14:paraId="5010D281" w14:textId="77777777" w:rsidTr="00A03112">
        <w:trPr>
          <w:gridAfter w:val="2"/>
          <w:wAfter w:w="25" w:type="dxa"/>
          <w:cantSplit/>
        </w:trPr>
        <w:tc>
          <w:tcPr>
            <w:tcW w:w="7025" w:type="dxa"/>
            <w:gridSpan w:val="7"/>
            <w:tcBorders>
              <w:bottom w:val="single" w:sz="4" w:space="0" w:color="auto"/>
            </w:tcBorders>
          </w:tcPr>
          <w:p w14:paraId="799F09F8" w14:textId="77777777" w:rsidR="00A03112" w:rsidRDefault="00A03112" w:rsidP="00063235">
            <w:pPr>
              <w:pStyle w:val="Header"/>
              <w:tabs>
                <w:tab w:val="left" w:pos="720"/>
              </w:tabs>
              <w:rPr>
                <w:rFonts w:ascii="Calibri" w:hAnsi="Calibri" w:cs="Arial"/>
                <w:color w:val="000000"/>
                <w:sz w:val="20"/>
                <w:szCs w:val="20"/>
              </w:rPr>
            </w:pPr>
            <w:r>
              <w:rPr>
                <w:rFonts w:ascii="Calibri" w:hAnsi="Calibri" w:cs="Arial"/>
                <w:color w:val="000000"/>
                <w:sz w:val="20"/>
                <w:szCs w:val="20"/>
              </w:rPr>
              <w:t xml:space="preserve">8. </w:t>
            </w:r>
            <w:r w:rsidR="00A25935">
              <w:rPr>
                <w:rFonts w:ascii="Calibri" w:hAnsi="Calibri" w:cs="Arial"/>
                <w:color w:val="000000"/>
                <w:sz w:val="20"/>
                <w:szCs w:val="20"/>
              </w:rPr>
              <w:t>Have you been diagnosed with HIV/AIDS?</w:t>
            </w:r>
          </w:p>
        </w:tc>
        <w:tc>
          <w:tcPr>
            <w:tcW w:w="2058" w:type="dxa"/>
            <w:tcBorders>
              <w:bottom w:val="single" w:sz="4" w:space="0" w:color="auto"/>
            </w:tcBorders>
            <w:shd w:val="clear" w:color="auto" w:fill="E6E6E6"/>
          </w:tcPr>
          <w:p w14:paraId="654E76DD" w14:textId="77777777" w:rsidR="00A25935" w:rsidRPr="004D70BB" w:rsidRDefault="00A25935" w:rsidP="00A259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0E32DB39" w14:textId="77777777" w:rsidR="00A03112" w:rsidRPr="004D70BB" w:rsidRDefault="00A03112" w:rsidP="00C101A6">
            <w:pPr>
              <w:pStyle w:val="Header"/>
              <w:tabs>
                <w:tab w:val="left" w:pos="720"/>
              </w:tabs>
              <w:rPr>
                <w:rFonts w:ascii="Calibri" w:hAnsi="Calibri" w:cs="Arial"/>
                <w:color w:val="000000"/>
                <w:sz w:val="20"/>
                <w:szCs w:val="20"/>
              </w:rPr>
            </w:pPr>
          </w:p>
        </w:tc>
      </w:tr>
      <w:tr w:rsidR="00A03112" w:rsidRPr="004D70BB" w14:paraId="3C957645" w14:textId="77777777" w:rsidTr="00A03112">
        <w:trPr>
          <w:gridAfter w:val="2"/>
          <w:wAfter w:w="25" w:type="dxa"/>
          <w:cantSplit/>
        </w:trPr>
        <w:tc>
          <w:tcPr>
            <w:tcW w:w="7025" w:type="dxa"/>
            <w:gridSpan w:val="7"/>
            <w:tcBorders>
              <w:bottom w:val="single" w:sz="4" w:space="0" w:color="auto"/>
            </w:tcBorders>
          </w:tcPr>
          <w:p w14:paraId="30686C91" w14:textId="77777777" w:rsidR="00A03112" w:rsidRDefault="00A03112" w:rsidP="00063235">
            <w:pPr>
              <w:pStyle w:val="Header"/>
              <w:tabs>
                <w:tab w:val="left" w:pos="720"/>
              </w:tabs>
              <w:rPr>
                <w:rFonts w:ascii="Calibri" w:hAnsi="Calibri" w:cs="Arial"/>
                <w:color w:val="000000"/>
                <w:sz w:val="20"/>
                <w:szCs w:val="20"/>
              </w:rPr>
            </w:pPr>
            <w:r>
              <w:rPr>
                <w:rFonts w:ascii="Calibri" w:hAnsi="Calibri" w:cs="Arial"/>
                <w:color w:val="000000"/>
                <w:sz w:val="20"/>
                <w:szCs w:val="20"/>
              </w:rPr>
              <w:t>9. Do you regularly and/or currently use any form of medication?</w:t>
            </w:r>
          </w:p>
        </w:tc>
        <w:tc>
          <w:tcPr>
            <w:tcW w:w="2058" w:type="dxa"/>
            <w:tcBorders>
              <w:bottom w:val="single" w:sz="4" w:space="0" w:color="auto"/>
            </w:tcBorders>
            <w:shd w:val="clear" w:color="auto" w:fill="E6E6E6"/>
          </w:tcPr>
          <w:p w14:paraId="3119B804" w14:textId="77777777" w:rsidR="00A03112" w:rsidRPr="004D70BB" w:rsidRDefault="00A03112" w:rsidP="00A03112">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42B533EA" w14:textId="77777777" w:rsidR="00A03112" w:rsidRPr="004D70BB" w:rsidRDefault="00A03112" w:rsidP="00C101A6">
            <w:pPr>
              <w:pStyle w:val="Header"/>
              <w:tabs>
                <w:tab w:val="left" w:pos="720"/>
              </w:tabs>
              <w:rPr>
                <w:rFonts w:ascii="Calibri" w:hAnsi="Calibri" w:cs="Arial"/>
                <w:color w:val="000000"/>
                <w:sz w:val="20"/>
                <w:szCs w:val="20"/>
              </w:rPr>
            </w:pPr>
          </w:p>
        </w:tc>
      </w:tr>
      <w:tr w:rsidR="00C101A6" w:rsidRPr="004D70BB" w14:paraId="0A7B78CE" w14:textId="77777777" w:rsidTr="00A03112">
        <w:trPr>
          <w:gridAfter w:val="2"/>
          <w:wAfter w:w="25" w:type="dxa"/>
          <w:cantSplit/>
        </w:trPr>
        <w:tc>
          <w:tcPr>
            <w:tcW w:w="7025" w:type="dxa"/>
            <w:gridSpan w:val="7"/>
            <w:tcBorders>
              <w:bottom w:val="single" w:sz="4" w:space="0" w:color="auto"/>
            </w:tcBorders>
          </w:tcPr>
          <w:p w14:paraId="4CE6FBE0" w14:textId="77777777" w:rsidR="00C101A6" w:rsidRPr="004D70BB" w:rsidRDefault="00C101A6" w:rsidP="00E14898">
            <w:pPr>
              <w:pStyle w:val="Header"/>
              <w:tabs>
                <w:tab w:val="left" w:pos="720"/>
              </w:tabs>
              <w:jc w:val="center"/>
              <w:rPr>
                <w:rFonts w:ascii="Calibri" w:hAnsi="Calibri" w:cs="Arial"/>
                <w:color w:val="000000"/>
                <w:sz w:val="20"/>
                <w:szCs w:val="20"/>
              </w:rPr>
            </w:pPr>
            <w:r>
              <w:rPr>
                <w:rFonts w:ascii="Calibri" w:hAnsi="Calibri" w:cs="Arial"/>
                <w:color w:val="000000"/>
                <w:sz w:val="20"/>
                <w:szCs w:val="20"/>
              </w:rPr>
              <w:t>Do you have any of the following:</w:t>
            </w:r>
          </w:p>
        </w:tc>
        <w:tc>
          <w:tcPr>
            <w:tcW w:w="2058" w:type="dxa"/>
            <w:tcBorders>
              <w:bottom w:val="single" w:sz="4" w:space="0" w:color="auto"/>
            </w:tcBorders>
            <w:shd w:val="clear" w:color="auto" w:fill="E6E6E6"/>
          </w:tcPr>
          <w:p w14:paraId="54598CCD" w14:textId="77777777" w:rsidR="00C101A6" w:rsidRPr="004D70BB" w:rsidRDefault="00C101A6" w:rsidP="00063235">
            <w:pPr>
              <w:pStyle w:val="Header"/>
              <w:tabs>
                <w:tab w:val="left" w:pos="720"/>
              </w:tabs>
              <w:rPr>
                <w:rFonts w:ascii="Calibri" w:hAnsi="Calibri" w:cs="Arial"/>
                <w:color w:val="000000"/>
                <w:sz w:val="20"/>
                <w:szCs w:val="20"/>
              </w:rPr>
            </w:pPr>
          </w:p>
        </w:tc>
      </w:tr>
      <w:tr w:rsidR="00C101A6" w:rsidRPr="004D70BB" w14:paraId="6A7155AB" w14:textId="77777777" w:rsidTr="00A03112">
        <w:trPr>
          <w:gridAfter w:val="2"/>
          <w:wAfter w:w="25" w:type="dxa"/>
          <w:cantSplit/>
        </w:trPr>
        <w:tc>
          <w:tcPr>
            <w:tcW w:w="7025" w:type="dxa"/>
            <w:gridSpan w:val="7"/>
            <w:tcBorders>
              <w:bottom w:val="single" w:sz="4" w:space="0" w:color="auto"/>
            </w:tcBorders>
          </w:tcPr>
          <w:p w14:paraId="3DD632A1" w14:textId="77777777" w:rsidR="00C101A6" w:rsidRPr="00C101A6" w:rsidRDefault="00C101A6" w:rsidP="00C101A6">
            <w:pPr>
              <w:pStyle w:val="Header"/>
              <w:tabs>
                <w:tab w:val="clear" w:pos="4320"/>
                <w:tab w:val="clear" w:pos="8640"/>
                <w:tab w:val="left" w:pos="1095"/>
              </w:tabs>
              <w:rPr>
                <w:rFonts w:asciiTheme="minorHAnsi" w:hAnsiTheme="minorHAnsi" w:cs="Arial"/>
                <w:color w:val="000000"/>
                <w:sz w:val="20"/>
                <w:szCs w:val="20"/>
              </w:rPr>
            </w:pPr>
            <w:r w:rsidRPr="00C101A6">
              <w:rPr>
                <w:rFonts w:asciiTheme="minorHAnsi" w:hAnsiTheme="minorHAnsi"/>
                <w:sz w:val="20"/>
                <w:szCs w:val="20"/>
              </w:rPr>
              <w:t>A cough which has lasted for more than 3 weeks</w:t>
            </w:r>
          </w:p>
        </w:tc>
        <w:tc>
          <w:tcPr>
            <w:tcW w:w="2058" w:type="dxa"/>
            <w:tcBorders>
              <w:bottom w:val="single" w:sz="4" w:space="0" w:color="auto"/>
            </w:tcBorders>
            <w:shd w:val="clear" w:color="auto" w:fill="E6E6E6"/>
          </w:tcPr>
          <w:p w14:paraId="5D612261" w14:textId="77777777" w:rsidR="00C101A6" w:rsidRPr="004D70BB" w:rsidRDefault="00C101A6" w:rsidP="00C101A6">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7270BF8C" w14:textId="77777777" w:rsidR="00C101A6" w:rsidRPr="004D70BB" w:rsidRDefault="00C101A6" w:rsidP="00063235">
            <w:pPr>
              <w:pStyle w:val="Header"/>
              <w:tabs>
                <w:tab w:val="left" w:pos="720"/>
              </w:tabs>
              <w:rPr>
                <w:rFonts w:ascii="Calibri" w:hAnsi="Calibri" w:cs="Arial"/>
                <w:color w:val="000000"/>
                <w:sz w:val="20"/>
                <w:szCs w:val="20"/>
              </w:rPr>
            </w:pPr>
          </w:p>
        </w:tc>
      </w:tr>
      <w:tr w:rsidR="00C101A6" w:rsidRPr="004D70BB" w14:paraId="0AA8A0A4" w14:textId="77777777" w:rsidTr="00A03112">
        <w:trPr>
          <w:gridAfter w:val="2"/>
          <w:wAfter w:w="25" w:type="dxa"/>
          <w:cantSplit/>
        </w:trPr>
        <w:tc>
          <w:tcPr>
            <w:tcW w:w="7025" w:type="dxa"/>
            <w:gridSpan w:val="7"/>
            <w:tcBorders>
              <w:bottom w:val="single" w:sz="4" w:space="0" w:color="auto"/>
            </w:tcBorders>
          </w:tcPr>
          <w:p w14:paraId="18F06C0C" w14:textId="77777777" w:rsidR="00C101A6" w:rsidRPr="00C101A6" w:rsidRDefault="00C101A6" w:rsidP="00C101A6">
            <w:pPr>
              <w:pStyle w:val="Header"/>
              <w:tabs>
                <w:tab w:val="left" w:pos="720"/>
              </w:tabs>
              <w:rPr>
                <w:rFonts w:asciiTheme="minorHAnsi" w:hAnsiTheme="minorHAnsi" w:cs="Arial"/>
                <w:color w:val="000000"/>
                <w:sz w:val="20"/>
                <w:szCs w:val="20"/>
              </w:rPr>
            </w:pPr>
            <w:r w:rsidRPr="00C101A6">
              <w:rPr>
                <w:rFonts w:asciiTheme="minorHAnsi" w:hAnsiTheme="minorHAnsi"/>
                <w:sz w:val="20"/>
                <w:szCs w:val="20"/>
              </w:rPr>
              <w:t>Unexplained weight loss</w:t>
            </w:r>
          </w:p>
        </w:tc>
        <w:tc>
          <w:tcPr>
            <w:tcW w:w="2058" w:type="dxa"/>
            <w:tcBorders>
              <w:bottom w:val="single" w:sz="4" w:space="0" w:color="auto"/>
            </w:tcBorders>
            <w:shd w:val="clear" w:color="auto" w:fill="E6E6E6"/>
          </w:tcPr>
          <w:p w14:paraId="5A6DC38D" w14:textId="77777777" w:rsidR="00C101A6" w:rsidRPr="004D70BB" w:rsidRDefault="00C101A6" w:rsidP="00C101A6">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3FF3E518" w14:textId="77777777" w:rsidR="00C101A6" w:rsidRPr="004D70BB" w:rsidRDefault="00C101A6" w:rsidP="00063235">
            <w:pPr>
              <w:pStyle w:val="Header"/>
              <w:tabs>
                <w:tab w:val="left" w:pos="720"/>
              </w:tabs>
              <w:rPr>
                <w:rFonts w:ascii="Calibri" w:hAnsi="Calibri" w:cs="Arial"/>
                <w:color w:val="000000"/>
                <w:sz w:val="20"/>
                <w:szCs w:val="20"/>
              </w:rPr>
            </w:pPr>
          </w:p>
        </w:tc>
      </w:tr>
      <w:tr w:rsidR="00C101A6" w:rsidRPr="004D70BB" w14:paraId="4CAFA70E" w14:textId="77777777" w:rsidTr="00A03112">
        <w:trPr>
          <w:gridAfter w:val="2"/>
          <w:wAfter w:w="25" w:type="dxa"/>
          <w:cantSplit/>
        </w:trPr>
        <w:tc>
          <w:tcPr>
            <w:tcW w:w="7025" w:type="dxa"/>
            <w:gridSpan w:val="7"/>
            <w:tcBorders>
              <w:bottom w:val="single" w:sz="4" w:space="0" w:color="auto"/>
            </w:tcBorders>
          </w:tcPr>
          <w:p w14:paraId="02275BAB" w14:textId="77777777" w:rsidR="00C101A6" w:rsidRPr="00C101A6" w:rsidRDefault="00C101A6" w:rsidP="00C101A6">
            <w:pPr>
              <w:pStyle w:val="Header"/>
              <w:tabs>
                <w:tab w:val="left" w:pos="720"/>
              </w:tabs>
              <w:rPr>
                <w:rFonts w:asciiTheme="minorHAnsi" w:hAnsiTheme="minorHAnsi" w:cs="Arial"/>
                <w:color w:val="000000"/>
                <w:sz w:val="20"/>
                <w:szCs w:val="20"/>
              </w:rPr>
            </w:pPr>
            <w:r w:rsidRPr="00C101A6">
              <w:rPr>
                <w:rFonts w:asciiTheme="minorHAnsi" w:hAnsiTheme="minorHAnsi"/>
                <w:sz w:val="20"/>
                <w:szCs w:val="20"/>
              </w:rPr>
              <w:t>Unexplained fever</w:t>
            </w:r>
          </w:p>
        </w:tc>
        <w:tc>
          <w:tcPr>
            <w:tcW w:w="2058" w:type="dxa"/>
            <w:tcBorders>
              <w:bottom w:val="single" w:sz="4" w:space="0" w:color="auto"/>
            </w:tcBorders>
            <w:shd w:val="clear" w:color="auto" w:fill="E6E6E6"/>
          </w:tcPr>
          <w:p w14:paraId="3AF4696A" w14:textId="77777777" w:rsidR="00C101A6" w:rsidRPr="004D70BB" w:rsidRDefault="00C101A6" w:rsidP="00C101A6">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4D7CED7D" w14:textId="77777777" w:rsidR="00C101A6" w:rsidRPr="004D70BB" w:rsidRDefault="00C101A6" w:rsidP="00063235">
            <w:pPr>
              <w:pStyle w:val="Header"/>
              <w:tabs>
                <w:tab w:val="left" w:pos="720"/>
              </w:tabs>
              <w:rPr>
                <w:rFonts w:ascii="Calibri" w:hAnsi="Calibri" w:cs="Arial"/>
                <w:color w:val="000000"/>
                <w:sz w:val="20"/>
                <w:szCs w:val="20"/>
              </w:rPr>
            </w:pPr>
          </w:p>
        </w:tc>
      </w:tr>
      <w:tr w:rsidR="00C101A6" w:rsidRPr="004D70BB" w14:paraId="77DF8F62" w14:textId="77777777" w:rsidTr="00A03112">
        <w:trPr>
          <w:gridAfter w:val="2"/>
          <w:wAfter w:w="25" w:type="dxa"/>
          <w:cantSplit/>
        </w:trPr>
        <w:tc>
          <w:tcPr>
            <w:tcW w:w="7025" w:type="dxa"/>
            <w:gridSpan w:val="7"/>
            <w:tcBorders>
              <w:bottom w:val="single" w:sz="4" w:space="0" w:color="auto"/>
            </w:tcBorders>
          </w:tcPr>
          <w:p w14:paraId="09A8AB57" w14:textId="77777777" w:rsidR="00C101A6" w:rsidRPr="00C101A6" w:rsidRDefault="000F11BA" w:rsidP="000F11BA">
            <w:pPr>
              <w:pStyle w:val="Header"/>
              <w:tabs>
                <w:tab w:val="left" w:pos="720"/>
              </w:tabs>
              <w:jc w:val="center"/>
              <w:rPr>
                <w:rFonts w:asciiTheme="minorHAnsi" w:hAnsiTheme="minorHAnsi"/>
                <w:sz w:val="20"/>
                <w:szCs w:val="20"/>
              </w:rPr>
            </w:pPr>
            <w:r>
              <w:rPr>
                <w:rFonts w:asciiTheme="minorHAnsi" w:hAnsiTheme="minorHAnsi"/>
                <w:sz w:val="20"/>
                <w:szCs w:val="20"/>
              </w:rPr>
              <w:t>Have you had any of the following immunisations:</w:t>
            </w:r>
          </w:p>
        </w:tc>
        <w:tc>
          <w:tcPr>
            <w:tcW w:w="2058" w:type="dxa"/>
            <w:tcBorders>
              <w:bottom w:val="single" w:sz="4" w:space="0" w:color="auto"/>
            </w:tcBorders>
            <w:shd w:val="clear" w:color="auto" w:fill="E6E6E6"/>
          </w:tcPr>
          <w:p w14:paraId="26C1E79F" w14:textId="77777777" w:rsidR="00C101A6" w:rsidRPr="004D70BB" w:rsidRDefault="00C101A6" w:rsidP="00C101A6">
            <w:pPr>
              <w:pStyle w:val="Header"/>
              <w:tabs>
                <w:tab w:val="left" w:pos="720"/>
              </w:tabs>
              <w:rPr>
                <w:rFonts w:ascii="Calibri" w:hAnsi="Calibri" w:cs="Arial"/>
                <w:color w:val="000000"/>
                <w:sz w:val="20"/>
                <w:szCs w:val="20"/>
              </w:rPr>
            </w:pPr>
          </w:p>
        </w:tc>
      </w:tr>
      <w:tr w:rsidR="00C101A6" w:rsidRPr="004D70BB" w14:paraId="0384C9EF" w14:textId="77777777" w:rsidTr="00A03112">
        <w:trPr>
          <w:gridAfter w:val="2"/>
          <w:wAfter w:w="25" w:type="dxa"/>
          <w:cantSplit/>
        </w:trPr>
        <w:tc>
          <w:tcPr>
            <w:tcW w:w="7025" w:type="dxa"/>
            <w:gridSpan w:val="7"/>
            <w:tcBorders>
              <w:bottom w:val="single" w:sz="4" w:space="0" w:color="auto"/>
            </w:tcBorders>
          </w:tcPr>
          <w:p w14:paraId="568C8D86" w14:textId="77777777" w:rsidR="00C101A6" w:rsidRPr="00C101A6" w:rsidRDefault="000F11BA" w:rsidP="000F11BA">
            <w:pPr>
              <w:pStyle w:val="Header"/>
              <w:tabs>
                <w:tab w:val="left" w:pos="720"/>
              </w:tabs>
              <w:rPr>
                <w:rFonts w:asciiTheme="minorHAnsi" w:hAnsiTheme="minorHAnsi"/>
                <w:sz w:val="20"/>
                <w:szCs w:val="20"/>
              </w:rPr>
            </w:pPr>
            <w:r>
              <w:rPr>
                <w:rFonts w:asciiTheme="minorHAnsi" w:hAnsiTheme="minorHAnsi"/>
                <w:sz w:val="20"/>
                <w:szCs w:val="20"/>
              </w:rPr>
              <w:t>Have you ever had chicken pox or shingles?</w:t>
            </w:r>
          </w:p>
        </w:tc>
        <w:tc>
          <w:tcPr>
            <w:tcW w:w="2058" w:type="dxa"/>
            <w:tcBorders>
              <w:bottom w:val="single" w:sz="4" w:space="0" w:color="auto"/>
            </w:tcBorders>
            <w:shd w:val="clear" w:color="auto" w:fill="E6E6E6"/>
          </w:tcPr>
          <w:p w14:paraId="691E2F4F" w14:textId="77777777" w:rsidR="000F11BA" w:rsidRPr="004D70BB" w:rsidRDefault="000F11BA" w:rsidP="000F11BA">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4609DD8A" w14:textId="77777777" w:rsidR="00C101A6" w:rsidRPr="004D70BB" w:rsidRDefault="000F11BA" w:rsidP="000F11BA">
            <w:pPr>
              <w:pStyle w:val="Header"/>
              <w:tabs>
                <w:tab w:val="left" w:pos="720"/>
              </w:tabs>
              <w:rPr>
                <w:rFonts w:ascii="Calibri" w:hAnsi="Calibri" w:cs="Arial"/>
                <w:color w:val="000000"/>
                <w:sz w:val="20"/>
                <w:szCs w:val="20"/>
              </w:rPr>
            </w:pPr>
            <w:r>
              <w:rPr>
                <w:rFonts w:ascii="Calibri" w:hAnsi="Calibri" w:cs="Arial"/>
                <w:color w:val="000000"/>
                <w:sz w:val="20"/>
                <w:szCs w:val="20"/>
              </w:rPr>
              <w:t>Date</w:t>
            </w:r>
          </w:p>
        </w:tc>
      </w:tr>
      <w:tr w:rsidR="00E14898" w:rsidRPr="004D70BB" w14:paraId="74680472" w14:textId="77777777" w:rsidTr="00A03112">
        <w:trPr>
          <w:gridAfter w:val="2"/>
          <w:wAfter w:w="25" w:type="dxa"/>
          <w:cantSplit/>
        </w:trPr>
        <w:tc>
          <w:tcPr>
            <w:tcW w:w="7025" w:type="dxa"/>
            <w:gridSpan w:val="7"/>
            <w:tcBorders>
              <w:bottom w:val="single" w:sz="4" w:space="0" w:color="auto"/>
            </w:tcBorders>
          </w:tcPr>
          <w:p w14:paraId="18437E4A" w14:textId="77777777" w:rsidR="00E14898" w:rsidRPr="00C101A6" w:rsidRDefault="00E14898" w:rsidP="00E14898">
            <w:pPr>
              <w:pStyle w:val="Header"/>
              <w:tabs>
                <w:tab w:val="left" w:pos="720"/>
              </w:tabs>
              <w:rPr>
                <w:rFonts w:asciiTheme="minorHAnsi" w:hAnsiTheme="minorHAnsi"/>
                <w:sz w:val="20"/>
                <w:szCs w:val="20"/>
              </w:rPr>
            </w:pPr>
            <w:r>
              <w:rPr>
                <w:rFonts w:asciiTheme="minorHAnsi" w:hAnsiTheme="minorHAnsi"/>
                <w:sz w:val="20"/>
                <w:szCs w:val="20"/>
              </w:rPr>
              <w:t>Triple vaccination as a child (Dip</w:t>
            </w:r>
            <w:r w:rsidR="000F11BA">
              <w:rPr>
                <w:rFonts w:asciiTheme="minorHAnsi" w:hAnsiTheme="minorHAnsi"/>
                <w:sz w:val="20"/>
                <w:szCs w:val="20"/>
              </w:rPr>
              <w:t>h</w:t>
            </w:r>
            <w:r>
              <w:rPr>
                <w:rFonts w:asciiTheme="minorHAnsi" w:hAnsiTheme="minorHAnsi"/>
                <w:sz w:val="20"/>
                <w:szCs w:val="20"/>
              </w:rPr>
              <w:t>theria/ Tetanus/ Whooping cough)</w:t>
            </w:r>
          </w:p>
        </w:tc>
        <w:tc>
          <w:tcPr>
            <w:tcW w:w="2058" w:type="dxa"/>
            <w:tcBorders>
              <w:bottom w:val="single" w:sz="4" w:space="0" w:color="auto"/>
            </w:tcBorders>
            <w:shd w:val="clear" w:color="auto" w:fill="E6E6E6"/>
          </w:tcPr>
          <w:p w14:paraId="705093A7" w14:textId="77777777" w:rsidR="00E14898" w:rsidRPr="004D70BB" w:rsidRDefault="00E14898" w:rsidP="00E14898">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5E3D6567" w14:textId="77777777" w:rsidR="00E14898" w:rsidRPr="004D70BB" w:rsidRDefault="00E14898" w:rsidP="00E14898">
            <w:pPr>
              <w:pStyle w:val="Header"/>
              <w:tabs>
                <w:tab w:val="left" w:pos="720"/>
              </w:tabs>
              <w:rPr>
                <w:rFonts w:ascii="Calibri" w:hAnsi="Calibri" w:cs="Arial"/>
                <w:color w:val="000000"/>
                <w:sz w:val="20"/>
                <w:szCs w:val="20"/>
              </w:rPr>
            </w:pPr>
            <w:r>
              <w:rPr>
                <w:rFonts w:ascii="Calibri" w:hAnsi="Calibri" w:cs="Arial"/>
                <w:color w:val="000000"/>
                <w:sz w:val="20"/>
                <w:szCs w:val="20"/>
              </w:rPr>
              <w:t>Date</w:t>
            </w:r>
          </w:p>
        </w:tc>
      </w:tr>
      <w:tr w:rsidR="00E14898" w:rsidRPr="004D70BB" w14:paraId="7A276A8B" w14:textId="77777777" w:rsidTr="00A03112">
        <w:trPr>
          <w:gridAfter w:val="2"/>
          <w:wAfter w:w="25" w:type="dxa"/>
          <w:cantSplit/>
        </w:trPr>
        <w:tc>
          <w:tcPr>
            <w:tcW w:w="7025" w:type="dxa"/>
            <w:gridSpan w:val="7"/>
            <w:tcBorders>
              <w:bottom w:val="single" w:sz="4" w:space="0" w:color="auto"/>
            </w:tcBorders>
          </w:tcPr>
          <w:p w14:paraId="557F760F" w14:textId="77777777" w:rsidR="00E14898" w:rsidRPr="00C101A6" w:rsidRDefault="00E14898" w:rsidP="00E14898">
            <w:pPr>
              <w:pStyle w:val="Header"/>
              <w:tabs>
                <w:tab w:val="left" w:pos="720"/>
              </w:tabs>
              <w:rPr>
                <w:rFonts w:asciiTheme="minorHAnsi" w:hAnsiTheme="minorHAnsi"/>
                <w:sz w:val="20"/>
                <w:szCs w:val="20"/>
              </w:rPr>
            </w:pPr>
            <w:r>
              <w:rPr>
                <w:rFonts w:asciiTheme="minorHAnsi" w:hAnsiTheme="minorHAnsi"/>
                <w:sz w:val="20"/>
                <w:szCs w:val="20"/>
              </w:rPr>
              <w:t>Polio</w:t>
            </w:r>
          </w:p>
        </w:tc>
        <w:tc>
          <w:tcPr>
            <w:tcW w:w="2058" w:type="dxa"/>
            <w:tcBorders>
              <w:bottom w:val="single" w:sz="4" w:space="0" w:color="auto"/>
            </w:tcBorders>
            <w:shd w:val="clear" w:color="auto" w:fill="E6E6E6"/>
          </w:tcPr>
          <w:p w14:paraId="15E105FA" w14:textId="77777777" w:rsidR="00E14898" w:rsidRPr="004D70BB" w:rsidRDefault="00E14898" w:rsidP="00E14898">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74AF0A34" w14:textId="77777777" w:rsidR="00E14898" w:rsidRPr="004D70BB" w:rsidRDefault="00E14898" w:rsidP="00E14898">
            <w:pPr>
              <w:pStyle w:val="Header"/>
              <w:tabs>
                <w:tab w:val="left" w:pos="720"/>
              </w:tabs>
              <w:rPr>
                <w:rFonts w:ascii="Calibri" w:hAnsi="Calibri" w:cs="Arial"/>
                <w:color w:val="000000"/>
                <w:sz w:val="20"/>
                <w:szCs w:val="20"/>
              </w:rPr>
            </w:pPr>
            <w:r>
              <w:rPr>
                <w:rFonts w:ascii="Calibri" w:hAnsi="Calibri" w:cs="Arial"/>
                <w:color w:val="000000"/>
                <w:sz w:val="20"/>
                <w:szCs w:val="20"/>
              </w:rPr>
              <w:t>Date</w:t>
            </w:r>
          </w:p>
        </w:tc>
      </w:tr>
      <w:tr w:rsidR="000F11BA" w:rsidRPr="004D70BB" w14:paraId="369F26D7" w14:textId="77777777" w:rsidTr="00A03112">
        <w:trPr>
          <w:gridAfter w:val="2"/>
          <w:wAfter w:w="25" w:type="dxa"/>
          <w:cantSplit/>
        </w:trPr>
        <w:tc>
          <w:tcPr>
            <w:tcW w:w="7025" w:type="dxa"/>
            <w:gridSpan w:val="7"/>
            <w:tcBorders>
              <w:bottom w:val="single" w:sz="4" w:space="0" w:color="auto"/>
            </w:tcBorders>
          </w:tcPr>
          <w:p w14:paraId="552F47DD" w14:textId="77777777" w:rsidR="000F11BA" w:rsidRDefault="000F11BA" w:rsidP="00E14898">
            <w:pPr>
              <w:pStyle w:val="Header"/>
              <w:tabs>
                <w:tab w:val="left" w:pos="720"/>
              </w:tabs>
              <w:rPr>
                <w:rFonts w:asciiTheme="minorHAnsi" w:hAnsiTheme="minorHAnsi"/>
                <w:sz w:val="20"/>
                <w:szCs w:val="20"/>
              </w:rPr>
            </w:pPr>
            <w:r>
              <w:rPr>
                <w:rFonts w:asciiTheme="minorHAnsi" w:hAnsiTheme="minorHAnsi"/>
                <w:sz w:val="20"/>
                <w:szCs w:val="20"/>
              </w:rPr>
              <w:t>Hepatitis C</w:t>
            </w:r>
          </w:p>
        </w:tc>
        <w:tc>
          <w:tcPr>
            <w:tcW w:w="2058" w:type="dxa"/>
            <w:tcBorders>
              <w:bottom w:val="single" w:sz="4" w:space="0" w:color="auto"/>
            </w:tcBorders>
            <w:shd w:val="clear" w:color="auto" w:fill="E6E6E6"/>
          </w:tcPr>
          <w:p w14:paraId="11E4BC62" w14:textId="77777777" w:rsidR="000F11BA" w:rsidRPr="004D70BB" w:rsidRDefault="000F11BA" w:rsidP="000F11BA">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w:t>
            </w:r>
            <w:r w:rsidRPr="009243FF">
              <w:rPr>
                <w:rFonts w:ascii="Calibri" w:hAnsi="Calibri" w:cs="Arial"/>
                <w:color w:val="000000"/>
                <w:sz w:val="20"/>
                <w:szCs w:val="20"/>
              </w:rPr>
              <w:t>/ NO</w:t>
            </w:r>
          </w:p>
          <w:p w14:paraId="0F1BBFF1" w14:textId="77777777" w:rsidR="000F11BA" w:rsidRPr="004D70BB" w:rsidRDefault="000F11BA" w:rsidP="000F11BA">
            <w:pPr>
              <w:pStyle w:val="Header"/>
              <w:tabs>
                <w:tab w:val="left" w:pos="720"/>
              </w:tabs>
              <w:rPr>
                <w:rFonts w:ascii="Calibri" w:hAnsi="Calibri" w:cs="Arial"/>
                <w:color w:val="000000"/>
                <w:sz w:val="20"/>
                <w:szCs w:val="20"/>
              </w:rPr>
            </w:pPr>
            <w:r>
              <w:rPr>
                <w:rFonts w:ascii="Calibri" w:hAnsi="Calibri" w:cs="Arial"/>
                <w:color w:val="000000"/>
                <w:sz w:val="20"/>
                <w:szCs w:val="20"/>
              </w:rPr>
              <w:t>Date</w:t>
            </w:r>
          </w:p>
        </w:tc>
      </w:tr>
      <w:tr w:rsidR="000F11BA" w:rsidRPr="004D70BB" w14:paraId="64088878" w14:textId="77777777" w:rsidTr="00A03112">
        <w:trPr>
          <w:gridAfter w:val="2"/>
          <w:wAfter w:w="25" w:type="dxa"/>
          <w:cantSplit/>
        </w:trPr>
        <w:tc>
          <w:tcPr>
            <w:tcW w:w="7025" w:type="dxa"/>
            <w:gridSpan w:val="7"/>
            <w:tcBorders>
              <w:bottom w:val="single" w:sz="4" w:space="0" w:color="auto"/>
            </w:tcBorders>
          </w:tcPr>
          <w:p w14:paraId="12A1D8FB" w14:textId="77777777" w:rsidR="000F11BA" w:rsidRDefault="000F11BA" w:rsidP="00E14898">
            <w:pPr>
              <w:pStyle w:val="Header"/>
              <w:tabs>
                <w:tab w:val="left" w:pos="720"/>
              </w:tabs>
              <w:rPr>
                <w:rFonts w:asciiTheme="minorHAnsi" w:hAnsiTheme="minorHAnsi"/>
                <w:sz w:val="20"/>
                <w:szCs w:val="20"/>
              </w:rPr>
            </w:pPr>
            <w:r>
              <w:rPr>
                <w:rFonts w:asciiTheme="minorHAnsi" w:hAnsiTheme="minorHAnsi"/>
                <w:sz w:val="20"/>
                <w:szCs w:val="20"/>
              </w:rPr>
              <w:t>Rubella (German Measles)</w:t>
            </w:r>
          </w:p>
        </w:tc>
        <w:tc>
          <w:tcPr>
            <w:tcW w:w="2058" w:type="dxa"/>
            <w:tcBorders>
              <w:bottom w:val="single" w:sz="4" w:space="0" w:color="auto"/>
            </w:tcBorders>
            <w:shd w:val="clear" w:color="auto" w:fill="E6E6E6"/>
          </w:tcPr>
          <w:p w14:paraId="660DC49C" w14:textId="77777777" w:rsidR="000F11BA" w:rsidRPr="004D70BB" w:rsidRDefault="000F11BA" w:rsidP="000F11BA">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393C940D" w14:textId="77777777" w:rsidR="000F11BA" w:rsidRPr="004D70BB" w:rsidRDefault="000F11BA" w:rsidP="000F11BA">
            <w:pPr>
              <w:pStyle w:val="Header"/>
              <w:tabs>
                <w:tab w:val="left" w:pos="720"/>
              </w:tabs>
              <w:rPr>
                <w:rFonts w:ascii="Calibri" w:hAnsi="Calibri" w:cs="Arial"/>
                <w:color w:val="000000"/>
                <w:sz w:val="20"/>
                <w:szCs w:val="20"/>
              </w:rPr>
            </w:pPr>
            <w:r>
              <w:rPr>
                <w:rFonts w:ascii="Calibri" w:hAnsi="Calibri" w:cs="Arial"/>
                <w:color w:val="000000"/>
                <w:sz w:val="20"/>
                <w:szCs w:val="20"/>
              </w:rPr>
              <w:t>Date</w:t>
            </w:r>
          </w:p>
        </w:tc>
      </w:tr>
      <w:tr w:rsidR="000F11BA" w:rsidRPr="004D70BB" w14:paraId="4BA16869" w14:textId="77777777" w:rsidTr="00A03112">
        <w:trPr>
          <w:gridAfter w:val="2"/>
          <w:wAfter w:w="25" w:type="dxa"/>
          <w:cantSplit/>
        </w:trPr>
        <w:tc>
          <w:tcPr>
            <w:tcW w:w="7025" w:type="dxa"/>
            <w:gridSpan w:val="7"/>
            <w:tcBorders>
              <w:bottom w:val="single" w:sz="4" w:space="0" w:color="auto"/>
            </w:tcBorders>
          </w:tcPr>
          <w:p w14:paraId="366843F4" w14:textId="77777777" w:rsidR="000F11BA" w:rsidRDefault="000F11BA" w:rsidP="00E14898">
            <w:pPr>
              <w:pStyle w:val="Header"/>
              <w:tabs>
                <w:tab w:val="left" w:pos="720"/>
              </w:tabs>
              <w:rPr>
                <w:rFonts w:asciiTheme="minorHAnsi" w:hAnsiTheme="minorHAnsi"/>
                <w:sz w:val="20"/>
                <w:szCs w:val="20"/>
              </w:rPr>
            </w:pPr>
            <w:r>
              <w:rPr>
                <w:rFonts w:asciiTheme="minorHAnsi" w:hAnsiTheme="minorHAnsi"/>
                <w:sz w:val="20"/>
                <w:szCs w:val="20"/>
              </w:rPr>
              <w:t>Measles</w:t>
            </w:r>
          </w:p>
        </w:tc>
        <w:tc>
          <w:tcPr>
            <w:tcW w:w="2058" w:type="dxa"/>
            <w:tcBorders>
              <w:bottom w:val="single" w:sz="4" w:space="0" w:color="auto"/>
            </w:tcBorders>
            <w:shd w:val="clear" w:color="auto" w:fill="E6E6E6"/>
          </w:tcPr>
          <w:p w14:paraId="5903B1BE" w14:textId="77777777" w:rsidR="000F11BA" w:rsidRPr="004D70BB" w:rsidRDefault="000F11BA" w:rsidP="000F11BA">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7DC6B883" w14:textId="77777777" w:rsidR="000F11BA" w:rsidRPr="004D70BB" w:rsidRDefault="000F11BA" w:rsidP="000F11BA">
            <w:pPr>
              <w:pStyle w:val="Header"/>
              <w:tabs>
                <w:tab w:val="left" w:pos="720"/>
              </w:tabs>
              <w:rPr>
                <w:rFonts w:ascii="Calibri" w:hAnsi="Calibri" w:cs="Arial"/>
                <w:color w:val="000000"/>
                <w:sz w:val="20"/>
                <w:szCs w:val="20"/>
              </w:rPr>
            </w:pPr>
            <w:r>
              <w:rPr>
                <w:rFonts w:ascii="Calibri" w:hAnsi="Calibri" w:cs="Arial"/>
                <w:color w:val="000000"/>
                <w:sz w:val="20"/>
                <w:szCs w:val="20"/>
              </w:rPr>
              <w:t>Date</w:t>
            </w:r>
          </w:p>
        </w:tc>
      </w:tr>
      <w:tr w:rsidR="000F11BA" w:rsidRPr="004D70BB" w14:paraId="7F928D05" w14:textId="77777777" w:rsidTr="00A03112">
        <w:trPr>
          <w:gridAfter w:val="2"/>
          <w:wAfter w:w="25" w:type="dxa"/>
          <w:cantSplit/>
        </w:trPr>
        <w:tc>
          <w:tcPr>
            <w:tcW w:w="7025" w:type="dxa"/>
            <w:gridSpan w:val="7"/>
            <w:tcBorders>
              <w:bottom w:val="single" w:sz="4" w:space="0" w:color="auto"/>
            </w:tcBorders>
          </w:tcPr>
          <w:p w14:paraId="0A2F5080" w14:textId="77777777" w:rsidR="000F11BA" w:rsidRDefault="000F11BA" w:rsidP="00E14898">
            <w:pPr>
              <w:pStyle w:val="Header"/>
              <w:tabs>
                <w:tab w:val="left" w:pos="720"/>
              </w:tabs>
              <w:rPr>
                <w:rFonts w:asciiTheme="minorHAnsi" w:hAnsiTheme="minorHAnsi"/>
                <w:sz w:val="20"/>
                <w:szCs w:val="20"/>
              </w:rPr>
            </w:pPr>
            <w:r>
              <w:rPr>
                <w:rFonts w:asciiTheme="minorHAnsi" w:hAnsiTheme="minorHAnsi"/>
                <w:sz w:val="20"/>
                <w:szCs w:val="20"/>
              </w:rPr>
              <w:t>Tuberculosis</w:t>
            </w:r>
          </w:p>
        </w:tc>
        <w:tc>
          <w:tcPr>
            <w:tcW w:w="2058" w:type="dxa"/>
            <w:tcBorders>
              <w:bottom w:val="single" w:sz="4" w:space="0" w:color="auto"/>
            </w:tcBorders>
            <w:shd w:val="clear" w:color="auto" w:fill="E6E6E6"/>
          </w:tcPr>
          <w:p w14:paraId="542FF57F" w14:textId="77777777" w:rsidR="000F11BA" w:rsidRPr="004D70BB" w:rsidRDefault="000F11BA" w:rsidP="000F11BA">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9243FF">
              <w:rPr>
                <w:rFonts w:ascii="Calibri" w:hAnsi="Calibri" w:cs="Arial"/>
                <w:color w:val="000000"/>
                <w:sz w:val="20"/>
                <w:szCs w:val="20"/>
              </w:rPr>
              <w:t>NO</w:t>
            </w:r>
          </w:p>
          <w:p w14:paraId="4EE9EF6A" w14:textId="77777777" w:rsidR="000F11BA" w:rsidRPr="004D70BB" w:rsidRDefault="000F11BA" w:rsidP="000F11BA">
            <w:pPr>
              <w:pStyle w:val="Header"/>
              <w:tabs>
                <w:tab w:val="left" w:pos="720"/>
              </w:tabs>
              <w:rPr>
                <w:rFonts w:ascii="Calibri" w:hAnsi="Calibri" w:cs="Arial"/>
                <w:color w:val="000000"/>
                <w:sz w:val="20"/>
                <w:szCs w:val="20"/>
              </w:rPr>
            </w:pPr>
            <w:r>
              <w:rPr>
                <w:rFonts w:ascii="Calibri" w:hAnsi="Calibri" w:cs="Arial"/>
                <w:color w:val="000000"/>
                <w:sz w:val="20"/>
                <w:szCs w:val="20"/>
              </w:rPr>
              <w:t>Date</w:t>
            </w:r>
          </w:p>
        </w:tc>
      </w:tr>
      <w:tr w:rsidR="00E14898" w:rsidRPr="004D70BB" w14:paraId="4F147ACF" w14:textId="77777777" w:rsidTr="00A03112">
        <w:trPr>
          <w:gridAfter w:val="2"/>
          <w:wAfter w:w="25" w:type="dxa"/>
          <w:cantSplit/>
        </w:trPr>
        <w:tc>
          <w:tcPr>
            <w:tcW w:w="7025" w:type="dxa"/>
            <w:gridSpan w:val="7"/>
            <w:tcBorders>
              <w:bottom w:val="single" w:sz="4" w:space="0" w:color="auto"/>
            </w:tcBorders>
          </w:tcPr>
          <w:p w14:paraId="3438FF04"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lastRenderedPageBreak/>
              <w:t>Tetanus</w:t>
            </w:r>
          </w:p>
        </w:tc>
        <w:tc>
          <w:tcPr>
            <w:tcW w:w="2058" w:type="dxa"/>
            <w:tcBorders>
              <w:bottom w:val="single" w:sz="4" w:space="0" w:color="auto"/>
            </w:tcBorders>
            <w:shd w:val="clear" w:color="auto" w:fill="E6E6E6"/>
          </w:tcPr>
          <w:p w14:paraId="099BFC39" w14:textId="77777777" w:rsidR="00E14898" w:rsidRPr="004D70BB" w:rsidRDefault="00E14898" w:rsidP="00E14898">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YES / </w:t>
            </w:r>
            <w:r w:rsidRPr="00267318">
              <w:rPr>
                <w:rFonts w:ascii="Calibri" w:hAnsi="Calibri" w:cs="Arial"/>
                <w:color w:val="000000"/>
                <w:sz w:val="20"/>
                <w:szCs w:val="20"/>
              </w:rPr>
              <w:t>NO</w:t>
            </w:r>
          </w:p>
          <w:p w14:paraId="4027B9EC" w14:textId="77777777" w:rsidR="00E14898" w:rsidRPr="004D70BB" w:rsidRDefault="00E14898" w:rsidP="00E14898">
            <w:pPr>
              <w:pStyle w:val="Header"/>
              <w:tabs>
                <w:tab w:val="left" w:pos="720"/>
              </w:tabs>
              <w:rPr>
                <w:rFonts w:ascii="Calibri" w:hAnsi="Calibri" w:cs="Arial"/>
                <w:color w:val="000000"/>
                <w:sz w:val="20"/>
                <w:szCs w:val="20"/>
              </w:rPr>
            </w:pPr>
            <w:r>
              <w:rPr>
                <w:rFonts w:ascii="Calibri" w:hAnsi="Calibri" w:cs="Arial"/>
                <w:color w:val="000000"/>
                <w:sz w:val="20"/>
                <w:szCs w:val="20"/>
              </w:rPr>
              <w:t>Date</w:t>
            </w:r>
          </w:p>
        </w:tc>
      </w:tr>
      <w:tr w:rsidR="00E14898" w:rsidRPr="004D70BB" w14:paraId="2A32B900" w14:textId="77777777" w:rsidTr="00A03112">
        <w:trPr>
          <w:gridAfter w:val="2"/>
          <w:wAfter w:w="25" w:type="dxa"/>
          <w:cantSplit/>
        </w:trPr>
        <w:tc>
          <w:tcPr>
            <w:tcW w:w="7025" w:type="dxa"/>
            <w:gridSpan w:val="7"/>
            <w:tcBorders>
              <w:bottom w:val="single" w:sz="4" w:space="0" w:color="auto"/>
            </w:tcBorders>
          </w:tcPr>
          <w:p w14:paraId="5FB83C80"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t>Hepatitis B (If yes ticked please give details below)</w:t>
            </w:r>
          </w:p>
        </w:tc>
        <w:tc>
          <w:tcPr>
            <w:tcW w:w="2058" w:type="dxa"/>
            <w:tcBorders>
              <w:bottom w:val="single" w:sz="4" w:space="0" w:color="auto"/>
            </w:tcBorders>
            <w:shd w:val="clear" w:color="auto" w:fill="E6E6E6"/>
          </w:tcPr>
          <w:p w14:paraId="39F5EA85" w14:textId="77777777" w:rsidR="00E14898" w:rsidRPr="004D70BB" w:rsidRDefault="00E14898" w:rsidP="00E14898">
            <w:pPr>
              <w:pStyle w:val="Header"/>
              <w:tabs>
                <w:tab w:val="left" w:pos="720"/>
              </w:tabs>
              <w:rPr>
                <w:rFonts w:ascii="Calibri" w:hAnsi="Calibri" w:cs="Arial"/>
                <w:color w:val="000000"/>
                <w:sz w:val="20"/>
                <w:szCs w:val="20"/>
              </w:rPr>
            </w:pPr>
            <w:r>
              <w:rPr>
                <w:rFonts w:ascii="Calibri" w:hAnsi="Calibri" w:cs="Arial"/>
                <w:color w:val="000000"/>
                <w:sz w:val="20"/>
                <w:szCs w:val="20"/>
              </w:rPr>
              <w:t>YES</w:t>
            </w:r>
            <w:r w:rsidRPr="00267318">
              <w:rPr>
                <w:rFonts w:ascii="Calibri" w:hAnsi="Calibri" w:cs="Arial"/>
                <w:color w:val="000000"/>
                <w:sz w:val="20"/>
                <w:szCs w:val="20"/>
              </w:rPr>
              <w:t>/ NO</w:t>
            </w:r>
          </w:p>
        </w:tc>
      </w:tr>
      <w:tr w:rsidR="00E14898" w:rsidRPr="004D70BB" w14:paraId="5B73243E" w14:textId="77777777" w:rsidTr="00A03112">
        <w:trPr>
          <w:cantSplit/>
        </w:trPr>
        <w:tc>
          <w:tcPr>
            <w:tcW w:w="1080" w:type="dxa"/>
            <w:tcBorders>
              <w:bottom w:val="single" w:sz="4" w:space="0" w:color="auto"/>
            </w:tcBorders>
          </w:tcPr>
          <w:p w14:paraId="76EFEFD1"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t>Course:</w:t>
            </w:r>
          </w:p>
        </w:tc>
        <w:tc>
          <w:tcPr>
            <w:tcW w:w="345" w:type="dxa"/>
            <w:tcBorders>
              <w:bottom w:val="single" w:sz="4" w:space="0" w:color="auto"/>
            </w:tcBorders>
          </w:tcPr>
          <w:p w14:paraId="6DD01551"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t>1</w:t>
            </w:r>
          </w:p>
        </w:tc>
        <w:tc>
          <w:tcPr>
            <w:tcW w:w="1791" w:type="dxa"/>
            <w:tcBorders>
              <w:bottom w:val="single" w:sz="4" w:space="0" w:color="auto"/>
            </w:tcBorders>
          </w:tcPr>
          <w:p w14:paraId="62CEAFF2" w14:textId="77777777" w:rsidR="00E14898" w:rsidRDefault="00E14898" w:rsidP="00E14898">
            <w:pPr>
              <w:pStyle w:val="Header"/>
              <w:tabs>
                <w:tab w:val="left" w:pos="720"/>
              </w:tabs>
              <w:rPr>
                <w:rFonts w:asciiTheme="minorHAnsi" w:hAnsiTheme="minorHAnsi"/>
                <w:sz w:val="20"/>
                <w:szCs w:val="20"/>
              </w:rPr>
            </w:pPr>
          </w:p>
        </w:tc>
        <w:tc>
          <w:tcPr>
            <w:tcW w:w="318" w:type="dxa"/>
            <w:tcBorders>
              <w:bottom w:val="single" w:sz="4" w:space="0" w:color="auto"/>
            </w:tcBorders>
          </w:tcPr>
          <w:p w14:paraId="2E40C9EE"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t>2</w:t>
            </w:r>
          </w:p>
        </w:tc>
        <w:tc>
          <w:tcPr>
            <w:tcW w:w="1524" w:type="dxa"/>
            <w:tcBorders>
              <w:bottom w:val="single" w:sz="4" w:space="0" w:color="auto"/>
            </w:tcBorders>
          </w:tcPr>
          <w:p w14:paraId="068F8256" w14:textId="77777777" w:rsidR="00E14898" w:rsidRDefault="00E14898" w:rsidP="00E14898">
            <w:pPr>
              <w:pStyle w:val="Header"/>
              <w:tabs>
                <w:tab w:val="left" w:pos="720"/>
              </w:tabs>
              <w:rPr>
                <w:rFonts w:asciiTheme="minorHAnsi" w:hAnsiTheme="minorHAnsi"/>
                <w:sz w:val="20"/>
                <w:szCs w:val="20"/>
              </w:rPr>
            </w:pPr>
          </w:p>
        </w:tc>
        <w:tc>
          <w:tcPr>
            <w:tcW w:w="318" w:type="dxa"/>
            <w:tcBorders>
              <w:bottom w:val="single" w:sz="4" w:space="0" w:color="auto"/>
            </w:tcBorders>
          </w:tcPr>
          <w:p w14:paraId="4A87CCAC"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t>3</w:t>
            </w:r>
          </w:p>
        </w:tc>
        <w:tc>
          <w:tcPr>
            <w:tcW w:w="1649" w:type="dxa"/>
            <w:tcBorders>
              <w:bottom w:val="single" w:sz="4" w:space="0" w:color="auto"/>
            </w:tcBorders>
          </w:tcPr>
          <w:p w14:paraId="56C3BB80" w14:textId="77777777" w:rsidR="00E14898" w:rsidRDefault="00E14898" w:rsidP="00E14898">
            <w:pPr>
              <w:pStyle w:val="Header"/>
              <w:tabs>
                <w:tab w:val="left" w:pos="720"/>
              </w:tabs>
              <w:rPr>
                <w:rFonts w:asciiTheme="minorHAnsi" w:hAnsiTheme="minorHAnsi"/>
                <w:sz w:val="20"/>
                <w:szCs w:val="20"/>
              </w:rPr>
            </w:pPr>
          </w:p>
        </w:tc>
        <w:tc>
          <w:tcPr>
            <w:tcW w:w="2083" w:type="dxa"/>
            <w:gridSpan w:val="3"/>
            <w:tcBorders>
              <w:bottom w:val="single" w:sz="4" w:space="0" w:color="auto"/>
            </w:tcBorders>
            <w:shd w:val="clear" w:color="auto" w:fill="E6E6E6"/>
          </w:tcPr>
          <w:p w14:paraId="2DFCEF40" w14:textId="77777777" w:rsidR="00E14898" w:rsidRPr="004D70BB" w:rsidRDefault="00E14898" w:rsidP="00E14898">
            <w:pPr>
              <w:pStyle w:val="Header"/>
              <w:tabs>
                <w:tab w:val="left" w:pos="720"/>
              </w:tabs>
              <w:rPr>
                <w:rFonts w:ascii="Calibri" w:hAnsi="Calibri" w:cs="Arial"/>
                <w:color w:val="000000"/>
                <w:sz w:val="20"/>
                <w:szCs w:val="20"/>
              </w:rPr>
            </w:pPr>
          </w:p>
        </w:tc>
      </w:tr>
      <w:tr w:rsidR="00E14898" w:rsidRPr="004D70BB" w14:paraId="5B2AC5DB" w14:textId="77777777" w:rsidTr="00A03112">
        <w:trPr>
          <w:gridAfter w:val="1"/>
          <w:wAfter w:w="14" w:type="dxa"/>
          <w:cantSplit/>
        </w:trPr>
        <w:tc>
          <w:tcPr>
            <w:tcW w:w="1080" w:type="dxa"/>
            <w:tcBorders>
              <w:bottom w:val="single" w:sz="4" w:space="0" w:color="auto"/>
            </w:tcBorders>
          </w:tcPr>
          <w:p w14:paraId="6B424EFD"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t>Boosters:</w:t>
            </w:r>
          </w:p>
        </w:tc>
        <w:tc>
          <w:tcPr>
            <w:tcW w:w="345" w:type="dxa"/>
            <w:tcBorders>
              <w:bottom w:val="single" w:sz="4" w:space="0" w:color="auto"/>
            </w:tcBorders>
          </w:tcPr>
          <w:p w14:paraId="69DD3266"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t>1</w:t>
            </w:r>
          </w:p>
        </w:tc>
        <w:tc>
          <w:tcPr>
            <w:tcW w:w="1791" w:type="dxa"/>
            <w:tcBorders>
              <w:bottom w:val="single" w:sz="4" w:space="0" w:color="auto"/>
            </w:tcBorders>
          </w:tcPr>
          <w:p w14:paraId="65E361DF" w14:textId="77777777" w:rsidR="00E14898" w:rsidRDefault="00E14898" w:rsidP="00E14898">
            <w:pPr>
              <w:pStyle w:val="Header"/>
              <w:tabs>
                <w:tab w:val="left" w:pos="720"/>
              </w:tabs>
              <w:rPr>
                <w:rFonts w:asciiTheme="minorHAnsi" w:hAnsiTheme="minorHAnsi"/>
                <w:sz w:val="20"/>
                <w:szCs w:val="20"/>
              </w:rPr>
            </w:pPr>
          </w:p>
        </w:tc>
        <w:tc>
          <w:tcPr>
            <w:tcW w:w="318" w:type="dxa"/>
            <w:tcBorders>
              <w:bottom w:val="single" w:sz="4" w:space="0" w:color="auto"/>
            </w:tcBorders>
          </w:tcPr>
          <w:p w14:paraId="5F2E9AA7"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t>2</w:t>
            </w:r>
          </w:p>
        </w:tc>
        <w:tc>
          <w:tcPr>
            <w:tcW w:w="1524" w:type="dxa"/>
            <w:tcBorders>
              <w:bottom w:val="single" w:sz="4" w:space="0" w:color="auto"/>
            </w:tcBorders>
          </w:tcPr>
          <w:p w14:paraId="19EFCF10" w14:textId="77777777" w:rsidR="00E14898" w:rsidRDefault="00E14898" w:rsidP="00E14898">
            <w:pPr>
              <w:pStyle w:val="Header"/>
              <w:tabs>
                <w:tab w:val="left" w:pos="720"/>
              </w:tabs>
              <w:rPr>
                <w:rFonts w:asciiTheme="minorHAnsi" w:hAnsiTheme="minorHAnsi"/>
                <w:sz w:val="20"/>
                <w:szCs w:val="20"/>
              </w:rPr>
            </w:pPr>
          </w:p>
        </w:tc>
        <w:tc>
          <w:tcPr>
            <w:tcW w:w="318" w:type="dxa"/>
            <w:tcBorders>
              <w:bottom w:val="single" w:sz="4" w:space="0" w:color="auto"/>
            </w:tcBorders>
          </w:tcPr>
          <w:p w14:paraId="1FE75CDA" w14:textId="77777777" w:rsidR="00E14898" w:rsidRDefault="00E14898" w:rsidP="00E14898">
            <w:pPr>
              <w:pStyle w:val="Header"/>
              <w:tabs>
                <w:tab w:val="left" w:pos="720"/>
              </w:tabs>
              <w:rPr>
                <w:rFonts w:asciiTheme="minorHAnsi" w:hAnsiTheme="minorHAnsi"/>
                <w:sz w:val="20"/>
                <w:szCs w:val="20"/>
              </w:rPr>
            </w:pPr>
            <w:r>
              <w:rPr>
                <w:rFonts w:asciiTheme="minorHAnsi" w:hAnsiTheme="minorHAnsi"/>
                <w:sz w:val="20"/>
                <w:szCs w:val="20"/>
              </w:rPr>
              <w:t>3</w:t>
            </w:r>
          </w:p>
        </w:tc>
        <w:tc>
          <w:tcPr>
            <w:tcW w:w="1649" w:type="dxa"/>
            <w:tcBorders>
              <w:bottom w:val="single" w:sz="4" w:space="0" w:color="auto"/>
            </w:tcBorders>
          </w:tcPr>
          <w:p w14:paraId="09E1C7FA" w14:textId="77777777" w:rsidR="00E14898" w:rsidRDefault="00E14898" w:rsidP="00E14898">
            <w:pPr>
              <w:pStyle w:val="Header"/>
              <w:tabs>
                <w:tab w:val="left" w:pos="720"/>
              </w:tabs>
              <w:rPr>
                <w:rFonts w:asciiTheme="minorHAnsi" w:hAnsiTheme="minorHAnsi"/>
                <w:sz w:val="20"/>
                <w:szCs w:val="20"/>
              </w:rPr>
            </w:pPr>
          </w:p>
        </w:tc>
        <w:tc>
          <w:tcPr>
            <w:tcW w:w="2069" w:type="dxa"/>
            <w:gridSpan w:val="2"/>
            <w:tcBorders>
              <w:bottom w:val="single" w:sz="4" w:space="0" w:color="auto"/>
            </w:tcBorders>
            <w:shd w:val="clear" w:color="auto" w:fill="E6E6E6"/>
          </w:tcPr>
          <w:p w14:paraId="35C17ED0" w14:textId="77777777" w:rsidR="00E14898" w:rsidRPr="004D70BB" w:rsidRDefault="00E14898" w:rsidP="00E14898">
            <w:pPr>
              <w:pStyle w:val="Header"/>
              <w:tabs>
                <w:tab w:val="left" w:pos="720"/>
              </w:tabs>
              <w:rPr>
                <w:rFonts w:ascii="Calibri" w:hAnsi="Calibri" w:cs="Arial"/>
                <w:color w:val="000000"/>
                <w:sz w:val="20"/>
                <w:szCs w:val="20"/>
              </w:rPr>
            </w:pPr>
          </w:p>
        </w:tc>
      </w:tr>
      <w:tr w:rsidR="00A03112" w:rsidRPr="004D70BB" w14:paraId="12C17D9C" w14:textId="77777777" w:rsidTr="009B5FA5">
        <w:trPr>
          <w:gridAfter w:val="1"/>
          <w:wAfter w:w="14" w:type="dxa"/>
          <w:cantSplit/>
        </w:trPr>
        <w:tc>
          <w:tcPr>
            <w:tcW w:w="7025" w:type="dxa"/>
            <w:gridSpan w:val="7"/>
            <w:tcBorders>
              <w:bottom w:val="single" w:sz="4" w:space="0" w:color="auto"/>
            </w:tcBorders>
          </w:tcPr>
          <w:p w14:paraId="12F549AA" w14:textId="77777777" w:rsidR="00A03112" w:rsidRDefault="00A03112" w:rsidP="00E14898">
            <w:pPr>
              <w:pStyle w:val="Header"/>
              <w:tabs>
                <w:tab w:val="left" w:pos="720"/>
              </w:tabs>
              <w:rPr>
                <w:rFonts w:asciiTheme="minorHAnsi" w:hAnsiTheme="minorHAnsi"/>
                <w:sz w:val="20"/>
                <w:szCs w:val="20"/>
              </w:rPr>
            </w:pPr>
          </w:p>
        </w:tc>
        <w:tc>
          <w:tcPr>
            <w:tcW w:w="2069" w:type="dxa"/>
            <w:gridSpan w:val="2"/>
            <w:tcBorders>
              <w:bottom w:val="single" w:sz="4" w:space="0" w:color="auto"/>
            </w:tcBorders>
            <w:shd w:val="clear" w:color="auto" w:fill="E6E6E6"/>
          </w:tcPr>
          <w:p w14:paraId="6717AFD5" w14:textId="77777777" w:rsidR="00A03112" w:rsidRPr="004D70BB" w:rsidRDefault="00A03112" w:rsidP="00E14898">
            <w:pPr>
              <w:pStyle w:val="Header"/>
              <w:tabs>
                <w:tab w:val="left" w:pos="720"/>
              </w:tabs>
              <w:rPr>
                <w:rFonts w:ascii="Calibri" w:hAnsi="Calibri" w:cs="Arial"/>
                <w:color w:val="000000"/>
                <w:sz w:val="20"/>
                <w:szCs w:val="20"/>
              </w:rPr>
            </w:pPr>
          </w:p>
        </w:tc>
      </w:tr>
      <w:tr w:rsidR="00E14898" w:rsidRPr="004D70BB" w14:paraId="092FA98D" w14:textId="77777777" w:rsidTr="00A03112">
        <w:trPr>
          <w:gridAfter w:val="2"/>
          <w:wAfter w:w="25" w:type="dxa"/>
          <w:cantSplit/>
        </w:trPr>
        <w:tc>
          <w:tcPr>
            <w:tcW w:w="7025" w:type="dxa"/>
            <w:gridSpan w:val="7"/>
            <w:tcBorders>
              <w:bottom w:val="single" w:sz="4" w:space="0" w:color="auto"/>
            </w:tcBorders>
          </w:tcPr>
          <w:p w14:paraId="23FC8D7C" w14:textId="77777777" w:rsidR="00E14898" w:rsidRDefault="00E14898" w:rsidP="00E14898">
            <w:pPr>
              <w:pStyle w:val="Header"/>
              <w:tabs>
                <w:tab w:val="left" w:pos="720"/>
              </w:tabs>
              <w:rPr>
                <w:rFonts w:ascii="Calibri" w:hAnsi="Calibri" w:cs="Arial"/>
                <w:color w:val="000000"/>
                <w:sz w:val="20"/>
                <w:szCs w:val="20"/>
              </w:rPr>
            </w:pPr>
            <w:r>
              <w:rPr>
                <w:rFonts w:ascii="Calibri" w:hAnsi="Calibri" w:cs="Arial"/>
                <w:color w:val="000000"/>
                <w:sz w:val="20"/>
                <w:szCs w:val="20"/>
              </w:rPr>
              <w:t xml:space="preserve">8. Do you smoke </w:t>
            </w:r>
            <w:r w:rsidRPr="00DB3C03">
              <w:rPr>
                <w:rFonts w:ascii="Calibri" w:hAnsi="Calibri" w:cs="Arial"/>
                <w:color w:val="000000"/>
                <w:sz w:val="20"/>
                <w:szCs w:val="20"/>
              </w:rPr>
              <w:t>cigarettes</w:t>
            </w:r>
            <w:r>
              <w:rPr>
                <w:rFonts w:ascii="Calibri" w:hAnsi="Calibri" w:cs="Arial"/>
                <w:color w:val="000000"/>
                <w:sz w:val="20"/>
                <w:szCs w:val="20"/>
              </w:rPr>
              <w:t>? Please state how many per day</w:t>
            </w:r>
          </w:p>
          <w:p w14:paraId="2ACC9049" w14:textId="77777777" w:rsidR="00E14898" w:rsidRPr="004D70BB" w:rsidRDefault="00E14898" w:rsidP="00E14898">
            <w:pPr>
              <w:pStyle w:val="Header"/>
              <w:tabs>
                <w:tab w:val="left" w:pos="720"/>
              </w:tabs>
              <w:rPr>
                <w:rFonts w:ascii="Calibri" w:hAnsi="Calibri" w:cs="Arial"/>
                <w:color w:val="000000"/>
                <w:sz w:val="20"/>
                <w:szCs w:val="20"/>
              </w:rPr>
            </w:pPr>
          </w:p>
        </w:tc>
        <w:tc>
          <w:tcPr>
            <w:tcW w:w="2058" w:type="dxa"/>
            <w:tcBorders>
              <w:bottom w:val="single" w:sz="4" w:space="0" w:color="auto"/>
            </w:tcBorders>
            <w:shd w:val="clear" w:color="auto" w:fill="E6E6E6"/>
          </w:tcPr>
          <w:p w14:paraId="04C809E1" w14:textId="77777777" w:rsidR="00E14898" w:rsidRPr="004D70BB" w:rsidRDefault="00E14898" w:rsidP="00E14898">
            <w:pPr>
              <w:pStyle w:val="Header"/>
              <w:tabs>
                <w:tab w:val="left" w:pos="720"/>
              </w:tabs>
              <w:rPr>
                <w:rFonts w:ascii="Calibri" w:hAnsi="Calibri" w:cs="Arial"/>
                <w:color w:val="000000"/>
                <w:sz w:val="20"/>
                <w:szCs w:val="20"/>
              </w:rPr>
            </w:pPr>
          </w:p>
        </w:tc>
      </w:tr>
      <w:tr w:rsidR="00E14898" w:rsidRPr="004D70BB" w14:paraId="4C9E6CD6" w14:textId="77777777" w:rsidTr="00A03112">
        <w:trPr>
          <w:gridAfter w:val="2"/>
          <w:wAfter w:w="25" w:type="dxa"/>
          <w:cantSplit/>
        </w:trPr>
        <w:tc>
          <w:tcPr>
            <w:tcW w:w="7025" w:type="dxa"/>
            <w:gridSpan w:val="7"/>
            <w:tcBorders>
              <w:bottom w:val="single" w:sz="4" w:space="0" w:color="auto"/>
            </w:tcBorders>
          </w:tcPr>
          <w:p w14:paraId="04882B2B" w14:textId="77777777" w:rsidR="00E14898" w:rsidRDefault="00E14898" w:rsidP="00E14898">
            <w:pPr>
              <w:pStyle w:val="Header"/>
              <w:tabs>
                <w:tab w:val="left" w:pos="720"/>
              </w:tabs>
              <w:rPr>
                <w:rFonts w:ascii="Calibri" w:hAnsi="Calibri" w:cs="Arial"/>
                <w:color w:val="000000"/>
                <w:sz w:val="20"/>
                <w:szCs w:val="20"/>
              </w:rPr>
            </w:pPr>
            <w:r>
              <w:rPr>
                <w:rFonts w:ascii="Calibri" w:hAnsi="Calibri" w:cs="Arial"/>
                <w:color w:val="000000"/>
                <w:sz w:val="20"/>
                <w:szCs w:val="20"/>
              </w:rPr>
              <w:t>9. Do you use cannabis? Please state how often per day/week</w:t>
            </w:r>
          </w:p>
          <w:p w14:paraId="76ECB2C9" w14:textId="77777777" w:rsidR="00E14898" w:rsidRDefault="00E14898" w:rsidP="00E14898">
            <w:pPr>
              <w:pStyle w:val="Header"/>
              <w:tabs>
                <w:tab w:val="left" w:pos="720"/>
              </w:tabs>
              <w:rPr>
                <w:rFonts w:ascii="Calibri" w:hAnsi="Calibri" w:cs="Arial"/>
                <w:color w:val="000000"/>
                <w:sz w:val="20"/>
                <w:szCs w:val="20"/>
              </w:rPr>
            </w:pPr>
          </w:p>
        </w:tc>
        <w:tc>
          <w:tcPr>
            <w:tcW w:w="2058" w:type="dxa"/>
            <w:tcBorders>
              <w:bottom w:val="single" w:sz="4" w:space="0" w:color="auto"/>
            </w:tcBorders>
            <w:shd w:val="clear" w:color="auto" w:fill="E6E6E6"/>
          </w:tcPr>
          <w:p w14:paraId="7193C2A0" w14:textId="77777777" w:rsidR="00E14898" w:rsidRPr="004D70BB" w:rsidRDefault="00E14898" w:rsidP="00E14898">
            <w:pPr>
              <w:pStyle w:val="Header"/>
              <w:tabs>
                <w:tab w:val="left" w:pos="720"/>
              </w:tabs>
              <w:rPr>
                <w:rFonts w:ascii="Calibri" w:hAnsi="Calibri" w:cs="Arial"/>
                <w:color w:val="000000"/>
                <w:sz w:val="20"/>
                <w:szCs w:val="20"/>
              </w:rPr>
            </w:pPr>
          </w:p>
        </w:tc>
      </w:tr>
      <w:tr w:rsidR="00E14898" w:rsidRPr="004D70BB" w14:paraId="6F7D0251" w14:textId="77777777" w:rsidTr="00A03112">
        <w:trPr>
          <w:gridAfter w:val="2"/>
          <w:wAfter w:w="25" w:type="dxa"/>
          <w:cantSplit/>
        </w:trPr>
        <w:tc>
          <w:tcPr>
            <w:tcW w:w="7025" w:type="dxa"/>
            <w:gridSpan w:val="7"/>
            <w:tcBorders>
              <w:bottom w:val="single" w:sz="4" w:space="0" w:color="auto"/>
            </w:tcBorders>
          </w:tcPr>
          <w:p w14:paraId="74C21931" w14:textId="77777777" w:rsidR="00E14898" w:rsidRDefault="00E14898" w:rsidP="00E14898">
            <w:pPr>
              <w:pStyle w:val="Header"/>
              <w:tabs>
                <w:tab w:val="left" w:pos="720"/>
              </w:tabs>
              <w:rPr>
                <w:rFonts w:ascii="Calibri" w:hAnsi="Calibri" w:cs="Arial"/>
                <w:color w:val="000000"/>
                <w:sz w:val="20"/>
                <w:szCs w:val="20"/>
              </w:rPr>
            </w:pPr>
            <w:r>
              <w:rPr>
                <w:rFonts w:ascii="Calibri" w:hAnsi="Calibri" w:cs="Arial"/>
                <w:color w:val="000000"/>
                <w:sz w:val="20"/>
                <w:szCs w:val="20"/>
              </w:rPr>
              <w:t>10. Do you drink alcohol? Please state how many units per day/ week</w:t>
            </w:r>
          </w:p>
          <w:p w14:paraId="554D69A1" w14:textId="77777777" w:rsidR="00E14898" w:rsidRDefault="00E14898" w:rsidP="00E14898">
            <w:pPr>
              <w:pStyle w:val="Header"/>
              <w:tabs>
                <w:tab w:val="left" w:pos="720"/>
              </w:tabs>
              <w:rPr>
                <w:rFonts w:ascii="Calibri" w:hAnsi="Calibri" w:cs="Arial"/>
                <w:color w:val="000000"/>
                <w:sz w:val="20"/>
                <w:szCs w:val="20"/>
              </w:rPr>
            </w:pPr>
          </w:p>
        </w:tc>
        <w:tc>
          <w:tcPr>
            <w:tcW w:w="2058" w:type="dxa"/>
            <w:tcBorders>
              <w:bottom w:val="single" w:sz="4" w:space="0" w:color="auto"/>
            </w:tcBorders>
            <w:shd w:val="clear" w:color="auto" w:fill="E6E6E6"/>
          </w:tcPr>
          <w:p w14:paraId="15DA3702" w14:textId="77777777" w:rsidR="00E14898" w:rsidRPr="004D70BB" w:rsidRDefault="00E14898" w:rsidP="00E14898">
            <w:pPr>
              <w:pStyle w:val="Header"/>
              <w:tabs>
                <w:tab w:val="left" w:pos="720"/>
              </w:tabs>
              <w:rPr>
                <w:rFonts w:ascii="Calibri" w:hAnsi="Calibri" w:cs="Arial"/>
                <w:color w:val="000000"/>
                <w:sz w:val="20"/>
                <w:szCs w:val="20"/>
              </w:rPr>
            </w:pPr>
          </w:p>
        </w:tc>
      </w:tr>
      <w:tr w:rsidR="00E14898" w:rsidRPr="004D70BB" w14:paraId="7A65907C" w14:textId="77777777" w:rsidTr="00A03112">
        <w:trPr>
          <w:gridAfter w:val="2"/>
          <w:wAfter w:w="25" w:type="dxa"/>
          <w:cantSplit/>
        </w:trPr>
        <w:tc>
          <w:tcPr>
            <w:tcW w:w="9083" w:type="dxa"/>
            <w:gridSpan w:val="8"/>
            <w:tcBorders>
              <w:bottom w:val="single" w:sz="4" w:space="0" w:color="auto"/>
            </w:tcBorders>
          </w:tcPr>
          <w:p w14:paraId="29CEDF47" w14:textId="77777777" w:rsidR="00E14898" w:rsidRPr="004D70BB" w:rsidRDefault="00E14898" w:rsidP="00E14898">
            <w:pPr>
              <w:pStyle w:val="Header"/>
              <w:tabs>
                <w:tab w:val="left" w:pos="720"/>
              </w:tabs>
              <w:rPr>
                <w:rFonts w:ascii="Calibri" w:hAnsi="Calibri" w:cs="Arial"/>
                <w:color w:val="000000"/>
                <w:sz w:val="18"/>
                <w:szCs w:val="18"/>
              </w:rPr>
            </w:pPr>
            <w:r w:rsidRPr="004D70BB">
              <w:rPr>
                <w:rFonts w:ascii="Calibri" w:hAnsi="Calibri" w:cs="Arial"/>
                <w:color w:val="000000"/>
                <w:sz w:val="18"/>
                <w:szCs w:val="18"/>
              </w:rPr>
              <w:t>If you have answered yes to any of the healt</w:t>
            </w:r>
            <w:r>
              <w:rPr>
                <w:rFonts w:ascii="Calibri" w:hAnsi="Calibri" w:cs="Arial"/>
                <w:color w:val="000000"/>
                <w:sz w:val="18"/>
                <w:szCs w:val="18"/>
              </w:rPr>
              <w:t>h questions on the above questions</w:t>
            </w:r>
            <w:r w:rsidRPr="004D70BB">
              <w:rPr>
                <w:rFonts w:ascii="Calibri" w:hAnsi="Calibri" w:cs="Arial"/>
                <w:color w:val="000000"/>
                <w:sz w:val="18"/>
                <w:szCs w:val="18"/>
              </w:rPr>
              <w:t>, please provide further details below.</w:t>
            </w:r>
          </w:p>
          <w:p w14:paraId="00587865" w14:textId="77777777" w:rsidR="00E14898" w:rsidRDefault="00E14898" w:rsidP="00E14898">
            <w:pPr>
              <w:pStyle w:val="Header"/>
              <w:tabs>
                <w:tab w:val="left" w:pos="720"/>
              </w:tabs>
              <w:rPr>
                <w:rFonts w:ascii="Calibri" w:hAnsi="Calibri" w:cs="Arial"/>
                <w:color w:val="000000"/>
                <w:sz w:val="18"/>
                <w:szCs w:val="18"/>
              </w:rPr>
            </w:pPr>
          </w:p>
          <w:p w14:paraId="5D0F66BF" w14:textId="77777777" w:rsidR="00E14898" w:rsidRDefault="00E14898" w:rsidP="00E14898">
            <w:pPr>
              <w:pStyle w:val="Header"/>
              <w:tabs>
                <w:tab w:val="left" w:pos="720"/>
              </w:tabs>
              <w:rPr>
                <w:rFonts w:ascii="Calibri" w:hAnsi="Calibri" w:cs="Arial"/>
                <w:color w:val="000000"/>
                <w:sz w:val="18"/>
                <w:szCs w:val="18"/>
              </w:rPr>
            </w:pPr>
          </w:p>
          <w:p w14:paraId="32E5A619" w14:textId="77777777" w:rsidR="00E14898" w:rsidRDefault="00E14898" w:rsidP="00E14898">
            <w:pPr>
              <w:pStyle w:val="Header"/>
              <w:tabs>
                <w:tab w:val="left" w:pos="720"/>
              </w:tabs>
              <w:rPr>
                <w:rFonts w:ascii="Calibri" w:hAnsi="Calibri" w:cs="Arial"/>
                <w:color w:val="000000"/>
                <w:sz w:val="18"/>
                <w:szCs w:val="18"/>
              </w:rPr>
            </w:pPr>
          </w:p>
          <w:p w14:paraId="2F21E6D9" w14:textId="77777777" w:rsidR="00E14898" w:rsidRDefault="00E14898" w:rsidP="00E14898">
            <w:pPr>
              <w:pStyle w:val="Header"/>
              <w:tabs>
                <w:tab w:val="left" w:pos="720"/>
              </w:tabs>
              <w:rPr>
                <w:rFonts w:ascii="Calibri" w:hAnsi="Calibri" w:cs="Arial"/>
                <w:color w:val="000000"/>
                <w:sz w:val="18"/>
                <w:szCs w:val="18"/>
              </w:rPr>
            </w:pPr>
          </w:p>
          <w:p w14:paraId="42A1DD89" w14:textId="77777777" w:rsidR="00E14898" w:rsidRDefault="00E14898" w:rsidP="00E14898">
            <w:pPr>
              <w:pStyle w:val="Header"/>
              <w:tabs>
                <w:tab w:val="left" w:pos="720"/>
              </w:tabs>
              <w:rPr>
                <w:rFonts w:ascii="Calibri" w:hAnsi="Calibri" w:cs="Arial"/>
                <w:color w:val="000000"/>
                <w:sz w:val="18"/>
                <w:szCs w:val="18"/>
              </w:rPr>
            </w:pPr>
          </w:p>
          <w:p w14:paraId="56BCAE47" w14:textId="77777777" w:rsidR="00E14898" w:rsidRDefault="00E14898" w:rsidP="00E14898">
            <w:pPr>
              <w:pStyle w:val="Header"/>
              <w:tabs>
                <w:tab w:val="left" w:pos="720"/>
              </w:tabs>
              <w:rPr>
                <w:rFonts w:ascii="Calibri" w:hAnsi="Calibri" w:cs="Arial"/>
                <w:color w:val="000000"/>
                <w:sz w:val="18"/>
                <w:szCs w:val="18"/>
              </w:rPr>
            </w:pPr>
          </w:p>
          <w:p w14:paraId="1F76CE02" w14:textId="77777777" w:rsidR="00E14898" w:rsidRDefault="00E14898" w:rsidP="00E14898">
            <w:pPr>
              <w:pStyle w:val="Header"/>
              <w:tabs>
                <w:tab w:val="left" w:pos="720"/>
              </w:tabs>
              <w:rPr>
                <w:rFonts w:ascii="Calibri" w:hAnsi="Calibri" w:cs="Arial"/>
                <w:color w:val="000000"/>
                <w:sz w:val="18"/>
                <w:szCs w:val="18"/>
              </w:rPr>
            </w:pPr>
          </w:p>
          <w:p w14:paraId="2BC9F201" w14:textId="77777777" w:rsidR="00E14898" w:rsidRDefault="00E14898" w:rsidP="00E14898">
            <w:pPr>
              <w:pStyle w:val="Header"/>
              <w:tabs>
                <w:tab w:val="left" w:pos="720"/>
              </w:tabs>
              <w:rPr>
                <w:rFonts w:ascii="Calibri" w:hAnsi="Calibri" w:cs="Arial"/>
                <w:color w:val="000000"/>
                <w:sz w:val="18"/>
                <w:szCs w:val="18"/>
              </w:rPr>
            </w:pPr>
          </w:p>
          <w:p w14:paraId="7D55CA94" w14:textId="77777777" w:rsidR="00E14898" w:rsidRDefault="00E14898" w:rsidP="00E14898">
            <w:pPr>
              <w:pStyle w:val="Header"/>
              <w:tabs>
                <w:tab w:val="left" w:pos="720"/>
              </w:tabs>
              <w:rPr>
                <w:rFonts w:ascii="Calibri" w:hAnsi="Calibri" w:cs="Arial"/>
                <w:color w:val="000000"/>
                <w:sz w:val="18"/>
                <w:szCs w:val="18"/>
              </w:rPr>
            </w:pPr>
          </w:p>
          <w:p w14:paraId="5F499523" w14:textId="77777777" w:rsidR="00E14898" w:rsidRDefault="00E14898" w:rsidP="00E14898">
            <w:pPr>
              <w:pStyle w:val="Header"/>
              <w:tabs>
                <w:tab w:val="left" w:pos="720"/>
              </w:tabs>
              <w:rPr>
                <w:rFonts w:ascii="Calibri" w:hAnsi="Calibri" w:cs="Arial"/>
                <w:color w:val="000000"/>
                <w:sz w:val="18"/>
                <w:szCs w:val="18"/>
              </w:rPr>
            </w:pPr>
          </w:p>
          <w:p w14:paraId="24EB45D8" w14:textId="77777777" w:rsidR="000F11BA" w:rsidRDefault="000F11BA" w:rsidP="00E14898">
            <w:pPr>
              <w:pStyle w:val="Header"/>
              <w:tabs>
                <w:tab w:val="left" w:pos="720"/>
              </w:tabs>
              <w:rPr>
                <w:rFonts w:ascii="Calibri" w:hAnsi="Calibri" w:cs="Arial"/>
                <w:color w:val="000000"/>
                <w:sz w:val="18"/>
                <w:szCs w:val="18"/>
              </w:rPr>
            </w:pPr>
          </w:p>
          <w:p w14:paraId="70E3390C" w14:textId="77777777" w:rsidR="000F11BA" w:rsidRDefault="000F11BA" w:rsidP="00E14898">
            <w:pPr>
              <w:pStyle w:val="Header"/>
              <w:tabs>
                <w:tab w:val="left" w:pos="720"/>
              </w:tabs>
              <w:rPr>
                <w:rFonts w:ascii="Calibri" w:hAnsi="Calibri" w:cs="Arial"/>
                <w:color w:val="000000"/>
                <w:sz w:val="18"/>
                <w:szCs w:val="18"/>
              </w:rPr>
            </w:pPr>
          </w:p>
          <w:p w14:paraId="5810696F" w14:textId="77777777" w:rsidR="000F11BA" w:rsidRDefault="000F11BA" w:rsidP="00E14898">
            <w:pPr>
              <w:pStyle w:val="Header"/>
              <w:tabs>
                <w:tab w:val="left" w:pos="720"/>
              </w:tabs>
              <w:rPr>
                <w:rFonts w:ascii="Calibri" w:hAnsi="Calibri" w:cs="Arial"/>
                <w:color w:val="000000"/>
                <w:sz w:val="18"/>
                <w:szCs w:val="18"/>
              </w:rPr>
            </w:pPr>
          </w:p>
          <w:p w14:paraId="08A9ACB5" w14:textId="77777777" w:rsidR="000F11BA" w:rsidRDefault="000F11BA" w:rsidP="00E14898">
            <w:pPr>
              <w:pStyle w:val="Header"/>
              <w:tabs>
                <w:tab w:val="left" w:pos="720"/>
              </w:tabs>
              <w:rPr>
                <w:rFonts w:ascii="Calibri" w:hAnsi="Calibri" w:cs="Arial"/>
                <w:color w:val="000000"/>
                <w:sz w:val="18"/>
                <w:szCs w:val="18"/>
              </w:rPr>
            </w:pPr>
          </w:p>
          <w:p w14:paraId="70534603" w14:textId="77777777" w:rsidR="00E14898" w:rsidRDefault="00E14898" w:rsidP="00E14898">
            <w:pPr>
              <w:pStyle w:val="Header"/>
              <w:tabs>
                <w:tab w:val="left" w:pos="720"/>
              </w:tabs>
              <w:rPr>
                <w:rFonts w:ascii="Calibri" w:hAnsi="Calibri" w:cs="Arial"/>
                <w:color w:val="000000"/>
                <w:sz w:val="18"/>
                <w:szCs w:val="18"/>
              </w:rPr>
            </w:pPr>
          </w:p>
          <w:p w14:paraId="45B1CC03" w14:textId="77777777" w:rsidR="00E14898" w:rsidRDefault="00E14898" w:rsidP="00E14898">
            <w:pPr>
              <w:pStyle w:val="Header"/>
              <w:tabs>
                <w:tab w:val="left" w:pos="720"/>
              </w:tabs>
              <w:rPr>
                <w:rFonts w:ascii="Calibri" w:hAnsi="Calibri" w:cs="Arial"/>
                <w:color w:val="000000"/>
                <w:sz w:val="18"/>
                <w:szCs w:val="18"/>
              </w:rPr>
            </w:pPr>
          </w:p>
          <w:p w14:paraId="50EC70B8" w14:textId="77777777" w:rsidR="00E14898" w:rsidRPr="004D70BB" w:rsidRDefault="00E14898" w:rsidP="00E14898">
            <w:pPr>
              <w:pStyle w:val="Header"/>
              <w:tabs>
                <w:tab w:val="left" w:pos="720"/>
              </w:tabs>
              <w:rPr>
                <w:rFonts w:ascii="Calibri" w:hAnsi="Calibri" w:cs="Arial"/>
                <w:color w:val="000000"/>
                <w:sz w:val="18"/>
                <w:szCs w:val="18"/>
              </w:rPr>
            </w:pPr>
          </w:p>
          <w:p w14:paraId="19AD36B0" w14:textId="77777777" w:rsidR="00E14898" w:rsidRPr="004D70BB" w:rsidRDefault="00E14898" w:rsidP="00E14898">
            <w:pPr>
              <w:pStyle w:val="Header"/>
              <w:tabs>
                <w:tab w:val="left" w:pos="720"/>
              </w:tabs>
              <w:rPr>
                <w:rFonts w:ascii="Calibri" w:hAnsi="Calibri" w:cs="Arial"/>
                <w:color w:val="000000"/>
                <w:sz w:val="18"/>
                <w:szCs w:val="18"/>
              </w:rPr>
            </w:pPr>
          </w:p>
          <w:p w14:paraId="2517AA5F" w14:textId="77777777" w:rsidR="00E14898" w:rsidRPr="004D70BB" w:rsidRDefault="00E14898" w:rsidP="00E14898">
            <w:pPr>
              <w:pStyle w:val="Header"/>
              <w:tabs>
                <w:tab w:val="left" w:pos="720"/>
              </w:tabs>
              <w:rPr>
                <w:rFonts w:ascii="Calibri" w:hAnsi="Calibri" w:cs="Arial"/>
                <w:color w:val="000000"/>
                <w:sz w:val="18"/>
                <w:szCs w:val="18"/>
              </w:rPr>
            </w:pPr>
            <w:r w:rsidRPr="004D70BB">
              <w:rPr>
                <w:rFonts w:ascii="Calibri" w:hAnsi="Calibri" w:cs="Arial"/>
                <w:color w:val="000000"/>
                <w:sz w:val="18"/>
                <w:szCs w:val="18"/>
              </w:rPr>
              <w:t>Declaration:</w:t>
            </w:r>
          </w:p>
          <w:p w14:paraId="17EFCD57" w14:textId="77777777" w:rsidR="00E14898" w:rsidRPr="004D70BB" w:rsidRDefault="00E14898" w:rsidP="00E14898">
            <w:pPr>
              <w:pStyle w:val="Header"/>
              <w:tabs>
                <w:tab w:val="left" w:pos="720"/>
              </w:tabs>
              <w:rPr>
                <w:rFonts w:ascii="Calibri" w:hAnsi="Calibri" w:cs="Arial"/>
                <w:color w:val="000000"/>
                <w:sz w:val="18"/>
                <w:szCs w:val="18"/>
              </w:rPr>
            </w:pPr>
            <w:r w:rsidRPr="004D70BB">
              <w:rPr>
                <w:rFonts w:ascii="Calibri" w:hAnsi="Calibri" w:cs="Arial"/>
                <w:color w:val="000000"/>
                <w:sz w:val="18"/>
                <w:szCs w:val="18"/>
              </w:rPr>
              <w:t>I confirm that I know of no reason, in relation to my physical and /or mental health why I would not be able to undertake the duties required for the post applied for.</w:t>
            </w:r>
          </w:p>
          <w:p w14:paraId="65A53960" w14:textId="77777777" w:rsidR="00E14898" w:rsidRDefault="00E14898" w:rsidP="00E14898">
            <w:pPr>
              <w:pStyle w:val="Header"/>
              <w:tabs>
                <w:tab w:val="left" w:pos="720"/>
              </w:tabs>
              <w:rPr>
                <w:rFonts w:ascii="Calibri" w:hAnsi="Calibri" w:cs="Arial"/>
                <w:color w:val="000000"/>
                <w:sz w:val="20"/>
              </w:rPr>
            </w:pPr>
          </w:p>
          <w:p w14:paraId="0E970F9D" w14:textId="77777777" w:rsidR="00E14898" w:rsidRDefault="00E14898" w:rsidP="00E14898">
            <w:pPr>
              <w:pStyle w:val="Header"/>
              <w:tabs>
                <w:tab w:val="left" w:pos="720"/>
              </w:tabs>
              <w:rPr>
                <w:rFonts w:ascii="Calibri" w:hAnsi="Calibri" w:cs="Arial"/>
                <w:color w:val="000000"/>
                <w:sz w:val="20"/>
              </w:rPr>
            </w:pPr>
          </w:p>
          <w:p w14:paraId="543EB78D" w14:textId="77777777" w:rsidR="00E14898" w:rsidRPr="004D70BB" w:rsidRDefault="00E14898" w:rsidP="00E14898">
            <w:pPr>
              <w:pStyle w:val="Header"/>
              <w:tabs>
                <w:tab w:val="left" w:pos="720"/>
              </w:tabs>
              <w:rPr>
                <w:rFonts w:ascii="Calibri" w:hAnsi="Calibri" w:cs="Arial"/>
                <w:color w:val="000000"/>
                <w:sz w:val="20"/>
              </w:rPr>
            </w:pPr>
          </w:p>
          <w:p w14:paraId="05147AF0" w14:textId="77777777" w:rsidR="00E14898" w:rsidRPr="004D70BB" w:rsidRDefault="00E14898" w:rsidP="00E14898">
            <w:pPr>
              <w:pStyle w:val="Header"/>
              <w:tabs>
                <w:tab w:val="left" w:pos="720"/>
              </w:tabs>
              <w:rPr>
                <w:rFonts w:ascii="Calibri" w:hAnsi="Calibri" w:cs="Arial"/>
                <w:color w:val="000000"/>
                <w:sz w:val="20"/>
              </w:rPr>
            </w:pPr>
            <w:r w:rsidRPr="004D70BB">
              <w:rPr>
                <w:rFonts w:ascii="Calibri" w:hAnsi="Calibri" w:cs="Arial"/>
                <w:color w:val="000000"/>
                <w:sz w:val="20"/>
              </w:rPr>
              <w:t>Signed: …………………………………………………………….. Date: …………………………………..</w:t>
            </w:r>
          </w:p>
          <w:p w14:paraId="7DBCED13" w14:textId="77777777" w:rsidR="00E14898" w:rsidRDefault="00E14898" w:rsidP="00E14898">
            <w:pPr>
              <w:pStyle w:val="Header"/>
              <w:tabs>
                <w:tab w:val="left" w:pos="720"/>
              </w:tabs>
              <w:rPr>
                <w:rFonts w:ascii="Calibri" w:hAnsi="Calibri" w:cs="Arial"/>
                <w:color w:val="000000"/>
                <w:sz w:val="20"/>
              </w:rPr>
            </w:pPr>
          </w:p>
          <w:p w14:paraId="53DFF254" w14:textId="77777777" w:rsidR="00E14898" w:rsidRDefault="00E14898" w:rsidP="00E14898">
            <w:pPr>
              <w:pStyle w:val="Header"/>
              <w:tabs>
                <w:tab w:val="left" w:pos="720"/>
              </w:tabs>
              <w:rPr>
                <w:rFonts w:ascii="Calibri" w:hAnsi="Calibri" w:cs="Arial"/>
                <w:color w:val="000000"/>
                <w:sz w:val="20"/>
              </w:rPr>
            </w:pPr>
          </w:p>
          <w:p w14:paraId="5160673E" w14:textId="77777777" w:rsidR="00E14898" w:rsidRPr="004D70BB" w:rsidRDefault="00E14898" w:rsidP="00E14898">
            <w:pPr>
              <w:pStyle w:val="Header"/>
              <w:tabs>
                <w:tab w:val="left" w:pos="720"/>
              </w:tabs>
              <w:rPr>
                <w:rFonts w:ascii="Calibri" w:hAnsi="Calibri" w:cs="Arial"/>
                <w:color w:val="000000"/>
                <w:sz w:val="20"/>
              </w:rPr>
            </w:pPr>
          </w:p>
        </w:tc>
      </w:tr>
      <w:tr w:rsidR="00E14898" w:rsidRPr="004D70BB" w14:paraId="765F7590" w14:textId="77777777" w:rsidTr="00A03112">
        <w:trPr>
          <w:gridAfter w:val="2"/>
          <w:wAfter w:w="25" w:type="dxa"/>
          <w:cantSplit/>
        </w:trPr>
        <w:tc>
          <w:tcPr>
            <w:tcW w:w="9083" w:type="dxa"/>
            <w:gridSpan w:val="8"/>
            <w:tcBorders>
              <w:top w:val="single" w:sz="4" w:space="0" w:color="auto"/>
              <w:left w:val="nil"/>
              <w:bottom w:val="nil"/>
              <w:right w:val="nil"/>
            </w:tcBorders>
          </w:tcPr>
          <w:p w14:paraId="2564D285" w14:textId="77777777" w:rsidR="00E14898" w:rsidRDefault="00E14898" w:rsidP="00E14898">
            <w:pPr>
              <w:pStyle w:val="Header"/>
              <w:tabs>
                <w:tab w:val="left" w:pos="720"/>
              </w:tabs>
              <w:rPr>
                <w:rFonts w:ascii="Calibri" w:hAnsi="Calibri" w:cs="Arial"/>
                <w:color w:val="000000"/>
                <w:sz w:val="18"/>
                <w:szCs w:val="18"/>
              </w:rPr>
            </w:pPr>
          </w:p>
          <w:p w14:paraId="27ECFA54" w14:textId="77777777" w:rsidR="00E14898" w:rsidRDefault="00E14898" w:rsidP="00E14898">
            <w:pPr>
              <w:pStyle w:val="Header"/>
              <w:tabs>
                <w:tab w:val="left" w:pos="720"/>
              </w:tabs>
              <w:spacing w:line="276" w:lineRule="auto"/>
              <w:rPr>
                <w:rFonts w:ascii="Calibri" w:hAnsi="Calibri" w:cs="Arial"/>
                <w:color w:val="000000"/>
              </w:rPr>
            </w:pPr>
          </w:p>
          <w:p w14:paraId="494C4354" w14:textId="77777777" w:rsidR="00E14898" w:rsidRDefault="00E14898" w:rsidP="00E14898">
            <w:pPr>
              <w:pStyle w:val="Header"/>
              <w:tabs>
                <w:tab w:val="left" w:pos="720"/>
              </w:tabs>
              <w:spacing w:line="276" w:lineRule="auto"/>
              <w:rPr>
                <w:rFonts w:ascii="Calibri" w:hAnsi="Calibri" w:cs="Arial"/>
                <w:color w:val="000000"/>
              </w:rPr>
            </w:pPr>
          </w:p>
          <w:p w14:paraId="0DBFCD0D" w14:textId="77777777" w:rsidR="00E14898" w:rsidRPr="00381D3B" w:rsidRDefault="00E14898" w:rsidP="00E14898">
            <w:pPr>
              <w:pStyle w:val="Header"/>
              <w:tabs>
                <w:tab w:val="left" w:pos="720"/>
              </w:tabs>
              <w:spacing w:line="276" w:lineRule="auto"/>
              <w:rPr>
                <w:rFonts w:ascii="Calibri" w:hAnsi="Calibri" w:cs="Arial"/>
                <w:color w:val="000000"/>
              </w:rPr>
            </w:pPr>
            <w:r w:rsidRPr="00381D3B">
              <w:rPr>
                <w:rFonts w:ascii="Calibri" w:hAnsi="Calibri" w:cs="Arial"/>
                <w:color w:val="000000"/>
              </w:rPr>
              <w:t xml:space="preserve">I can confirm that I am fit to work night shift and understand that is essential that I remain awake for the duration of my shift. </w:t>
            </w:r>
          </w:p>
          <w:p w14:paraId="122A35E8" w14:textId="77777777" w:rsidR="00E14898" w:rsidRDefault="00E14898" w:rsidP="00E14898">
            <w:pPr>
              <w:pStyle w:val="Header"/>
              <w:tabs>
                <w:tab w:val="left" w:pos="720"/>
              </w:tabs>
              <w:spacing w:line="276" w:lineRule="auto"/>
              <w:rPr>
                <w:rFonts w:ascii="Calibri" w:hAnsi="Calibri" w:cs="Arial"/>
                <w:color w:val="000000"/>
              </w:rPr>
            </w:pPr>
            <w:r w:rsidRPr="00381D3B">
              <w:rPr>
                <w:rFonts w:ascii="Calibri" w:hAnsi="Calibri" w:cs="Arial"/>
                <w:color w:val="000000"/>
              </w:rPr>
              <w:t>If for any reason, I am aware that I am unable or finding it difficult to remain awake, I accept it is my personal responsibility to inform my line manager immediately. Failure to do so could lead to suspension and disciplinary procedures.</w:t>
            </w:r>
          </w:p>
          <w:p w14:paraId="7862B203" w14:textId="77777777" w:rsidR="00EF7892" w:rsidRDefault="00EF7892" w:rsidP="00E14898">
            <w:pPr>
              <w:pStyle w:val="Header"/>
              <w:tabs>
                <w:tab w:val="left" w:pos="720"/>
              </w:tabs>
              <w:spacing w:line="276" w:lineRule="auto"/>
              <w:rPr>
                <w:rFonts w:ascii="Calibri" w:hAnsi="Calibri" w:cs="Arial"/>
                <w:color w:val="000000"/>
              </w:rPr>
            </w:pPr>
            <w:r>
              <w:rPr>
                <w:rFonts w:ascii="Calibri" w:hAnsi="Calibri" w:cs="Arial"/>
                <w:color w:val="000000"/>
              </w:rPr>
              <w:t>In compliance with the implementations of The Working Time Regulations, MECS LTD recommends that working time (including any time that you personally provide your services to anyone else) should not exceed 48 hours per week (average over a period of 17 weeks). I agree to inform MECS LTD, if I have worked more than 48 hours per week.</w:t>
            </w:r>
          </w:p>
          <w:p w14:paraId="7D5407C9" w14:textId="77777777" w:rsidR="00E14898" w:rsidRDefault="00E14898" w:rsidP="00E14898">
            <w:pPr>
              <w:pStyle w:val="Header"/>
              <w:tabs>
                <w:tab w:val="left" w:pos="720"/>
              </w:tabs>
              <w:spacing w:line="276" w:lineRule="auto"/>
              <w:rPr>
                <w:rFonts w:ascii="Calibri" w:hAnsi="Calibri" w:cs="Arial"/>
                <w:color w:val="000000"/>
              </w:rPr>
            </w:pPr>
          </w:p>
          <w:p w14:paraId="1BBB9D09" w14:textId="77777777" w:rsidR="00E14898" w:rsidRDefault="00E14898" w:rsidP="00E14898">
            <w:pPr>
              <w:pStyle w:val="Header"/>
              <w:tabs>
                <w:tab w:val="left" w:pos="720"/>
              </w:tabs>
              <w:spacing w:line="276" w:lineRule="auto"/>
              <w:rPr>
                <w:rFonts w:ascii="Calibri" w:hAnsi="Calibri" w:cs="Arial"/>
                <w:color w:val="000000"/>
              </w:rPr>
            </w:pPr>
          </w:p>
          <w:p w14:paraId="07843538" w14:textId="77777777" w:rsidR="00E14898" w:rsidRDefault="00E14898" w:rsidP="00E14898">
            <w:pPr>
              <w:pStyle w:val="Header"/>
              <w:tabs>
                <w:tab w:val="left" w:pos="720"/>
              </w:tabs>
              <w:spacing w:line="480" w:lineRule="auto"/>
              <w:rPr>
                <w:rFonts w:ascii="Calibri" w:hAnsi="Calibri" w:cs="Arial"/>
                <w:color w:val="000000"/>
              </w:rPr>
            </w:pPr>
            <w:r>
              <w:rPr>
                <w:rFonts w:ascii="Calibri" w:hAnsi="Calibri" w:cs="Arial"/>
                <w:color w:val="000000"/>
              </w:rPr>
              <w:t>Print Name…………………………………………………………………………………………</w:t>
            </w:r>
          </w:p>
          <w:p w14:paraId="75FA5BBD" w14:textId="77777777" w:rsidR="00E14898" w:rsidRDefault="00E14898" w:rsidP="00E14898">
            <w:pPr>
              <w:pStyle w:val="Header"/>
              <w:tabs>
                <w:tab w:val="left" w:pos="720"/>
              </w:tabs>
              <w:spacing w:line="480" w:lineRule="auto"/>
              <w:rPr>
                <w:rFonts w:ascii="Calibri" w:hAnsi="Calibri" w:cs="Arial"/>
                <w:color w:val="000000"/>
              </w:rPr>
            </w:pPr>
            <w:r>
              <w:rPr>
                <w:rFonts w:ascii="Calibri" w:hAnsi="Calibri" w:cs="Arial"/>
                <w:color w:val="000000"/>
              </w:rPr>
              <w:t>Signature …………………………………………………………………………………………..</w:t>
            </w:r>
          </w:p>
          <w:p w14:paraId="209E5CEB" w14:textId="77777777" w:rsidR="00E14898" w:rsidRPr="004D70BB" w:rsidRDefault="00E14898" w:rsidP="00E14898">
            <w:pPr>
              <w:pStyle w:val="Header"/>
              <w:tabs>
                <w:tab w:val="left" w:pos="720"/>
              </w:tabs>
              <w:spacing w:line="480" w:lineRule="auto"/>
              <w:rPr>
                <w:rFonts w:ascii="Calibri" w:hAnsi="Calibri" w:cs="Arial"/>
                <w:color w:val="000000"/>
                <w:sz w:val="18"/>
                <w:szCs w:val="18"/>
              </w:rPr>
            </w:pPr>
            <w:r>
              <w:rPr>
                <w:rFonts w:ascii="Calibri" w:hAnsi="Calibri" w:cs="Arial"/>
                <w:color w:val="000000"/>
              </w:rPr>
              <w:t>Date …………………………………………………………………………………………………..</w:t>
            </w:r>
          </w:p>
        </w:tc>
      </w:tr>
      <w:tr w:rsidR="00E14898" w:rsidRPr="004D70BB" w14:paraId="70ED47D3" w14:textId="77777777" w:rsidTr="00A03112">
        <w:trPr>
          <w:gridAfter w:val="2"/>
          <w:wAfter w:w="25" w:type="dxa"/>
          <w:cantSplit/>
        </w:trPr>
        <w:tc>
          <w:tcPr>
            <w:tcW w:w="9083" w:type="dxa"/>
            <w:gridSpan w:val="8"/>
            <w:tcBorders>
              <w:top w:val="nil"/>
              <w:left w:val="nil"/>
              <w:bottom w:val="nil"/>
              <w:right w:val="nil"/>
            </w:tcBorders>
          </w:tcPr>
          <w:p w14:paraId="472E1F7B" w14:textId="77777777" w:rsidR="00E14898" w:rsidRDefault="00E14898" w:rsidP="00E14898">
            <w:pPr>
              <w:pStyle w:val="Header"/>
              <w:tabs>
                <w:tab w:val="left" w:pos="720"/>
              </w:tabs>
              <w:rPr>
                <w:rFonts w:ascii="Calibri" w:hAnsi="Calibri" w:cs="Arial"/>
                <w:color w:val="000000"/>
                <w:sz w:val="18"/>
                <w:szCs w:val="18"/>
              </w:rPr>
            </w:pPr>
          </w:p>
          <w:p w14:paraId="4F7A896D" w14:textId="77777777" w:rsidR="00EF7892" w:rsidRDefault="00EF7892" w:rsidP="00E14898">
            <w:pPr>
              <w:pStyle w:val="Header"/>
              <w:tabs>
                <w:tab w:val="left" w:pos="720"/>
              </w:tabs>
              <w:rPr>
                <w:rFonts w:ascii="Calibri" w:hAnsi="Calibri" w:cs="Arial"/>
                <w:color w:val="000000"/>
                <w:sz w:val="18"/>
                <w:szCs w:val="18"/>
              </w:rPr>
            </w:pPr>
          </w:p>
          <w:p w14:paraId="2AF6E8F9" w14:textId="77777777" w:rsidR="000F11BA" w:rsidRDefault="000F11BA" w:rsidP="00E14898">
            <w:pPr>
              <w:pStyle w:val="Header"/>
              <w:tabs>
                <w:tab w:val="left" w:pos="720"/>
              </w:tabs>
              <w:rPr>
                <w:rFonts w:ascii="Calibri" w:hAnsi="Calibri" w:cs="Arial"/>
                <w:color w:val="000000"/>
                <w:sz w:val="18"/>
                <w:szCs w:val="18"/>
              </w:rPr>
            </w:pPr>
          </w:p>
          <w:p w14:paraId="5D547225" w14:textId="77777777" w:rsidR="000F11BA" w:rsidRDefault="000F11BA" w:rsidP="00E14898">
            <w:pPr>
              <w:pStyle w:val="Header"/>
              <w:tabs>
                <w:tab w:val="left" w:pos="720"/>
              </w:tabs>
              <w:rPr>
                <w:rFonts w:ascii="Calibri" w:hAnsi="Calibri" w:cs="Arial"/>
                <w:color w:val="000000"/>
                <w:sz w:val="18"/>
                <w:szCs w:val="18"/>
              </w:rPr>
            </w:pPr>
          </w:p>
          <w:p w14:paraId="0BABDF8B" w14:textId="77777777" w:rsidR="000F11BA" w:rsidRDefault="000F11BA" w:rsidP="00E14898">
            <w:pPr>
              <w:pStyle w:val="Header"/>
              <w:tabs>
                <w:tab w:val="left" w:pos="720"/>
              </w:tabs>
              <w:rPr>
                <w:rFonts w:ascii="Calibri" w:hAnsi="Calibri" w:cs="Arial"/>
                <w:color w:val="000000"/>
                <w:sz w:val="18"/>
                <w:szCs w:val="18"/>
              </w:rPr>
            </w:pPr>
          </w:p>
          <w:p w14:paraId="5BAB92C3" w14:textId="77777777" w:rsidR="000F11BA" w:rsidRDefault="000F11BA" w:rsidP="00E14898">
            <w:pPr>
              <w:pStyle w:val="Header"/>
              <w:tabs>
                <w:tab w:val="left" w:pos="720"/>
              </w:tabs>
              <w:rPr>
                <w:rFonts w:ascii="Calibri" w:hAnsi="Calibri" w:cs="Arial"/>
                <w:color w:val="000000"/>
                <w:sz w:val="18"/>
                <w:szCs w:val="18"/>
              </w:rPr>
            </w:pPr>
          </w:p>
          <w:p w14:paraId="602A36AD" w14:textId="77777777" w:rsidR="000F11BA" w:rsidRDefault="000F11BA" w:rsidP="00E14898">
            <w:pPr>
              <w:pStyle w:val="Header"/>
              <w:tabs>
                <w:tab w:val="left" w:pos="720"/>
              </w:tabs>
              <w:rPr>
                <w:rFonts w:ascii="Calibri" w:hAnsi="Calibri" w:cs="Arial"/>
                <w:color w:val="000000"/>
                <w:sz w:val="18"/>
                <w:szCs w:val="18"/>
              </w:rPr>
            </w:pPr>
          </w:p>
          <w:p w14:paraId="4E808402" w14:textId="77777777" w:rsidR="000F11BA" w:rsidRDefault="000F11BA" w:rsidP="00E14898">
            <w:pPr>
              <w:pStyle w:val="Header"/>
              <w:tabs>
                <w:tab w:val="left" w:pos="720"/>
              </w:tabs>
              <w:rPr>
                <w:rFonts w:ascii="Calibri" w:hAnsi="Calibri" w:cs="Arial"/>
                <w:color w:val="000000"/>
                <w:sz w:val="18"/>
                <w:szCs w:val="18"/>
              </w:rPr>
            </w:pPr>
          </w:p>
          <w:p w14:paraId="33550F8D" w14:textId="77777777" w:rsidR="00247014" w:rsidRDefault="00247014" w:rsidP="00E14898">
            <w:pPr>
              <w:pStyle w:val="Header"/>
              <w:tabs>
                <w:tab w:val="left" w:pos="720"/>
              </w:tabs>
              <w:rPr>
                <w:rFonts w:ascii="Calibri" w:hAnsi="Calibri" w:cs="Arial"/>
                <w:color w:val="000000"/>
                <w:sz w:val="18"/>
                <w:szCs w:val="18"/>
              </w:rPr>
            </w:pPr>
          </w:p>
          <w:p w14:paraId="6142715B" w14:textId="77777777" w:rsidR="00247014" w:rsidRDefault="00247014" w:rsidP="00E14898">
            <w:pPr>
              <w:pStyle w:val="Header"/>
              <w:tabs>
                <w:tab w:val="left" w:pos="720"/>
              </w:tabs>
              <w:rPr>
                <w:rFonts w:ascii="Calibri" w:hAnsi="Calibri" w:cs="Arial"/>
                <w:color w:val="000000"/>
                <w:sz w:val="18"/>
                <w:szCs w:val="18"/>
              </w:rPr>
            </w:pPr>
          </w:p>
          <w:p w14:paraId="4D03A7CB" w14:textId="77777777" w:rsidR="00247014" w:rsidRDefault="00247014" w:rsidP="00E14898">
            <w:pPr>
              <w:pStyle w:val="Header"/>
              <w:tabs>
                <w:tab w:val="left" w:pos="720"/>
              </w:tabs>
              <w:rPr>
                <w:rFonts w:ascii="Calibri" w:hAnsi="Calibri" w:cs="Arial"/>
                <w:color w:val="000000"/>
                <w:sz w:val="18"/>
                <w:szCs w:val="18"/>
              </w:rPr>
            </w:pPr>
          </w:p>
          <w:p w14:paraId="2048FAA1" w14:textId="77777777" w:rsidR="00247014" w:rsidRDefault="00247014" w:rsidP="00E14898">
            <w:pPr>
              <w:pStyle w:val="Header"/>
              <w:tabs>
                <w:tab w:val="left" w:pos="720"/>
              </w:tabs>
              <w:rPr>
                <w:rFonts w:ascii="Calibri" w:hAnsi="Calibri" w:cs="Arial"/>
                <w:color w:val="000000"/>
                <w:sz w:val="18"/>
                <w:szCs w:val="18"/>
              </w:rPr>
            </w:pPr>
          </w:p>
          <w:p w14:paraId="2AC3AAD6" w14:textId="77777777" w:rsidR="00247014" w:rsidRDefault="00247014" w:rsidP="00E14898">
            <w:pPr>
              <w:pStyle w:val="Header"/>
              <w:tabs>
                <w:tab w:val="left" w:pos="720"/>
              </w:tabs>
              <w:rPr>
                <w:rFonts w:ascii="Calibri" w:hAnsi="Calibri" w:cs="Arial"/>
                <w:color w:val="000000"/>
                <w:sz w:val="18"/>
                <w:szCs w:val="18"/>
              </w:rPr>
            </w:pPr>
          </w:p>
          <w:p w14:paraId="2F7D9DFF" w14:textId="77777777" w:rsidR="00247014" w:rsidRDefault="00247014" w:rsidP="00E14898">
            <w:pPr>
              <w:pStyle w:val="Header"/>
              <w:tabs>
                <w:tab w:val="left" w:pos="720"/>
              </w:tabs>
              <w:rPr>
                <w:rFonts w:ascii="Calibri" w:hAnsi="Calibri" w:cs="Arial"/>
                <w:color w:val="000000"/>
                <w:sz w:val="18"/>
                <w:szCs w:val="18"/>
              </w:rPr>
            </w:pPr>
          </w:p>
          <w:p w14:paraId="012319B4" w14:textId="77777777" w:rsidR="00247014" w:rsidRDefault="00247014" w:rsidP="00E14898">
            <w:pPr>
              <w:pStyle w:val="Header"/>
              <w:tabs>
                <w:tab w:val="left" w:pos="720"/>
              </w:tabs>
              <w:rPr>
                <w:rFonts w:ascii="Calibri" w:hAnsi="Calibri" w:cs="Arial"/>
                <w:color w:val="000000"/>
                <w:sz w:val="18"/>
                <w:szCs w:val="18"/>
              </w:rPr>
            </w:pPr>
          </w:p>
          <w:p w14:paraId="3A9DCE9B" w14:textId="77777777" w:rsidR="00247014" w:rsidRDefault="00247014" w:rsidP="00E14898">
            <w:pPr>
              <w:pStyle w:val="Header"/>
              <w:tabs>
                <w:tab w:val="left" w:pos="720"/>
              </w:tabs>
              <w:rPr>
                <w:rFonts w:ascii="Calibri" w:hAnsi="Calibri" w:cs="Arial"/>
                <w:color w:val="000000"/>
                <w:sz w:val="18"/>
                <w:szCs w:val="18"/>
              </w:rPr>
            </w:pPr>
          </w:p>
          <w:p w14:paraId="530BDD56" w14:textId="77777777" w:rsidR="00247014" w:rsidRDefault="00247014" w:rsidP="00E14898">
            <w:pPr>
              <w:pStyle w:val="Header"/>
              <w:tabs>
                <w:tab w:val="left" w:pos="720"/>
              </w:tabs>
              <w:rPr>
                <w:rFonts w:ascii="Calibri" w:hAnsi="Calibri" w:cs="Arial"/>
                <w:color w:val="000000"/>
                <w:sz w:val="18"/>
                <w:szCs w:val="18"/>
              </w:rPr>
            </w:pPr>
          </w:p>
          <w:p w14:paraId="0937070F" w14:textId="77777777" w:rsidR="00247014" w:rsidRDefault="00247014" w:rsidP="00E14898">
            <w:pPr>
              <w:pStyle w:val="Header"/>
              <w:tabs>
                <w:tab w:val="left" w:pos="720"/>
              </w:tabs>
              <w:rPr>
                <w:rFonts w:ascii="Calibri" w:hAnsi="Calibri" w:cs="Arial"/>
                <w:color w:val="000000"/>
                <w:sz w:val="18"/>
                <w:szCs w:val="18"/>
              </w:rPr>
            </w:pPr>
          </w:p>
          <w:p w14:paraId="1F16839F" w14:textId="77777777" w:rsidR="000F11BA" w:rsidRDefault="000F11BA" w:rsidP="00E14898">
            <w:pPr>
              <w:pStyle w:val="Header"/>
              <w:tabs>
                <w:tab w:val="left" w:pos="720"/>
              </w:tabs>
              <w:rPr>
                <w:rFonts w:ascii="Calibri" w:hAnsi="Calibri" w:cs="Arial"/>
                <w:color w:val="000000"/>
                <w:sz w:val="18"/>
                <w:szCs w:val="18"/>
              </w:rPr>
            </w:pPr>
          </w:p>
          <w:p w14:paraId="3DC434F1" w14:textId="77777777" w:rsidR="000F11BA" w:rsidRDefault="000F11BA" w:rsidP="00E14898">
            <w:pPr>
              <w:pStyle w:val="Header"/>
              <w:tabs>
                <w:tab w:val="left" w:pos="720"/>
              </w:tabs>
              <w:rPr>
                <w:rFonts w:ascii="Calibri" w:hAnsi="Calibri" w:cs="Arial"/>
                <w:color w:val="000000"/>
                <w:sz w:val="18"/>
                <w:szCs w:val="18"/>
              </w:rPr>
            </w:pPr>
          </w:p>
          <w:p w14:paraId="2B2FD4A6" w14:textId="77777777" w:rsidR="000F11BA" w:rsidRDefault="000F11BA" w:rsidP="00E14898">
            <w:pPr>
              <w:pStyle w:val="Header"/>
              <w:tabs>
                <w:tab w:val="left" w:pos="720"/>
              </w:tabs>
              <w:rPr>
                <w:rFonts w:ascii="Calibri" w:hAnsi="Calibri" w:cs="Arial"/>
                <w:color w:val="000000"/>
                <w:sz w:val="18"/>
                <w:szCs w:val="18"/>
              </w:rPr>
            </w:pPr>
          </w:p>
          <w:p w14:paraId="64FDA8A3" w14:textId="77777777" w:rsidR="000F11BA" w:rsidRDefault="000F11BA" w:rsidP="00E14898">
            <w:pPr>
              <w:pStyle w:val="Header"/>
              <w:tabs>
                <w:tab w:val="left" w:pos="720"/>
              </w:tabs>
              <w:rPr>
                <w:rFonts w:ascii="Calibri" w:hAnsi="Calibri" w:cs="Arial"/>
                <w:color w:val="000000"/>
                <w:sz w:val="18"/>
                <w:szCs w:val="18"/>
              </w:rPr>
            </w:pPr>
          </w:p>
          <w:p w14:paraId="723B683A" w14:textId="77777777" w:rsidR="000F11BA" w:rsidRDefault="000F11BA" w:rsidP="00E14898">
            <w:pPr>
              <w:pStyle w:val="Header"/>
              <w:tabs>
                <w:tab w:val="left" w:pos="720"/>
              </w:tabs>
              <w:rPr>
                <w:rFonts w:ascii="Calibri" w:hAnsi="Calibri" w:cs="Arial"/>
                <w:color w:val="000000"/>
                <w:sz w:val="18"/>
                <w:szCs w:val="18"/>
              </w:rPr>
            </w:pPr>
          </w:p>
          <w:p w14:paraId="6C1A724D" w14:textId="77777777" w:rsidR="000F11BA" w:rsidRDefault="000F11BA" w:rsidP="00E14898">
            <w:pPr>
              <w:pStyle w:val="Header"/>
              <w:tabs>
                <w:tab w:val="left" w:pos="720"/>
              </w:tabs>
              <w:rPr>
                <w:rFonts w:ascii="Calibri" w:hAnsi="Calibri" w:cs="Arial"/>
                <w:color w:val="000000"/>
                <w:sz w:val="18"/>
                <w:szCs w:val="18"/>
              </w:rPr>
            </w:pPr>
          </w:p>
          <w:p w14:paraId="4D9FF047" w14:textId="77777777" w:rsidR="000F11BA" w:rsidRDefault="000F11BA" w:rsidP="00E14898">
            <w:pPr>
              <w:pStyle w:val="Header"/>
              <w:tabs>
                <w:tab w:val="left" w:pos="720"/>
              </w:tabs>
              <w:rPr>
                <w:rFonts w:ascii="Calibri" w:hAnsi="Calibri" w:cs="Arial"/>
                <w:color w:val="000000"/>
                <w:sz w:val="18"/>
                <w:szCs w:val="18"/>
              </w:rPr>
            </w:pPr>
          </w:p>
          <w:p w14:paraId="0BD1BAD3" w14:textId="77777777" w:rsidR="00C646D0" w:rsidRDefault="00C646D0" w:rsidP="00E14898">
            <w:pPr>
              <w:pStyle w:val="Header"/>
              <w:tabs>
                <w:tab w:val="left" w:pos="720"/>
              </w:tabs>
              <w:rPr>
                <w:rFonts w:ascii="Calibri" w:hAnsi="Calibri" w:cs="Arial"/>
                <w:color w:val="000000"/>
                <w:sz w:val="18"/>
                <w:szCs w:val="18"/>
              </w:rPr>
            </w:pPr>
          </w:p>
          <w:p w14:paraId="07F8DAC4" w14:textId="77777777" w:rsidR="000F11BA" w:rsidRPr="004D70BB" w:rsidRDefault="000F11BA" w:rsidP="00E14898">
            <w:pPr>
              <w:pStyle w:val="Header"/>
              <w:tabs>
                <w:tab w:val="left" w:pos="720"/>
              </w:tabs>
              <w:rPr>
                <w:rFonts w:ascii="Calibri" w:hAnsi="Calibri" w:cs="Arial"/>
                <w:color w:val="000000"/>
                <w:sz w:val="18"/>
                <w:szCs w:val="18"/>
              </w:rPr>
            </w:pPr>
          </w:p>
        </w:tc>
      </w:tr>
      <w:tr w:rsidR="00E14898" w:rsidRPr="004D70BB" w14:paraId="67334EE6" w14:textId="77777777" w:rsidTr="00A03112">
        <w:trPr>
          <w:gridAfter w:val="2"/>
          <w:wAfter w:w="25" w:type="dxa"/>
          <w:cantSplit/>
        </w:trPr>
        <w:tc>
          <w:tcPr>
            <w:tcW w:w="9083" w:type="dxa"/>
            <w:gridSpan w:val="8"/>
            <w:tcBorders>
              <w:top w:val="nil"/>
              <w:left w:val="nil"/>
              <w:bottom w:val="single" w:sz="4" w:space="0" w:color="auto"/>
              <w:right w:val="nil"/>
            </w:tcBorders>
          </w:tcPr>
          <w:p w14:paraId="59E95373" w14:textId="77777777" w:rsidR="00E14898" w:rsidRPr="00E04EA8" w:rsidRDefault="00E14898" w:rsidP="00E14898">
            <w:pPr>
              <w:pStyle w:val="Header"/>
              <w:tabs>
                <w:tab w:val="left" w:pos="720"/>
              </w:tabs>
              <w:rPr>
                <w:rFonts w:ascii="Calibri" w:hAnsi="Calibri" w:cs="Arial"/>
                <w:b/>
                <w:color w:val="000000"/>
              </w:rPr>
            </w:pPr>
            <w:r w:rsidRPr="00E04EA8">
              <w:rPr>
                <w:rFonts w:ascii="Calibri" w:hAnsi="Calibri" w:cs="Arial"/>
                <w:b/>
                <w:color w:val="000000"/>
              </w:rPr>
              <w:lastRenderedPageBreak/>
              <w:t>Tell Us More</w:t>
            </w:r>
          </w:p>
        </w:tc>
      </w:tr>
      <w:tr w:rsidR="00E14898" w:rsidRPr="004D70BB" w14:paraId="575FF48F" w14:textId="77777777" w:rsidTr="00A03112">
        <w:trPr>
          <w:gridAfter w:val="2"/>
          <w:wAfter w:w="25" w:type="dxa"/>
          <w:cantSplit/>
        </w:trPr>
        <w:tc>
          <w:tcPr>
            <w:tcW w:w="9083" w:type="dxa"/>
            <w:gridSpan w:val="8"/>
            <w:tcBorders>
              <w:top w:val="single" w:sz="4" w:space="0" w:color="auto"/>
            </w:tcBorders>
            <w:shd w:val="clear" w:color="auto" w:fill="E6E6E6"/>
          </w:tcPr>
          <w:p w14:paraId="3666AB84" w14:textId="77777777" w:rsidR="00E14898" w:rsidRPr="004D70BB" w:rsidRDefault="00E14898" w:rsidP="00E14898">
            <w:pPr>
              <w:pStyle w:val="Header"/>
              <w:rPr>
                <w:rFonts w:ascii="Calibri" w:hAnsi="Calibri" w:cs="Arial"/>
                <w:sz w:val="18"/>
                <w:szCs w:val="18"/>
              </w:rPr>
            </w:pPr>
            <w:r w:rsidRPr="004D70BB">
              <w:rPr>
                <w:rFonts w:ascii="Calibri" w:hAnsi="Calibri" w:cs="Arial"/>
                <w:sz w:val="18"/>
                <w:szCs w:val="18"/>
              </w:rPr>
              <w:t>Please use this space to tell us more about yourself and to add information that you feel is important in your application.</w:t>
            </w:r>
          </w:p>
          <w:p w14:paraId="1BCEB841" w14:textId="77777777" w:rsidR="00E14898" w:rsidRPr="004D70BB" w:rsidRDefault="00E14898" w:rsidP="00E14898">
            <w:pPr>
              <w:pStyle w:val="Header"/>
              <w:rPr>
                <w:rFonts w:ascii="Calibri" w:hAnsi="Calibri" w:cs="Arial"/>
                <w:sz w:val="18"/>
                <w:szCs w:val="18"/>
              </w:rPr>
            </w:pPr>
            <w:r w:rsidRPr="004D70BB">
              <w:rPr>
                <w:rFonts w:ascii="Calibri" w:hAnsi="Calibri" w:cs="Arial"/>
                <w:sz w:val="18"/>
                <w:szCs w:val="18"/>
              </w:rPr>
              <w:t>Tell us more about any additional skills you have, hobbies, interests and achievements.</w:t>
            </w:r>
          </w:p>
          <w:p w14:paraId="647F4C29" w14:textId="77777777" w:rsidR="00E14898" w:rsidRPr="004D70BB" w:rsidRDefault="00E14898" w:rsidP="00E14898">
            <w:pPr>
              <w:pStyle w:val="Header"/>
              <w:rPr>
                <w:rFonts w:ascii="Calibri" w:hAnsi="Calibri" w:cs="Arial"/>
                <w:sz w:val="18"/>
                <w:szCs w:val="18"/>
              </w:rPr>
            </w:pPr>
            <w:r w:rsidRPr="004D70BB">
              <w:rPr>
                <w:rFonts w:ascii="Calibri" w:hAnsi="Calibri" w:cs="Arial"/>
                <w:sz w:val="18"/>
                <w:szCs w:val="18"/>
              </w:rPr>
              <w:t>Please continue on a separate sheet if you wish.</w:t>
            </w:r>
          </w:p>
          <w:p w14:paraId="0299A3BB" w14:textId="77777777" w:rsidR="00E14898" w:rsidRPr="004D70BB" w:rsidRDefault="00E14898" w:rsidP="00E14898">
            <w:pPr>
              <w:pStyle w:val="Header"/>
              <w:rPr>
                <w:rFonts w:ascii="Calibri" w:hAnsi="Calibri" w:cs="Arial"/>
                <w:sz w:val="20"/>
              </w:rPr>
            </w:pPr>
          </w:p>
          <w:p w14:paraId="5B2AE073" w14:textId="77777777" w:rsidR="00E14898" w:rsidRPr="004D70BB" w:rsidRDefault="00E14898" w:rsidP="00E14898">
            <w:pPr>
              <w:pStyle w:val="Header"/>
              <w:rPr>
                <w:rFonts w:ascii="Calibri" w:hAnsi="Calibri" w:cs="Arial"/>
                <w:sz w:val="20"/>
              </w:rPr>
            </w:pPr>
          </w:p>
          <w:p w14:paraId="14762565" w14:textId="77777777" w:rsidR="00E14898" w:rsidRPr="004D70BB" w:rsidRDefault="00E14898" w:rsidP="00E14898">
            <w:pPr>
              <w:pStyle w:val="Header"/>
              <w:rPr>
                <w:rFonts w:ascii="Calibri" w:hAnsi="Calibri" w:cs="Arial"/>
                <w:sz w:val="20"/>
              </w:rPr>
            </w:pPr>
          </w:p>
          <w:p w14:paraId="13854363" w14:textId="77777777" w:rsidR="00E14898" w:rsidRPr="004D70BB" w:rsidRDefault="00E14898" w:rsidP="00E14898">
            <w:pPr>
              <w:pStyle w:val="Header"/>
              <w:rPr>
                <w:rFonts w:ascii="Calibri" w:hAnsi="Calibri" w:cs="Arial"/>
                <w:sz w:val="20"/>
              </w:rPr>
            </w:pPr>
          </w:p>
          <w:p w14:paraId="7A76E4D2" w14:textId="77777777" w:rsidR="00E14898" w:rsidRPr="004D70BB" w:rsidRDefault="00E14898" w:rsidP="00E14898">
            <w:pPr>
              <w:pStyle w:val="Header"/>
              <w:rPr>
                <w:rFonts w:ascii="Calibri" w:hAnsi="Calibri" w:cs="Arial"/>
                <w:sz w:val="20"/>
              </w:rPr>
            </w:pPr>
          </w:p>
          <w:p w14:paraId="3E354928" w14:textId="77777777" w:rsidR="00E14898" w:rsidRPr="004D70BB" w:rsidRDefault="00E14898" w:rsidP="00E14898">
            <w:pPr>
              <w:pStyle w:val="Header"/>
              <w:rPr>
                <w:rFonts w:ascii="Calibri" w:hAnsi="Calibri" w:cs="Arial"/>
                <w:sz w:val="20"/>
              </w:rPr>
            </w:pPr>
          </w:p>
          <w:p w14:paraId="1D446551" w14:textId="77777777" w:rsidR="00E14898" w:rsidRPr="004D70BB" w:rsidRDefault="00E14898" w:rsidP="00E14898">
            <w:pPr>
              <w:pStyle w:val="Header"/>
              <w:rPr>
                <w:rFonts w:ascii="Calibri" w:hAnsi="Calibri" w:cs="Arial"/>
                <w:sz w:val="20"/>
              </w:rPr>
            </w:pPr>
          </w:p>
          <w:p w14:paraId="63EF8979" w14:textId="77777777" w:rsidR="00E14898" w:rsidRPr="004D70BB" w:rsidRDefault="00E14898" w:rsidP="00E14898">
            <w:pPr>
              <w:pStyle w:val="Header"/>
              <w:rPr>
                <w:rFonts w:ascii="Calibri" w:hAnsi="Calibri" w:cs="Arial"/>
                <w:sz w:val="20"/>
              </w:rPr>
            </w:pPr>
          </w:p>
          <w:p w14:paraId="7779D7DF" w14:textId="77777777" w:rsidR="00E14898" w:rsidRPr="004D70BB" w:rsidRDefault="00E14898" w:rsidP="00E14898">
            <w:pPr>
              <w:pStyle w:val="Header"/>
              <w:rPr>
                <w:rFonts w:ascii="Calibri" w:hAnsi="Calibri" w:cs="Arial"/>
                <w:sz w:val="20"/>
              </w:rPr>
            </w:pPr>
          </w:p>
          <w:p w14:paraId="185B7BF4" w14:textId="77777777" w:rsidR="00E14898" w:rsidRPr="004D70BB" w:rsidRDefault="00E14898" w:rsidP="00E14898">
            <w:pPr>
              <w:pStyle w:val="Header"/>
              <w:rPr>
                <w:rFonts w:ascii="Calibri" w:hAnsi="Calibri" w:cs="Arial"/>
                <w:sz w:val="20"/>
              </w:rPr>
            </w:pPr>
          </w:p>
          <w:p w14:paraId="08AEEF86" w14:textId="77777777" w:rsidR="00E14898" w:rsidRPr="004D70BB" w:rsidRDefault="00E14898" w:rsidP="00E14898">
            <w:pPr>
              <w:pStyle w:val="Header"/>
              <w:rPr>
                <w:rFonts w:ascii="Calibri" w:hAnsi="Calibri" w:cs="Arial"/>
                <w:sz w:val="20"/>
              </w:rPr>
            </w:pPr>
          </w:p>
          <w:p w14:paraId="3A279DC7" w14:textId="77777777" w:rsidR="00E14898" w:rsidRPr="004D70BB" w:rsidRDefault="00E14898" w:rsidP="00E14898">
            <w:pPr>
              <w:pStyle w:val="Header"/>
              <w:rPr>
                <w:rFonts w:ascii="Calibri" w:hAnsi="Calibri" w:cs="Arial"/>
                <w:sz w:val="20"/>
              </w:rPr>
            </w:pPr>
          </w:p>
          <w:p w14:paraId="1CDCBAAE" w14:textId="77777777" w:rsidR="00E14898" w:rsidRPr="004D70BB" w:rsidRDefault="00E14898" w:rsidP="00E14898">
            <w:pPr>
              <w:pStyle w:val="Header"/>
              <w:rPr>
                <w:rFonts w:ascii="Calibri" w:hAnsi="Calibri" w:cs="Arial"/>
                <w:sz w:val="20"/>
              </w:rPr>
            </w:pPr>
          </w:p>
          <w:p w14:paraId="5AF26174" w14:textId="77777777" w:rsidR="00E14898" w:rsidRPr="004D70BB" w:rsidRDefault="00E14898" w:rsidP="00E14898">
            <w:pPr>
              <w:pStyle w:val="Header"/>
              <w:rPr>
                <w:rFonts w:ascii="Calibri" w:hAnsi="Calibri" w:cs="Arial"/>
                <w:sz w:val="20"/>
              </w:rPr>
            </w:pPr>
          </w:p>
          <w:p w14:paraId="1F917A7B" w14:textId="77777777" w:rsidR="00E14898" w:rsidRPr="004D70BB" w:rsidRDefault="00E14898" w:rsidP="00E14898">
            <w:pPr>
              <w:pStyle w:val="Header"/>
              <w:rPr>
                <w:rFonts w:ascii="Calibri" w:hAnsi="Calibri" w:cs="Arial"/>
                <w:sz w:val="20"/>
              </w:rPr>
            </w:pPr>
          </w:p>
          <w:p w14:paraId="2B148445" w14:textId="77777777" w:rsidR="00E14898" w:rsidRPr="004D70BB" w:rsidRDefault="00E14898" w:rsidP="00E14898">
            <w:pPr>
              <w:pStyle w:val="Header"/>
              <w:rPr>
                <w:rFonts w:ascii="Calibri" w:hAnsi="Calibri" w:cs="Arial"/>
                <w:sz w:val="20"/>
              </w:rPr>
            </w:pPr>
          </w:p>
          <w:p w14:paraId="4D231EC3" w14:textId="77777777" w:rsidR="00E14898" w:rsidRPr="004D70BB" w:rsidRDefault="00E14898" w:rsidP="00E14898">
            <w:pPr>
              <w:pStyle w:val="Header"/>
              <w:rPr>
                <w:rFonts w:ascii="Calibri" w:hAnsi="Calibri" w:cs="Arial"/>
              </w:rPr>
            </w:pPr>
          </w:p>
        </w:tc>
      </w:tr>
    </w:tbl>
    <w:p w14:paraId="1735E400" w14:textId="77777777" w:rsidR="004E2E19" w:rsidRDefault="004E2E19" w:rsidP="004E2E19">
      <w:pPr>
        <w:pStyle w:val="Header"/>
        <w:rPr>
          <w:rFonts w:ascii="Calibri" w:hAnsi="Calibri" w:cs="Arial"/>
        </w:rPr>
      </w:pPr>
    </w:p>
    <w:p w14:paraId="09788382" w14:textId="77777777" w:rsidR="00DA2D23" w:rsidRDefault="00DA2D23" w:rsidP="004E2E19">
      <w:pPr>
        <w:pStyle w:val="Header"/>
        <w:rPr>
          <w:rFonts w:ascii="Calibri" w:hAnsi="Calibri" w:cs="Arial"/>
          <w:b/>
        </w:rPr>
      </w:pPr>
      <w:r w:rsidRPr="00DA2D23">
        <w:rPr>
          <w:rFonts w:ascii="Calibri" w:hAnsi="Calibri" w:cs="Arial"/>
          <w:b/>
        </w:rPr>
        <w:t>CRIMINAL CONVICTIONS</w:t>
      </w:r>
    </w:p>
    <w:p w14:paraId="6F59CBD8" w14:textId="77777777" w:rsidR="00DA2D23" w:rsidRPr="00DA2D23" w:rsidRDefault="00DA2D23" w:rsidP="004E2E19">
      <w:pPr>
        <w:pStyle w:val="Header"/>
        <w:rPr>
          <w:rFonts w:ascii="Calibri" w:hAnsi="Calibri" w:cs="Arial"/>
          <w:b/>
        </w:rPr>
      </w:pPr>
    </w:p>
    <w:p w14:paraId="62EE1175" w14:textId="77777777" w:rsidR="00DA2D23" w:rsidRDefault="00DA2D23" w:rsidP="004E2E19">
      <w:pPr>
        <w:pStyle w:val="Header"/>
        <w:rPr>
          <w:rFonts w:ascii="Calibri" w:hAnsi="Calibri" w:cs="Arial"/>
          <w:sz w:val="20"/>
          <w:szCs w:val="20"/>
        </w:rPr>
      </w:pPr>
      <w:r w:rsidRPr="00DA2D23">
        <w:rPr>
          <w:rFonts w:ascii="Calibri" w:hAnsi="Calibri" w:cs="Arial"/>
          <w:sz w:val="20"/>
          <w:szCs w:val="20"/>
        </w:rPr>
        <w:t>The Rehabilitation of Offenders</w:t>
      </w:r>
      <w:r>
        <w:rPr>
          <w:rFonts w:ascii="Calibri" w:hAnsi="Calibri" w:cs="Arial"/>
          <w:sz w:val="20"/>
          <w:szCs w:val="20"/>
        </w:rPr>
        <w:t xml:space="preserve"> Act 1974 requires applicants to give details of any convictions that are not spent. Failure to disclose such convictions could result in disciplinary action or dismissal.</w:t>
      </w:r>
    </w:p>
    <w:p w14:paraId="6220963C" w14:textId="77777777" w:rsidR="00DA2D23" w:rsidRDefault="00DA2D23" w:rsidP="004E2E19">
      <w:pPr>
        <w:pStyle w:val="Header"/>
        <w:rPr>
          <w:rFonts w:ascii="Calibri" w:hAnsi="Calibri" w:cs="Arial"/>
          <w:sz w:val="20"/>
          <w:szCs w:val="20"/>
        </w:rPr>
      </w:pPr>
    </w:p>
    <w:p w14:paraId="173068BF" w14:textId="77777777" w:rsidR="00DA2D23" w:rsidRDefault="00DA2D23" w:rsidP="004E2E19">
      <w:pPr>
        <w:pStyle w:val="Header"/>
        <w:rPr>
          <w:rFonts w:ascii="Calibri" w:hAnsi="Calibri" w:cs="Arial"/>
          <w:sz w:val="28"/>
          <w:szCs w:val="28"/>
        </w:rPr>
      </w:pPr>
      <w:r>
        <w:rPr>
          <w:rFonts w:ascii="Calibri" w:hAnsi="Calibri" w:cs="Arial"/>
          <w:sz w:val="20"/>
          <w:szCs w:val="20"/>
        </w:rPr>
        <w:t>Do you have any previous convict</w:t>
      </w:r>
      <w:r w:rsidR="00AE1237">
        <w:rPr>
          <w:rFonts w:ascii="Calibri" w:hAnsi="Calibri" w:cs="Arial"/>
          <w:sz w:val="20"/>
          <w:szCs w:val="20"/>
        </w:rPr>
        <w:t>ions?  Yes</w:t>
      </w:r>
      <w:r w:rsidR="00AE1237" w:rsidRPr="00AE1237">
        <w:rPr>
          <w:rFonts w:ascii="Calibri" w:hAnsi="Calibri" w:cs="Arial"/>
          <w:sz w:val="28"/>
          <w:szCs w:val="28"/>
        </w:rPr>
        <w:t xml:space="preserve"> □</w:t>
      </w:r>
      <w:r w:rsidR="00AE1237">
        <w:rPr>
          <w:rFonts w:ascii="Calibri" w:hAnsi="Calibri" w:cs="Arial"/>
          <w:sz w:val="20"/>
          <w:szCs w:val="20"/>
        </w:rPr>
        <w:tab/>
        <w:t>No</w:t>
      </w:r>
      <w:r w:rsidR="00AE1237" w:rsidRPr="00267318">
        <w:rPr>
          <w:rFonts w:ascii="Calibri" w:hAnsi="Calibri" w:cs="Arial"/>
          <w:sz w:val="28"/>
          <w:szCs w:val="28"/>
        </w:rPr>
        <w:t>□</w:t>
      </w:r>
    </w:p>
    <w:p w14:paraId="372F1EE9" w14:textId="77777777" w:rsidR="00AE1237" w:rsidRDefault="00AE1237" w:rsidP="004E2E19">
      <w:pPr>
        <w:pStyle w:val="Header"/>
        <w:rPr>
          <w:rFonts w:ascii="Calibri" w:hAnsi="Calibri" w:cs="Arial"/>
          <w:sz w:val="20"/>
          <w:szCs w:val="20"/>
        </w:rPr>
      </w:pPr>
      <w:r w:rsidRPr="00AE1237">
        <w:rPr>
          <w:rFonts w:ascii="Calibri" w:hAnsi="Calibri" w:cs="Arial"/>
          <w:sz w:val="20"/>
          <w:szCs w:val="20"/>
        </w:rPr>
        <w:t>If yes, please detail offence(s) including date(s) and sentence(s) on a separate sheet.</w:t>
      </w:r>
      <w:r>
        <w:rPr>
          <w:rFonts w:ascii="Calibri" w:hAnsi="Calibri" w:cs="Arial"/>
          <w:sz w:val="20"/>
          <w:szCs w:val="20"/>
        </w:rPr>
        <w:t xml:space="preserve"> (Or please state below)</w:t>
      </w:r>
    </w:p>
    <w:p w14:paraId="25C19AFA" w14:textId="77777777" w:rsidR="00AE1237" w:rsidRDefault="00AE1237" w:rsidP="004E2E19">
      <w:pPr>
        <w:pStyle w:val="Header"/>
        <w:rPr>
          <w:rFonts w:ascii="Calibri" w:hAnsi="Calibri" w:cs="Arial"/>
          <w:sz w:val="20"/>
          <w:szCs w:val="20"/>
        </w:rPr>
      </w:pPr>
    </w:p>
    <w:p w14:paraId="0F63237E" w14:textId="77777777" w:rsidR="00AE1237" w:rsidRDefault="00AE1237" w:rsidP="004E2E19">
      <w:pPr>
        <w:pStyle w:val="Header"/>
        <w:rPr>
          <w:rFonts w:ascii="Calibri" w:hAnsi="Calibri" w:cs="Arial"/>
          <w:sz w:val="20"/>
          <w:szCs w:val="20"/>
        </w:rPr>
      </w:pPr>
    </w:p>
    <w:p w14:paraId="695554DD" w14:textId="77777777" w:rsidR="00AE1237" w:rsidRDefault="00AE1237" w:rsidP="004E2E19">
      <w:pPr>
        <w:pStyle w:val="Header"/>
        <w:rPr>
          <w:rFonts w:ascii="Calibri" w:hAnsi="Calibri" w:cs="Arial"/>
          <w:sz w:val="20"/>
          <w:szCs w:val="20"/>
        </w:rPr>
      </w:pPr>
    </w:p>
    <w:p w14:paraId="09A5960E" w14:textId="77777777" w:rsidR="00AE1237" w:rsidRDefault="00AE1237" w:rsidP="004E2E19">
      <w:pPr>
        <w:pStyle w:val="Header"/>
        <w:rPr>
          <w:rFonts w:ascii="Calibri" w:hAnsi="Calibri" w:cs="Arial"/>
          <w:sz w:val="20"/>
          <w:szCs w:val="20"/>
        </w:rPr>
      </w:pPr>
    </w:p>
    <w:p w14:paraId="307A3C8D" w14:textId="77777777" w:rsidR="00AE1237" w:rsidRDefault="00AE1237" w:rsidP="004E2E19">
      <w:pPr>
        <w:pStyle w:val="Header"/>
        <w:rPr>
          <w:rFonts w:ascii="Calibri" w:hAnsi="Calibri" w:cs="Arial"/>
          <w:sz w:val="20"/>
          <w:szCs w:val="20"/>
        </w:rPr>
      </w:pPr>
    </w:p>
    <w:p w14:paraId="5C71C02B" w14:textId="77777777" w:rsidR="00AE1237" w:rsidRDefault="00AE1237" w:rsidP="004E2E19">
      <w:pPr>
        <w:pStyle w:val="Header"/>
        <w:rPr>
          <w:rFonts w:ascii="Calibri" w:hAnsi="Calibri" w:cs="Arial"/>
          <w:sz w:val="20"/>
          <w:szCs w:val="20"/>
        </w:rPr>
      </w:pPr>
    </w:p>
    <w:p w14:paraId="12E60E63" w14:textId="77777777" w:rsidR="00AE1237" w:rsidRDefault="00AE1237" w:rsidP="004E2E19">
      <w:pPr>
        <w:pStyle w:val="Header"/>
        <w:rPr>
          <w:rFonts w:ascii="Calibri" w:hAnsi="Calibri" w:cs="Arial"/>
          <w:sz w:val="20"/>
          <w:szCs w:val="20"/>
        </w:rPr>
      </w:pPr>
    </w:p>
    <w:p w14:paraId="1EC29A7F" w14:textId="77777777" w:rsidR="00AE1237" w:rsidRDefault="00AE1237" w:rsidP="004E2E19">
      <w:pPr>
        <w:pStyle w:val="Header"/>
        <w:rPr>
          <w:rFonts w:ascii="Calibri" w:hAnsi="Calibri" w:cs="Arial"/>
          <w:sz w:val="20"/>
          <w:szCs w:val="20"/>
        </w:rPr>
      </w:pPr>
    </w:p>
    <w:p w14:paraId="2AADCC42" w14:textId="77777777" w:rsidR="00AE1237" w:rsidRDefault="00AE1237" w:rsidP="004E2E19">
      <w:pPr>
        <w:pStyle w:val="Header"/>
        <w:rPr>
          <w:rFonts w:ascii="Calibri" w:hAnsi="Calibri" w:cs="Arial"/>
          <w:sz w:val="20"/>
          <w:szCs w:val="20"/>
        </w:rPr>
      </w:pPr>
    </w:p>
    <w:p w14:paraId="6881DCD0" w14:textId="77777777" w:rsidR="00AE1237" w:rsidRDefault="00AE1237" w:rsidP="004E2E19">
      <w:pPr>
        <w:pStyle w:val="Header"/>
        <w:rPr>
          <w:rFonts w:ascii="Calibri" w:hAnsi="Calibri" w:cs="Arial"/>
          <w:sz w:val="20"/>
          <w:szCs w:val="20"/>
        </w:rPr>
      </w:pPr>
    </w:p>
    <w:p w14:paraId="5900F36C" w14:textId="77777777" w:rsidR="00AE1237" w:rsidRDefault="00AE1237" w:rsidP="004E2E19">
      <w:pPr>
        <w:pStyle w:val="Header"/>
        <w:rPr>
          <w:rFonts w:ascii="Calibri" w:hAnsi="Calibri" w:cs="Arial"/>
          <w:sz w:val="20"/>
          <w:szCs w:val="20"/>
        </w:rPr>
      </w:pPr>
    </w:p>
    <w:p w14:paraId="14876A9A" w14:textId="77777777" w:rsidR="00AE1237" w:rsidRPr="00AE1237" w:rsidRDefault="00AE1237" w:rsidP="004E2E19">
      <w:pPr>
        <w:pStyle w:val="Header"/>
        <w:rPr>
          <w:rFonts w:ascii="Calibri" w:hAnsi="Calibri" w:cs="Arial"/>
          <w:sz w:val="20"/>
          <w:szCs w:val="20"/>
        </w:rPr>
      </w:pPr>
    </w:p>
    <w:p w14:paraId="2A114CCB" w14:textId="77777777" w:rsidR="00DA2D23" w:rsidRDefault="00DA2D23" w:rsidP="004E2E19">
      <w:pPr>
        <w:pStyle w:val="Header"/>
        <w:rPr>
          <w:rFonts w:ascii="Calibri" w:hAnsi="Calibri" w:cs="Arial"/>
          <w:sz w:val="20"/>
          <w:szCs w:val="20"/>
        </w:rPr>
      </w:pPr>
    </w:p>
    <w:p w14:paraId="74BBE015" w14:textId="77777777" w:rsidR="004E2E19" w:rsidRPr="004D70BB" w:rsidRDefault="004E2E19" w:rsidP="004E2E19">
      <w:pPr>
        <w:pStyle w:val="Header"/>
        <w:rPr>
          <w:rFonts w:ascii="Calibri" w:hAnsi="Calibri" w:cs="Arial"/>
          <w:sz w:val="20"/>
          <w:szCs w:val="20"/>
        </w:rPr>
      </w:pPr>
    </w:p>
    <w:p w14:paraId="66908BC0" w14:textId="77777777" w:rsidR="00EF43F7" w:rsidRDefault="00EF43F7" w:rsidP="004E2E19">
      <w:pPr>
        <w:pStyle w:val="Header"/>
        <w:jc w:val="both"/>
        <w:rPr>
          <w:rFonts w:ascii="Calibri" w:hAnsi="Calibri" w:cs="Arial"/>
          <w:sz w:val="20"/>
          <w:szCs w:val="20"/>
        </w:rPr>
      </w:pPr>
    </w:p>
    <w:p w14:paraId="524E23FC" w14:textId="77777777" w:rsidR="00EF43F7" w:rsidRDefault="00EF43F7" w:rsidP="004E2E19">
      <w:pPr>
        <w:pStyle w:val="Header"/>
        <w:jc w:val="both"/>
        <w:rPr>
          <w:rFonts w:ascii="Calibri" w:hAnsi="Calibri" w:cs="Arial"/>
          <w:sz w:val="20"/>
          <w:szCs w:val="20"/>
        </w:rPr>
      </w:pPr>
    </w:p>
    <w:p w14:paraId="1AC74F38" w14:textId="77777777" w:rsidR="00EF43F7" w:rsidRDefault="00EF43F7" w:rsidP="004E2E19">
      <w:pPr>
        <w:pStyle w:val="Header"/>
        <w:jc w:val="both"/>
        <w:rPr>
          <w:rFonts w:ascii="Calibri" w:hAnsi="Calibri" w:cs="Arial"/>
          <w:sz w:val="20"/>
          <w:szCs w:val="20"/>
        </w:rPr>
      </w:pPr>
    </w:p>
    <w:p w14:paraId="6B36D48F" w14:textId="77777777" w:rsidR="004E2E19" w:rsidRPr="004D70BB" w:rsidRDefault="004E2E19" w:rsidP="004E2E19">
      <w:pPr>
        <w:pStyle w:val="Header"/>
        <w:jc w:val="both"/>
        <w:rPr>
          <w:rFonts w:ascii="Calibri" w:hAnsi="Calibri" w:cs="Arial"/>
          <w:color w:val="000000"/>
          <w:sz w:val="20"/>
          <w:szCs w:val="20"/>
        </w:rPr>
      </w:pPr>
      <w:r w:rsidRPr="004D70BB">
        <w:rPr>
          <w:rFonts w:ascii="Calibri" w:hAnsi="Calibri" w:cs="Arial"/>
          <w:sz w:val="20"/>
          <w:szCs w:val="20"/>
        </w:rPr>
        <w:t>I certify that</w:t>
      </w:r>
      <w:r w:rsidRPr="004D70BB">
        <w:rPr>
          <w:rFonts w:ascii="Calibri" w:hAnsi="Calibri" w:cs="Arial"/>
          <w:color w:val="000000"/>
          <w:sz w:val="20"/>
          <w:szCs w:val="20"/>
        </w:rPr>
        <w:t xml:space="preserve"> the information given in this application is true and accurate to the best of my </w:t>
      </w:r>
      <w:r w:rsidR="00EF43F7">
        <w:rPr>
          <w:rFonts w:ascii="Calibri" w:hAnsi="Calibri" w:cs="Arial"/>
          <w:color w:val="000000"/>
          <w:sz w:val="20"/>
          <w:szCs w:val="20"/>
        </w:rPr>
        <w:t xml:space="preserve">knowledge. </w:t>
      </w:r>
      <w:r w:rsidRPr="004D70BB">
        <w:rPr>
          <w:rFonts w:ascii="Calibri" w:hAnsi="Calibri" w:cs="Arial"/>
          <w:color w:val="000000"/>
          <w:sz w:val="20"/>
          <w:szCs w:val="20"/>
        </w:rPr>
        <w:t>I also understand that if I am appointed and information is subsequently found to be false, I might be dismissed.</w:t>
      </w:r>
    </w:p>
    <w:p w14:paraId="31855B26" w14:textId="77777777" w:rsidR="004E2E19" w:rsidRPr="004D70BB" w:rsidRDefault="004E2E19" w:rsidP="004E2E19">
      <w:pPr>
        <w:pStyle w:val="Header"/>
        <w:jc w:val="both"/>
        <w:rPr>
          <w:rFonts w:ascii="Calibri" w:hAnsi="Calibri"/>
          <w:color w:val="000000"/>
          <w:sz w:val="6"/>
        </w:rPr>
      </w:pPr>
    </w:p>
    <w:p w14:paraId="64069B8A" w14:textId="77777777" w:rsidR="004E2E19" w:rsidRDefault="004E2E19" w:rsidP="004E2E19">
      <w:pPr>
        <w:pStyle w:val="Header"/>
        <w:jc w:val="both"/>
        <w:rPr>
          <w:rFonts w:ascii="Calibri" w:hAnsi="Calibri"/>
          <w:color w:val="000000"/>
          <w:sz w:val="16"/>
        </w:rPr>
      </w:pPr>
    </w:p>
    <w:p w14:paraId="6C89FC0F" w14:textId="77777777" w:rsidR="00EF43F7" w:rsidRPr="004D70BB" w:rsidRDefault="00EF43F7" w:rsidP="004E2E19">
      <w:pPr>
        <w:pStyle w:val="Header"/>
        <w:jc w:val="both"/>
        <w:rPr>
          <w:rFonts w:ascii="Calibri" w:hAnsi="Calibri"/>
          <w:color w:val="000000"/>
          <w:sz w:val="16"/>
        </w:rPr>
      </w:pPr>
    </w:p>
    <w:p w14:paraId="0497C01E" w14:textId="77777777" w:rsidR="004E2E19" w:rsidRPr="004D70BB" w:rsidRDefault="004E2E19" w:rsidP="004E2E19">
      <w:pPr>
        <w:pStyle w:val="Header"/>
        <w:rPr>
          <w:rFonts w:ascii="Calibri" w:hAnsi="Calibri"/>
          <w:color w:val="000000"/>
          <w:sz w:val="20"/>
          <w:szCs w:val="20"/>
        </w:rPr>
      </w:pPr>
      <w:r w:rsidRPr="004D70BB">
        <w:rPr>
          <w:rFonts w:ascii="Calibri" w:hAnsi="Calibri" w:cs="Arial"/>
          <w:color w:val="000000"/>
          <w:sz w:val="20"/>
          <w:szCs w:val="20"/>
        </w:rPr>
        <w:lastRenderedPageBreak/>
        <w:t>Signed: …………………………………………     Date: …………………</w:t>
      </w:r>
      <w:r w:rsidRPr="004D70BB">
        <w:rPr>
          <w:rFonts w:ascii="Calibri" w:hAnsi="Calibri"/>
          <w:color w:val="000000"/>
          <w:sz w:val="20"/>
          <w:szCs w:val="20"/>
        </w:rPr>
        <w:t>.………</w:t>
      </w:r>
    </w:p>
    <w:p w14:paraId="4CB1EB55" w14:textId="77777777" w:rsidR="004E2E19" w:rsidRPr="004D70BB" w:rsidRDefault="004E2E19" w:rsidP="004E2E19">
      <w:pPr>
        <w:pStyle w:val="Header"/>
        <w:rPr>
          <w:rFonts w:ascii="Calibri" w:hAnsi="Calibri"/>
          <w:color w:val="000000"/>
          <w:sz w:val="20"/>
          <w:szCs w:val="20"/>
        </w:rPr>
      </w:pPr>
    </w:p>
    <w:p w14:paraId="609DEAB4" w14:textId="77777777" w:rsidR="004E2E19" w:rsidRPr="004D70BB" w:rsidRDefault="004E2E19" w:rsidP="004E2E19">
      <w:pPr>
        <w:pStyle w:val="Header"/>
        <w:rPr>
          <w:rFonts w:ascii="Calibri" w:hAnsi="Calibri"/>
          <w:color w:val="000000"/>
          <w:sz w:val="20"/>
          <w:szCs w:val="20"/>
        </w:rPr>
      </w:pPr>
    </w:p>
    <w:p w14:paraId="2541D887" w14:textId="77777777" w:rsidR="004E2E19" w:rsidRPr="00EF43F7" w:rsidRDefault="004E2E19" w:rsidP="004E2E19">
      <w:pPr>
        <w:pStyle w:val="Header"/>
        <w:rPr>
          <w:rFonts w:ascii="Calibri" w:hAnsi="Calibri" w:cs="Arial"/>
          <w:b/>
          <w:bCs/>
          <w:color w:val="000000"/>
        </w:rPr>
      </w:pPr>
      <w:r w:rsidRPr="00EF43F7">
        <w:rPr>
          <w:rFonts w:ascii="Calibri" w:hAnsi="Calibri" w:cs="Arial"/>
          <w:b/>
          <w:bCs/>
          <w:color w:val="000000"/>
        </w:rPr>
        <w:t xml:space="preserve">**Important**  </w:t>
      </w:r>
    </w:p>
    <w:p w14:paraId="6A1C846A" w14:textId="77777777" w:rsidR="004E2E19" w:rsidRPr="004D70BB" w:rsidRDefault="004E2E19" w:rsidP="004E2E19">
      <w:pPr>
        <w:pStyle w:val="Header"/>
        <w:rPr>
          <w:rFonts w:ascii="Calibri" w:hAnsi="Calibri" w:cs="Arial"/>
          <w:color w:val="000000"/>
          <w:sz w:val="20"/>
          <w:szCs w:val="20"/>
        </w:rPr>
      </w:pPr>
      <w:r w:rsidRPr="004D70BB">
        <w:rPr>
          <w:rFonts w:ascii="Calibri" w:hAnsi="Calibri" w:cs="Arial"/>
          <w:color w:val="000000"/>
          <w:sz w:val="20"/>
          <w:szCs w:val="20"/>
        </w:rPr>
        <w:t>Please make sure that you have signed and dated the Medical Health Questionnaire Form Above.</w:t>
      </w:r>
    </w:p>
    <w:p w14:paraId="6310BA63" w14:textId="77777777" w:rsidR="004E2E19" w:rsidRPr="004D70BB" w:rsidRDefault="004E2E19" w:rsidP="004E2E19">
      <w:pPr>
        <w:pStyle w:val="Header"/>
        <w:rPr>
          <w:rFonts w:ascii="Calibri" w:hAnsi="Calibri"/>
          <w:color w:val="000000"/>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ayout w:type="fixed"/>
        <w:tblLook w:val="0000" w:firstRow="0" w:lastRow="0" w:firstColumn="0" w:lastColumn="0" w:noHBand="0" w:noVBand="0"/>
      </w:tblPr>
      <w:tblGrid>
        <w:gridCol w:w="8928"/>
      </w:tblGrid>
      <w:tr w:rsidR="004E2E19" w:rsidRPr="004D70BB" w14:paraId="3FB8D1F4" w14:textId="77777777" w:rsidTr="00063235">
        <w:tc>
          <w:tcPr>
            <w:tcW w:w="8928" w:type="dxa"/>
            <w:shd w:val="clear" w:color="auto" w:fill="E6E6E6"/>
          </w:tcPr>
          <w:p w14:paraId="13CB46AD" w14:textId="77777777" w:rsidR="004E2E19" w:rsidRPr="004D70BB" w:rsidRDefault="004E2E19" w:rsidP="00063235">
            <w:pPr>
              <w:pStyle w:val="Header"/>
              <w:rPr>
                <w:rFonts w:ascii="Calibri" w:hAnsi="Calibri" w:cs="Arial"/>
                <w:color w:val="000000"/>
                <w:sz w:val="16"/>
                <w:szCs w:val="16"/>
              </w:rPr>
            </w:pPr>
            <w:r w:rsidRPr="004D70BB">
              <w:rPr>
                <w:rFonts w:ascii="Calibri" w:hAnsi="Calibri" w:cs="Arial"/>
                <w:color w:val="000000"/>
                <w:sz w:val="16"/>
                <w:szCs w:val="16"/>
              </w:rPr>
              <w:t>Data Protection Information</w:t>
            </w:r>
          </w:p>
          <w:p w14:paraId="78632519" w14:textId="77777777" w:rsidR="004E2E19" w:rsidRPr="004D70BB" w:rsidRDefault="004E2E19" w:rsidP="00063235">
            <w:pPr>
              <w:pStyle w:val="Header"/>
              <w:rPr>
                <w:rFonts w:ascii="Calibri" w:hAnsi="Calibri" w:cs="Arial"/>
                <w:color w:val="000000"/>
                <w:sz w:val="16"/>
                <w:szCs w:val="16"/>
              </w:rPr>
            </w:pPr>
            <w:r w:rsidRPr="004D70BB">
              <w:rPr>
                <w:rFonts w:ascii="Calibri" w:hAnsi="Calibri" w:cs="Arial"/>
                <w:color w:val="000000"/>
                <w:sz w:val="16"/>
                <w:szCs w:val="16"/>
              </w:rPr>
              <w:t>The information which you have supplied on this form will be processed and may be held on computer, and will be held on your personal records file if you are appointed.</w:t>
            </w:r>
          </w:p>
          <w:p w14:paraId="0E933083" w14:textId="77777777" w:rsidR="004E2E19" w:rsidRPr="004D70BB" w:rsidRDefault="004E2E19" w:rsidP="00063235">
            <w:pPr>
              <w:pStyle w:val="Header"/>
              <w:rPr>
                <w:rFonts w:ascii="Calibri" w:hAnsi="Calibri"/>
                <w:color w:val="000000"/>
              </w:rPr>
            </w:pPr>
            <w:r w:rsidRPr="004D70BB">
              <w:rPr>
                <w:rFonts w:ascii="Calibri" w:hAnsi="Calibri" w:cs="Arial"/>
                <w:color w:val="000000"/>
                <w:sz w:val="16"/>
                <w:szCs w:val="16"/>
              </w:rPr>
              <w:t>The information will also be used for equality monitoring and statistical purposes.  By signing this application, you will be deemed to have given your consent to this, including information which may be considered to be sensitive and personal.</w:t>
            </w:r>
            <w:r w:rsidR="00E04EA8">
              <w:rPr>
                <w:rFonts w:ascii="Calibri" w:hAnsi="Calibri" w:cs="Arial"/>
                <w:color w:val="000000"/>
                <w:sz w:val="16"/>
                <w:szCs w:val="16"/>
              </w:rPr>
              <w:br/>
            </w:r>
          </w:p>
        </w:tc>
      </w:tr>
    </w:tbl>
    <w:p w14:paraId="305B589B" w14:textId="77777777" w:rsidR="004E2E19" w:rsidRPr="004D70BB" w:rsidRDefault="004E2E19" w:rsidP="004E2E19">
      <w:pPr>
        <w:rPr>
          <w:rFonts w:ascii="Calibri" w:hAnsi="Calibri"/>
        </w:rPr>
      </w:pPr>
    </w:p>
    <w:p w14:paraId="3B62F96B" w14:textId="77777777" w:rsidR="00EB023D" w:rsidRDefault="00EB023D" w:rsidP="00570123">
      <w:pPr>
        <w:autoSpaceDE w:val="0"/>
        <w:autoSpaceDN w:val="0"/>
        <w:adjustRightInd w:val="0"/>
      </w:pPr>
    </w:p>
    <w:p w14:paraId="5F073FCE" w14:textId="77777777" w:rsidR="00C646D0" w:rsidRDefault="00C646D0" w:rsidP="00570123">
      <w:pPr>
        <w:autoSpaceDE w:val="0"/>
        <w:autoSpaceDN w:val="0"/>
        <w:adjustRightInd w:val="0"/>
      </w:pPr>
    </w:p>
    <w:p w14:paraId="3427BC0C" w14:textId="77777777" w:rsidR="00C646D0" w:rsidRDefault="00C646D0" w:rsidP="00570123">
      <w:pPr>
        <w:autoSpaceDE w:val="0"/>
        <w:autoSpaceDN w:val="0"/>
        <w:adjustRightInd w:val="0"/>
      </w:pPr>
    </w:p>
    <w:p w14:paraId="7365D5A6" w14:textId="77777777" w:rsidR="00C646D0" w:rsidRDefault="00C646D0" w:rsidP="00570123">
      <w:pPr>
        <w:autoSpaceDE w:val="0"/>
        <w:autoSpaceDN w:val="0"/>
        <w:adjustRightInd w:val="0"/>
      </w:pPr>
    </w:p>
    <w:p w14:paraId="24C23179" w14:textId="77777777" w:rsidR="00C646D0" w:rsidRDefault="00C646D0" w:rsidP="00570123">
      <w:pPr>
        <w:autoSpaceDE w:val="0"/>
        <w:autoSpaceDN w:val="0"/>
        <w:adjustRightInd w:val="0"/>
      </w:pPr>
    </w:p>
    <w:p w14:paraId="48F0C5A6" w14:textId="77777777" w:rsidR="00C646D0" w:rsidRDefault="00C646D0" w:rsidP="00570123">
      <w:pPr>
        <w:autoSpaceDE w:val="0"/>
        <w:autoSpaceDN w:val="0"/>
        <w:adjustRightInd w:val="0"/>
      </w:pPr>
    </w:p>
    <w:p w14:paraId="57DB5136" w14:textId="77777777" w:rsidR="00C646D0" w:rsidRDefault="00C646D0" w:rsidP="00570123">
      <w:pPr>
        <w:autoSpaceDE w:val="0"/>
        <w:autoSpaceDN w:val="0"/>
        <w:adjustRightInd w:val="0"/>
      </w:pPr>
    </w:p>
    <w:p w14:paraId="13C771A4" w14:textId="77777777" w:rsidR="00C646D0" w:rsidRDefault="00C646D0" w:rsidP="00570123">
      <w:pPr>
        <w:autoSpaceDE w:val="0"/>
        <w:autoSpaceDN w:val="0"/>
        <w:adjustRightInd w:val="0"/>
      </w:pPr>
    </w:p>
    <w:p w14:paraId="655F5F11" w14:textId="77777777" w:rsidR="00C646D0" w:rsidRDefault="00C646D0" w:rsidP="00570123">
      <w:pPr>
        <w:autoSpaceDE w:val="0"/>
        <w:autoSpaceDN w:val="0"/>
        <w:adjustRightInd w:val="0"/>
      </w:pPr>
    </w:p>
    <w:p w14:paraId="16CEFBC0" w14:textId="77777777" w:rsidR="00C646D0" w:rsidRDefault="00C646D0" w:rsidP="00570123">
      <w:pPr>
        <w:autoSpaceDE w:val="0"/>
        <w:autoSpaceDN w:val="0"/>
        <w:adjustRightInd w:val="0"/>
      </w:pPr>
    </w:p>
    <w:p w14:paraId="1D9CAFCC" w14:textId="77777777" w:rsidR="00C646D0" w:rsidRDefault="00C646D0" w:rsidP="00570123">
      <w:pPr>
        <w:autoSpaceDE w:val="0"/>
        <w:autoSpaceDN w:val="0"/>
        <w:adjustRightInd w:val="0"/>
      </w:pPr>
    </w:p>
    <w:p w14:paraId="1F10DDAF" w14:textId="77777777" w:rsidR="00C646D0" w:rsidRDefault="00C646D0" w:rsidP="00570123">
      <w:pPr>
        <w:autoSpaceDE w:val="0"/>
        <w:autoSpaceDN w:val="0"/>
        <w:adjustRightInd w:val="0"/>
      </w:pPr>
    </w:p>
    <w:p w14:paraId="65153B5E" w14:textId="77777777" w:rsidR="00C646D0" w:rsidRDefault="00C646D0" w:rsidP="00570123">
      <w:pPr>
        <w:autoSpaceDE w:val="0"/>
        <w:autoSpaceDN w:val="0"/>
        <w:adjustRightInd w:val="0"/>
      </w:pPr>
    </w:p>
    <w:p w14:paraId="7A937936" w14:textId="77777777" w:rsidR="00C646D0" w:rsidRDefault="00C646D0" w:rsidP="00570123">
      <w:pPr>
        <w:autoSpaceDE w:val="0"/>
        <w:autoSpaceDN w:val="0"/>
        <w:adjustRightInd w:val="0"/>
      </w:pPr>
    </w:p>
    <w:p w14:paraId="069DF452" w14:textId="77777777" w:rsidR="00C646D0" w:rsidRDefault="00C646D0" w:rsidP="00570123">
      <w:pPr>
        <w:autoSpaceDE w:val="0"/>
        <w:autoSpaceDN w:val="0"/>
        <w:adjustRightInd w:val="0"/>
      </w:pPr>
    </w:p>
    <w:p w14:paraId="74B2B03F" w14:textId="77777777" w:rsidR="00C646D0" w:rsidRDefault="00C646D0" w:rsidP="00570123">
      <w:pPr>
        <w:autoSpaceDE w:val="0"/>
        <w:autoSpaceDN w:val="0"/>
        <w:adjustRightInd w:val="0"/>
      </w:pPr>
    </w:p>
    <w:p w14:paraId="06206583" w14:textId="77777777" w:rsidR="00C646D0" w:rsidRDefault="00C646D0" w:rsidP="00570123">
      <w:pPr>
        <w:autoSpaceDE w:val="0"/>
        <w:autoSpaceDN w:val="0"/>
        <w:adjustRightInd w:val="0"/>
      </w:pPr>
    </w:p>
    <w:p w14:paraId="23E3198D" w14:textId="77777777" w:rsidR="00C646D0" w:rsidRDefault="00C646D0" w:rsidP="00570123">
      <w:pPr>
        <w:autoSpaceDE w:val="0"/>
        <w:autoSpaceDN w:val="0"/>
        <w:adjustRightInd w:val="0"/>
      </w:pPr>
    </w:p>
    <w:p w14:paraId="5A57EA39" w14:textId="77777777" w:rsidR="00C646D0" w:rsidRDefault="00C646D0" w:rsidP="00570123">
      <w:pPr>
        <w:autoSpaceDE w:val="0"/>
        <w:autoSpaceDN w:val="0"/>
        <w:adjustRightInd w:val="0"/>
      </w:pPr>
    </w:p>
    <w:p w14:paraId="79C168CA" w14:textId="77777777" w:rsidR="00C646D0" w:rsidRDefault="00C646D0" w:rsidP="00570123">
      <w:pPr>
        <w:autoSpaceDE w:val="0"/>
        <w:autoSpaceDN w:val="0"/>
        <w:adjustRightInd w:val="0"/>
      </w:pPr>
    </w:p>
    <w:p w14:paraId="0BDE16A8" w14:textId="77777777" w:rsidR="00C646D0" w:rsidRDefault="00C646D0" w:rsidP="00570123">
      <w:pPr>
        <w:autoSpaceDE w:val="0"/>
        <w:autoSpaceDN w:val="0"/>
        <w:adjustRightInd w:val="0"/>
      </w:pPr>
    </w:p>
    <w:p w14:paraId="6217D584" w14:textId="77777777" w:rsidR="00C646D0" w:rsidRDefault="00C646D0" w:rsidP="00570123">
      <w:pPr>
        <w:autoSpaceDE w:val="0"/>
        <w:autoSpaceDN w:val="0"/>
        <w:adjustRightInd w:val="0"/>
      </w:pPr>
    </w:p>
    <w:p w14:paraId="4767026B" w14:textId="77777777" w:rsidR="00C646D0" w:rsidRDefault="00C646D0" w:rsidP="00570123">
      <w:pPr>
        <w:autoSpaceDE w:val="0"/>
        <w:autoSpaceDN w:val="0"/>
        <w:adjustRightInd w:val="0"/>
      </w:pPr>
    </w:p>
    <w:p w14:paraId="55D49810" w14:textId="77777777" w:rsidR="00C646D0" w:rsidRDefault="00C646D0" w:rsidP="00570123">
      <w:pPr>
        <w:autoSpaceDE w:val="0"/>
        <w:autoSpaceDN w:val="0"/>
        <w:adjustRightInd w:val="0"/>
      </w:pPr>
    </w:p>
    <w:p w14:paraId="57DA8BCE" w14:textId="77777777" w:rsidR="00C646D0" w:rsidRDefault="00C646D0" w:rsidP="00570123">
      <w:pPr>
        <w:autoSpaceDE w:val="0"/>
        <w:autoSpaceDN w:val="0"/>
        <w:adjustRightInd w:val="0"/>
      </w:pPr>
    </w:p>
    <w:p w14:paraId="7632508C" w14:textId="77777777" w:rsidR="00C646D0" w:rsidRDefault="00C646D0" w:rsidP="00570123">
      <w:pPr>
        <w:autoSpaceDE w:val="0"/>
        <w:autoSpaceDN w:val="0"/>
        <w:adjustRightInd w:val="0"/>
      </w:pPr>
    </w:p>
    <w:p w14:paraId="03490E96" w14:textId="77777777" w:rsidR="00C646D0" w:rsidRDefault="00C646D0" w:rsidP="00570123">
      <w:pPr>
        <w:autoSpaceDE w:val="0"/>
        <w:autoSpaceDN w:val="0"/>
        <w:adjustRightInd w:val="0"/>
      </w:pPr>
    </w:p>
    <w:p w14:paraId="24C1508F" w14:textId="77777777" w:rsidR="00C646D0" w:rsidRDefault="00C646D0" w:rsidP="00570123">
      <w:pPr>
        <w:autoSpaceDE w:val="0"/>
        <w:autoSpaceDN w:val="0"/>
        <w:adjustRightInd w:val="0"/>
      </w:pPr>
    </w:p>
    <w:p w14:paraId="273C3D0B" w14:textId="77777777" w:rsidR="00C646D0" w:rsidRDefault="00C646D0" w:rsidP="00570123">
      <w:pPr>
        <w:autoSpaceDE w:val="0"/>
        <w:autoSpaceDN w:val="0"/>
        <w:adjustRightInd w:val="0"/>
      </w:pPr>
    </w:p>
    <w:p w14:paraId="4CFE973A" w14:textId="77777777" w:rsidR="00C646D0" w:rsidRDefault="00C646D0" w:rsidP="00570123">
      <w:pPr>
        <w:autoSpaceDE w:val="0"/>
        <w:autoSpaceDN w:val="0"/>
        <w:adjustRightInd w:val="0"/>
      </w:pPr>
    </w:p>
    <w:tbl>
      <w:tblPr>
        <w:tblStyle w:val="TableGrid"/>
        <w:tblW w:w="0" w:type="auto"/>
        <w:tblLook w:val="04A0" w:firstRow="1" w:lastRow="0" w:firstColumn="1" w:lastColumn="0" w:noHBand="0" w:noVBand="1"/>
      </w:tblPr>
      <w:tblGrid>
        <w:gridCol w:w="1980"/>
        <w:gridCol w:w="210"/>
        <w:gridCol w:w="810"/>
        <w:gridCol w:w="900"/>
        <w:gridCol w:w="810"/>
        <w:gridCol w:w="814"/>
        <w:gridCol w:w="810"/>
        <w:gridCol w:w="855"/>
        <w:gridCol w:w="810"/>
        <w:gridCol w:w="1171"/>
      </w:tblGrid>
      <w:tr w:rsidR="00C646D0" w14:paraId="3773E698" w14:textId="77777777" w:rsidTr="00C646D0">
        <w:tc>
          <w:tcPr>
            <w:tcW w:w="9170" w:type="dxa"/>
            <w:gridSpan w:val="10"/>
          </w:tcPr>
          <w:p w14:paraId="5DFC69CE" w14:textId="77777777" w:rsidR="00C646D0" w:rsidRDefault="00C646D0" w:rsidP="00C646D0">
            <w:pPr>
              <w:autoSpaceDE w:val="0"/>
              <w:autoSpaceDN w:val="0"/>
              <w:adjustRightInd w:val="0"/>
              <w:jc w:val="center"/>
            </w:pPr>
            <w:r>
              <w:t>Title:  Mr /Mrs /Miss /Ms</w:t>
            </w:r>
          </w:p>
        </w:tc>
      </w:tr>
      <w:tr w:rsidR="00015518" w14:paraId="0A8D33E8" w14:textId="77777777" w:rsidTr="00015518">
        <w:tc>
          <w:tcPr>
            <w:tcW w:w="2190" w:type="dxa"/>
            <w:gridSpan w:val="2"/>
          </w:tcPr>
          <w:p w14:paraId="74621820" w14:textId="77777777" w:rsidR="00015518" w:rsidRDefault="00015518" w:rsidP="00570123">
            <w:pPr>
              <w:autoSpaceDE w:val="0"/>
              <w:autoSpaceDN w:val="0"/>
              <w:adjustRightInd w:val="0"/>
            </w:pPr>
            <w:r>
              <w:t>Surname</w:t>
            </w:r>
          </w:p>
          <w:p w14:paraId="72448BB1" w14:textId="77777777" w:rsidR="00015518" w:rsidRDefault="00015518" w:rsidP="00570123">
            <w:pPr>
              <w:autoSpaceDE w:val="0"/>
              <w:autoSpaceDN w:val="0"/>
              <w:adjustRightInd w:val="0"/>
            </w:pPr>
          </w:p>
        </w:tc>
        <w:tc>
          <w:tcPr>
            <w:tcW w:w="6980" w:type="dxa"/>
            <w:gridSpan w:val="8"/>
          </w:tcPr>
          <w:p w14:paraId="4AB0001C" w14:textId="77777777" w:rsidR="00015518" w:rsidRDefault="00015518"/>
          <w:p w14:paraId="5D0100EC" w14:textId="77777777" w:rsidR="00015518" w:rsidRDefault="00015518" w:rsidP="00570123">
            <w:pPr>
              <w:autoSpaceDE w:val="0"/>
              <w:autoSpaceDN w:val="0"/>
              <w:adjustRightInd w:val="0"/>
            </w:pPr>
          </w:p>
        </w:tc>
      </w:tr>
      <w:tr w:rsidR="00015518" w14:paraId="143F8DD5" w14:textId="77777777" w:rsidTr="00015518">
        <w:tc>
          <w:tcPr>
            <w:tcW w:w="2190" w:type="dxa"/>
            <w:gridSpan w:val="2"/>
          </w:tcPr>
          <w:p w14:paraId="660CFA69" w14:textId="77777777" w:rsidR="00015518" w:rsidRDefault="00015518" w:rsidP="00570123">
            <w:pPr>
              <w:autoSpaceDE w:val="0"/>
              <w:autoSpaceDN w:val="0"/>
              <w:adjustRightInd w:val="0"/>
            </w:pPr>
            <w:r>
              <w:t>First Name(s)</w:t>
            </w:r>
          </w:p>
          <w:p w14:paraId="1AEF71A7" w14:textId="77777777" w:rsidR="00015518" w:rsidRDefault="00015518" w:rsidP="00570123">
            <w:pPr>
              <w:autoSpaceDE w:val="0"/>
              <w:autoSpaceDN w:val="0"/>
              <w:adjustRightInd w:val="0"/>
            </w:pPr>
          </w:p>
        </w:tc>
        <w:tc>
          <w:tcPr>
            <w:tcW w:w="6980" w:type="dxa"/>
            <w:gridSpan w:val="8"/>
          </w:tcPr>
          <w:p w14:paraId="6EE7CF88" w14:textId="77777777" w:rsidR="00015518" w:rsidRDefault="00015518"/>
          <w:p w14:paraId="4E1199A1" w14:textId="77777777" w:rsidR="00015518" w:rsidRDefault="00015518" w:rsidP="00570123">
            <w:pPr>
              <w:autoSpaceDE w:val="0"/>
              <w:autoSpaceDN w:val="0"/>
              <w:adjustRightInd w:val="0"/>
            </w:pPr>
          </w:p>
        </w:tc>
      </w:tr>
      <w:tr w:rsidR="00C646D0" w14:paraId="33AA6430" w14:textId="77777777" w:rsidTr="00C646D0">
        <w:tc>
          <w:tcPr>
            <w:tcW w:w="9170" w:type="dxa"/>
            <w:gridSpan w:val="10"/>
          </w:tcPr>
          <w:p w14:paraId="6530DDC6" w14:textId="77777777" w:rsidR="00C646D0" w:rsidRDefault="00015518" w:rsidP="00570123">
            <w:pPr>
              <w:autoSpaceDE w:val="0"/>
              <w:autoSpaceDN w:val="0"/>
              <w:adjustRightInd w:val="0"/>
            </w:pPr>
            <w:r>
              <w:lastRenderedPageBreak/>
              <w:t>Address:</w:t>
            </w:r>
          </w:p>
          <w:p w14:paraId="1EB8D404" w14:textId="77777777" w:rsidR="00015518" w:rsidRDefault="00015518" w:rsidP="00570123">
            <w:pPr>
              <w:autoSpaceDE w:val="0"/>
              <w:autoSpaceDN w:val="0"/>
              <w:adjustRightInd w:val="0"/>
            </w:pPr>
          </w:p>
        </w:tc>
      </w:tr>
      <w:tr w:rsidR="00C646D0" w14:paraId="1381445D" w14:textId="77777777" w:rsidTr="00C646D0">
        <w:tc>
          <w:tcPr>
            <w:tcW w:w="9170" w:type="dxa"/>
            <w:gridSpan w:val="10"/>
          </w:tcPr>
          <w:p w14:paraId="2AD24AE6" w14:textId="77777777" w:rsidR="00C646D0" w:rsidRDefault="00C646D0" w:rsidP="00570123">
            <w:pPr>
              <w:autoSpaceDE w:val="0"/>
              <w:autoSpaceDN w:val="0"/>
              <w:adjustRightInd w:val="0"/>
            </w:pPr>
          </w:p>
          <w:p w14:paraId="60901BA4" w14:textId="77777777" w:rsidR="00015518" w:rsidRDefault="00015518" w:rsidP="00570123">
            <w:pPr>
              <w:autoSpaceDE w:val="0"/>
              <w:autoSpaceDN w:val="0"/>
              <w:adjustRightInd w:val="0"/>
            </w:pPr>
          </w:p>
        </w:tc>
      </w:tr>
      <w:tr w:rsidR="00C646D0" w14:paraId="5CB1372F" w14:textId="77777777" w:rsidTr="00C646D0">
        <w:tc>
          <w:tcPr>
            <w:tcW w:w="9170" w:type="dxa"/>
            <w:gridSpan w:val="10"/>
          </w:tcPr>
          <w:p w14:paraId="612858D5" w14:textId="77777777" w:rsidR="00C646D0" w:rsidRDefault="00C646D0" w:rsidP="00570123">
            <w:pPr>
              <w:autoSpaceDE w:val="0"/>
              <w:autoSpaceDN w:val="0"/>
              <w:adjustRightInd w:val="0"/>
            </w:pPr>
          </w:p>
          <w:p w14:paraId="63E4D44B" w14:textId="77777777" w:rsidR="00015518" w:rsidRDefault="00015518" w:rsidP="00570123">
            <w:pPr>
              <w:autoSpaceDE w:val="0"/>
              <w:autoSpaceDN w:val="0"/>
              <w:adjustRightInd w:val="0"/>
            </w:pPr>
          </w:p>
        </w:tc>
      </w:tr>
      <w:tr w:rsidR="00C646D0" w14:paraId="32B76F12" w14:textId="77777777" w:rsidTr="00C646D0">
        <w:tc>
          <w:tcPr>
            <w:tcW w:w="9170" w:type="dxa"/>
            <w:gridSpan w:val="10"/>
          </w:tcPr>
          <w:p w14:paraId="159EDC2B" w14:textId="77777777" w:rsidR="00C646D0" w:rsidRDefault="00C646D0" w:rsidP="00570123">
            <w:pPr>
              <w:autoSpaceDE w:val="0"/>
              <w:autoSpaceDN w:val="0"/>
              <w:adjustRightInd w:val="0"/>
            </w:pPr>
          </w:p>
          <w:p w14:paraId="0A712C26" w14:textId="77777777" w:rsidR="00015518" w:rsidRDefault="00015518" w:rsidP="00570123">
            <w:pPr>
              <w:autoSpaceDE w:val="0"/>
              <w:autoSpaceDN w:val="0"/>
              <w:adjustRightInd w:val="0"/>
            </w:pPr>
          </w:p>
        </w:tc>
      </w:tr>
      <w:tr w:rsidR="00C646D0" w14:paraId="49F63249" w14:textId="77777777" w:rsidTr="00C646D0">
        <w:tc>
          <w:tcPr>
            <w:tcW w:w="9170" w:type="dxa"/>
            <w:gridSpan w:val="10"/>
          </w:tcPr>
          <w:p w14:paraId="422CC108" w14:textId="77777777" w:rsidR="00C646D0" w:rsidRDefault="00015518" w:rsidP="00570123">
            <w:pPr>
              <w:autoSpaceDE w:val="0"/>
              <w:autoSpaceDN w:val="0"/>
              <w:adjustRightInd w:val="0"/>
            </w:pPr>
            <w:r>
              <w:t>Date of Birth</w:t>
            </w:r>
          </w:p>
        </w:tc>
      </w:tr>
      <w:tr w:rsidR="00C646D0" w14:paraId="6D01FB72" w14:textId="77777777" w:rsidTr="00C646D0">
        <w:tc>
          <w:tcPr>
            <w:tcW w:w="9170" w:type="dxa"/>
            <w:gridSpan w:val="10"/>
          </w:tcPr>
          <w:p w14:paraId="04F40752" w14:textId="77777777" w:rsidR="00C646D0" w:rsidRDefault="00015518" w:rsidP="00570123">
            <w:pPr>
              <w:autoSpaceDE w:val="0"/>
              <w:autoSpaceDN w:val="0"/>
              <w:adjustRightInd w:val="0"/>
            </w:pPr>
            <w:r>
              <w:t>Nationality</w:t>
            </w:r>
          </w:p>
          <w:p w14:paraId="20C97E60" w14:textId="77777777" w:rsidR="00015518" w:rsidRDefault="00015518" w:rsidP="00570123">
            <w:pPr>
              <w:autoSpaceDE w:val="0"/>
              <w:autoSpaceDN w:val="0"/>
              <w:adjustRightInd w:val="0"/>
            </w:pPr>
          </w:p>
        </w:tc>
      </w:tr>
      <w:tr w:rsidR="00C646D0" w14:paraId="3944AA3D" w14:textId="77777777" w:rsidTr="00C646D0">
        <w:tc>
          <w:tcPr>
            <w:tcW w:w="9170" w:type="dxa"/>
            <w:gridSpan w:val="10"/>
          </w:tcPr>
          <w:p w14:paraId="001824B3" w14:textId="77777777" w:rsidR="00C646D0" w:rsidRDefault="00015518" w:rsidP="00570123">
            <w:pPr>
              <w:autoSpaceDE w:val="0"/>
              <w:autoSpaceDN w:val="0"/>
              <w:adjustRightInd w:val="0"/>
            </w:pPr>
            <w:r>
              <w:t>National Insurance Number</w:t>
            </w:r>
          </w:p>
        </w:tc>
      </w:tr>
      <w:tr w:rsidR="00C646D0" w14:paraId="33C503D6" w14:textId="77777777" w:rsidTr="00C646D0">
        <w:tc>
          <w:tcPr>
            <w:tcW w:w="9170" w:type="dxa"/>
            <w:gridSpan w:val="10"/>
          </w:tcPr>
          <w:p w14:paraId="1A43BD61" w14:textId="77777777" w:rsidR="00C646D0" w:rsidRDefault="00015518" w:rsidP="00570123">
            <w:pPr>
              <w:autoSpaceDE w:val="0"/>
              <w:autoSpaceDN w:val="0"/>
              <w:adjustRightInd w:val="0"/>
            </w:pPr>
            <w:r>
              <w:t>Agreed Hourly Pay Rate £</w:t>
            </w:r>
          </w:p>
        </w:tc>
      </w:tr>
      <w:tr w:rsidR="00C646D0" w14:paraId="4427A1B0" w14:textId="77777777" w:rsidTr="00C646D0">
        <w:tc>
          <w:tcPr>
            <w:tcW w:w="9170" w:type="dxa"/>
            <w:gridSpan w:val="10"/>
          </w:tcPr>
          <w:p w14:paraId="2830FB2A" w14:textId="77777777" w:rsidR="00C646D0" w:rsidRDefault="00015518" w:rsidP="00570123">
            <w:pPr>
              <w:autoSpaceDE w:val="0"/>
              <w:autoSpaceDN w:val="0"/>
              <w:adjustRightInd w:val="0"/>
            </w:pPr>
            <w:r>
              <w:t>Bank Name</w:t>
            </w:r>
          </w:p>
          <w:p w14:paraId="7A204C9A" w14:textId="77777777" w:rsidR="00015518" w:rsidRDefault="00015518" w:rsidP="00570123">
            <w:pPr>
              <w:autoSpaceDE w:val="0"/>
              <w:autoSpaceDN w:val="0"/>
              <w:adjustRightInd w:val="0"/>
            </w:pPr>
          </w:p>
        </w:tc>
      </w:tr>
      <w:tr w:rsidR="00C646D0" w14:paraId="03E7B8FE" w14:textId="77777777" w:rsidTr="00C646D0">
        <w:tc>
          <w:tcPr>
            <w:tcW w:w="9170" w:type="dxa"/>
            <w:gridSpan w:val="10"/>
          </w:tcPr>
          <w:p w14:paraId="3F72AC96" w14:textId="77777777" w:rsidR="00C646D0" w:rsidRDefault="00015518" w:rsidP="00570123">
            <w:pPr>
              <w:autoSpaceDE w:val="0"/>
              <w:autoSpaceDN w:val="0"/>
              <w:adjustRightInd w:val="0"/>
            </w:pPr>
            <w:r>
              <w:t>Branch</w:t>
            </w:r>
          </w:p>
          <w:p w14:paraId="2D53D38E" w14:textId="77777777" w:rsidR="00015518" w:rsidRDefault="00015518" w:rsidP="00570123">
            <w:pPr>
              <w:autoSpaceDE w:val="0"/>
              <w:autoSpaceDN w:val="0"/>
              <w:adjustRightInd w:val="0"/>
            </w:pPr>
          </w:p>
        </w:tc>
      </w:tr>
      <w:tr w:rsidR="00015518" w14:paraId="75BB5EE1" w14:textId="77777777" w:rsidTr="00015518">
        <w:tc>
          <w:tcPr>
            <w:tcW w:w="1980" w:type="dxa"/>
          </w:tcPr>
          <w:p w14:paraId="6BB0A9E9" w14:textId="77777777" w:rsidR="00015518" w:rsidRDefault="00015518" w:rsidP="00570123">
            <w:pPr>
              <w:autoSpaceDE w:val="0"/>
              <w:autoSpaceDN w:val="0"/>
              <w:adjustRightInd w:val="0"/>
            </w:pPr>
            <w:r>
              <w:t>Sort Code</w:t>
            </w:r>
          </w:p>
          <w:p w14:paraId="73732DFA" w14:textId="77777777" w:rsidR="00015518" w:rsidRDefault="00015518" w:rsidP="00570123">
            <w:pPr>
              <w:autoSpaceDE w:val="0"/>
              <w:autoSpaceDN w:val="0"/>
              <w:adjustRightInd w:val="0"/>
            </w:pPr>
          </w:p>
        </w:tc>
        <w:tc>
          <w:tcPr>
            <w:tcW w:w="1020" w:type="dxa"/>
            <w:gridSpan w:val="2"/>
          </w:tcPr>
          <w:p w14:paraId="24B7C409" w14:textId="77777777" w:rsidR="00015518" w:rsidRDefault="00015518"/>
          <w:p w14:paraId="38E85C9F" w14:textId="77777777" w:rsidR="00015518" w:rsidRDefault="00015518" w:rsidP="00570123">
            <w:pPr>
              <w:autoSpaceDE w:val="0"/>
              <w:autoSpaceDN w:val="0"/>
              <w:adjustRightInd w:val="0"/>
            </w:pPr>
          </w:p>
        </w:tc>
        <w:tc>
          <w:tcPr>
            <w:tcW w:w="900" w:type="dxa"/>
          </w:tcPr>
          <w:p w14:paraId="453600F3" w14:textId="77777777" w:rsidR="00015518" w:rsidRDefault="00015518"/>
          <w:p w14:paraId="43CF452A" w14:textId="77777777" w:rsidR="00015518" w:rsidRDefault="00015518" w:rsidP="00570123">
            <w:pPr>
              <w:autoSpaceDE w:val="0"/>
              <w:autoSpaceDN w:val="0"/>
              <w:adjustRightInd w:val="0"/>
            </w:pPr>
          </w:p>
        </w:tc>
        <w:tc>
          <w:tcPr>
            <w:tcW w:w="810" w:type="dxa"/>
          </w:tcPr>
          <w:p w14:paraId="019D42C4" w14:textId="77777777" w:rsidR="00015518" w:rsidRDefault="00015518"/>
          <w:p w14:paraId="0916F8E7" w14:textId="77777777" w:rsidR="00015518" w:rsidRDefault="00015518" w:rsidP="00570123">
            <w:pPr>
              <w:autoSpaceDE w:val="0"/>
              <w:autoSpaceDN w:val="0"/>
              <w:adjustRightInd w:val="0"/>
            </w:pPr>
          </w:p>
        </w:tc>
        <w:tc>
          <w:tcPr>
            <w:tcW w:w="814" w:type="dxa"/>
          </w:tcPr>
          <w:p w14:paraId="51576306" w14:textId="77777777" w:rsidR="00015518" w:rsidRDefault="00015518"/>
          <w:p w14:paraId="207ECFDC" w14:textId="77777777" w:rsidR="00015518" w:rsidRDefault="00015518" w:rsidP="00570123">
            <w:pPr>
              <w:autoSpaceDE w:val="0"/>
              <w:autoSpaceDN w:val="0"/>
              <w:adjustRightInd w:val="0"/>
            </w:pPr>
          </w:p>
        </w:tc>
        <w:tc>
          <w:tcPr>
            <w:tcW w:w="810" w:type="dxa"/>
          </w:tcPr>
          <w:p w14:paraId="3BF8F1A8" w14:textId="77777777" w:rsidR="00015518" w:rsidRDefault="00015518"/>
          <w:p w14:paraId="585B7F7D" w14:textId="77777777" w:rsidR="00015518" w:rsidRDefault="00015518" w:rsidP="00570123">
            <w:pPr>
              <w:autoSpaceDE w:val="0"/>
              <w:autoSpaceDN w:val="0"/>
              <w:adjustRightInd w:val="0"/>
            </w:pPr>
          </w:p>
        </w:tc>
        <w:tc>
          <w:tcPr>
            <w:tcW w:w="855" w:type="dxa"/>
          </w:tcPr>
          <w:p w14:paraId="4936C6DC" w14:textId="77777777" w:rsidR="00015518" w:rsidRDefault="00015518"/>
          <w:p w14:paraId="5577C7B4" w14:textId="77777777" w:rsidR="00015518" w:rsidRDefault="00015518" w:rsidP="00570123">
            <w:pPr>
              <w:autoSpaceDE w:val="0"/>
              <w:autoSpaceDN w:val="0"/>
              <w:adjustRightInd w:val="0"/>
            </w:pPr>
          </w:p>
        </w:tc>
        <w:tc>
          <w:tcPr>
            <w:tcW w:w="810" w:type="dxa"/>
          </w:tcPr>
          <w:p w14:paraId="6F351FCD" w14:textId="77777777" w:rsidR="00015518" w:rsidRPr="00015518" w:rsidRDefault="00015518"/>
          <w:p w14:paraId="6411EC63" w14:textId="77777777" w:rsidR="00015518" w:rsidRPr="00015518" w:rsidRDefault="00015518" w:rsidP="00570123">
            <w:pPr>
              <w:autoSpaceDE w:val="0"/>
              <w:autoSpaceDN w:val="0"/>
              <w:adjustRightInd w:val="0"/>
            </w:pPr>
          </w:p>
        </w:tc>
        <w:tc>
          <w:tcPr>
            <w:tcW w:w="1171" w:type="dxa"/>
          </w:tcPr>
          <w:p w14:paraId="1EA687FB" w14:textId="77777777" w:rsidR="00015518" w:rsidRPr="00015518" w:rsidRDefault="00015518" w:rsidP="00570123">
            <w:pPr>
              <w:autoSpaceDE w:val="0"/>
              <w:autoSpaceDN w:val="0"/>
              <w:adjustRightInd w:val="0"/>
            </w:pPr>
          </w:p>
        </w:tc>
      </w:tr>
      <w:tr w:rsidR="00015518" w14:paraId="3E43793E" w14:textId="77777777" w:rsidTr="00015518">
        <w:tc>
          <w:tcPr>
            <w:tcW w:w="1980" w:type="dxa"/>
          </w:tcPr>
          <w:p w14:paraId="3033CE82" w14:textId="77777777" w:rsidR="00015518" w:rsidRDefault="00015518" w:rsidP="00570123">
            <w:pPr>
              <w:autoSpaceDE w:val="0"/>
              <w:autoSpaceDN w:val="0"/>
              <w:adjustRightInd w:val="0"/>
            </w:pPr>
            <w:r>
              <w:t>Account Number</w:t>
            </w:r>
          </w:p>
          <w:p w14:paraId="4E8612F0" w14:textId="77777777" w:rsidR="00015518" w:rsidRDefault="00015518" w:rsidP="00570123">
            <w:pPr>
              <w:autoSpaceDE w:val="0"/>
              <w:autoSpaceDN w:val="0"/>
              <w:adjustRightInd w:val="0"/>
            </w:pPr>
          </w:p>
        </w:tc>
        <w:tc>
          <w:tcPr>
            <w:tcW w:w="1020" w:type="dxa"/>
            <w:gridSpan w:val="2"/>
          </w:tcPr>
          <w:p w14:paraId="0891667F" w14:textId="77777777" w:rsidR="00015518" w:rsidRDefault="00015518"/>
          <w:p w14:paraId="4D15B96D" w14:textId="77777777" w:rsidR="00015518" w:rsidRDefault="00015518" w:rsidP="00570123">
            <w:pPr>
              <w:autoSpaceDE w:val="0"/>
              <w:autoSpaceDN w:val="0"/>
              <w:adjustRightInd w:val="0"/>
            </w:pPr>
          </w:p>
        </w:tc>
        <w:tc>
          <w:tcPr>
            <w:tcW w:w="900" w:type="dxa"/>
          </w:tcPr>
          <w:p w14:paraId="557779A4" w14:textId="77777777" w:rsidR="00015518" w:rsidRDefault="00015518"/>
          <w:p w14:paraId="638269C2" w14:textId="77777777" w:rsidR="00015518" w:rsidRDefault="00015518" w:rsidP="00570123">
            <w:pPr>
              <w:autoSpaceDE w:val="0"/>
              <w:autoSpaceDN w:val="0"/>
              <w:adjustRightInd w:val="0"/>
            </w:pPr>
          </w:p>
        </w:tc>
        <w:tc>
          <w:tcPr>
            <w:tcW w:w="810" w:type="dxa"/>
          </w:tcPr>
          <w:p w14:paraId="1D2027DF" w14:textId="77777777" w:rsidR="00015518" w:rsidRDefault="00015518"/>
          <w:p w14:paraId="75A65B2B" w14:textId="77777777" w:rsidR="00015518" w:rsidRDefault="00015518" w:rsidP="00570123">
            <w:pPr>
              <w:autoSpaceDE w:val="0"/>
              <w:autoSpaceDN w:val="0"/>
              <w:adjustRightInd w:val="0"/>
            </w:pPr>
          </w:p>
        </w:tc>
        <w:tc>
          <w:tcPr>
            <w:tcW w:w="814" w:type="dxa"/>
          </w:tcPr>
          <w:p w14:paraId="0A047391" w14:textId="77777777" w:rsidR="00015518" w:rsidRDefault="00015518"/>
          <w:p w14:paraId="67D2275D" w14:textId="77777777" w:rsidR="00015518" w:rsidRDefault="00015518" w:rsidP="00570123">
            <w:pPr>
              <w:autoSpaceDE w:val="0"/>
              <w:autoSpaceDN w:val="0"/>
              <w:adjustRightInd w:val="0"/>
            </w:pPr>
          </w:p>
        </w:tc>
        <w:tc>
          <w:tcPr>
            <w:tcW w:w="810" w:type="dxa"/>
          </w:tcPr>
          <w:p w14:paraId="043D02A4" w14:textId="77777777" w:rsidR="00015518" w:rsidRDefault="00015518"/>
          <w:p w14:paraId="339AF79D" w14:textId="77777777" w:rsidR="00015518" w:rsidRDefault="00015518" w:rsidP="00570123">
            <w:pPr>
              <w:autoSpaceDE w:val="0"/>
              <w:autoSpaceDN w:val="0"/>
              <w:adjustRightInd w:val="0"/>
            </w:pPr>
          </w:p>
        </w:tc>
        <w:tc>
          <w:tcPr>
            <w:tcW w:w="855" w:type="dxa"/>
          </w:tcPr>
          <w:p w14:paraId="5B1A180D" w14:textId="77777777" w:rsidR="00015518" w:rsidRDefault="00015518"/>
          <w:p w14:paraId="131998A5" w14:textId="77777777" w:rsidR="00015518" w:rsidRDefault="00015518" w:rsidP="00570123">
            <w:pPr>
              <w:autoSpaceDE w:val="0"/>
              <w:autoSpaceDN w:val="0"/>
              <w:adjustRightInd w:val="0"/>
            </w:pPr>
          </w:p>
        </w:tc>
        <w:tc>
          <w:tcPr>
            <w:tcW w:w="810" w:type="dxa"/>
          </w:tcPr>
          <w:p w14:paraId="5801B753" w14:textId="77777777" w:rsidR="00015518" w:rsidRDefault="00015518"/>
          <w:p w14:paraId="54E2CCA2" w14:textId="77777777" w:rsidR="00015518" w:rsidRDefault="00015518" w:rsidP="00570123">
            <w:pPr>
              <w:autoSpaceDE w:val="0"/>
              <w:autoSpaceDN w:val="0"/>
              <w:adjustRightInd w:val="0"/>
            </w:pPr>
          </w:p>
        </w:tc>
        <w:tc>
          <w:tcPr>
            <w:tcW w:w="1171" w:type="dxa"/>
          </w:tcPr>
          <w:p w14:paraId="1BD148C2" w14:textId="77777777" w:rsidR="00015518" w:rsidRDefault="00015518"/>
          <w:p w14:paraId="46E0EF27" w14:textId="77777777" w:rsidR="00015518" w:rsidRDefault="00015518" w:rsidP="00570123">
            <w:pPr>
              <w:autoSpaceDE w:val="0"/>
              <w:autoSpaceDN w:val="0"/>
              <w:adjustRightInd w:val="0"/>
            </w:pPr>
          </w:p>
        </w:tc>
      </w:tr>
      <w:tr w:rsidR="00C646D0" w14:paraId="3759849C" w14:textId="77777777" w:rsidTr="00C646D0">
        <w:tc>
          <w:tcPr>
            <w:tcW w:w="9170" w:type="dxa"/>
            <w:gridSpan w:val="10"/>
          </w:tcPr>
          <w:p w14:paraId="3D8F23B4" w14:textId="77777777" w:rsidR="00C646D0" w:rsidRDefault="00C646D0" w:rsidP="00570123">
            <w:pPr>
              <w:autoSpaceDE w:val="0"/>
              <w:autoSpaceDN w:val="0"/>
              <w:adjustRightInd w:val="0"/>
            </w:pPr>
          </w:p>
        </w:tc>
      </w:tr>
      <w:tr w:rsidR="00C646D0" w14:paraId="60939E66" w14:textId="77777777" w:rsidTr="00C646D0">
        <w:tc>
          <w:tcPr>
            <w:tcW w:w="9170" w:type="dxa"/>
            <w:gridSpan w:val="10"/>
          </w:tcPr>
          <w:p w14:paraId="004134CF" w14:textId="77777777" w:rsidR="00C646D0" w:rsidRDefault="00015518" w:rsidP="00683284">
            <w:pPr>
              <w:autoSpaceDE w:val="0"/>
              <w:autoSpaceDN w:val="0"/>
              <w:adjustRightInd w:val="0"/>
            </w:pPr>
            <w:r>
              <w:t xml:space="preserve">I confirm that details given are correct. If bank details are completed I confirm that this is the bank I </w:t>
            </w:r>
            <w:r w:rsidR="00683284">
              <w:t>wish to have my salary pay into.</w:t>
            </w:r>
          </w:p>
        </w:tc>
      </w:tr>
    </w:tbl>
    <w:p w14:paraId="1A30878D" w14:textId="77777777" w:rsidR="00C646D0" w:rsidRDefault="00C646D0" w:rsidP="00570123">
      <w:pPr>
        <w:autoSpaceDE w:val="0"/>
        <w:autoSpaceDN w:val="0"/>
        <w:adjustRightInd w:val="0"/>
      </w:pPr>
    </w:p>
    <w:p w14:paraId="52CCDB94" w14:textId="77777777" w:rsidR="00683284" w:rsidRDefault="00683284" w:rsidP="00570123">
      <w:pPr>
        <w:autoSpaceDE w:val="0"/>
        <w:autoSpaceDN w:val="0"/>
        <w:adjustRightInd w:val="0"/>
      </w:pPr>
      <w:r>
        <w:t>Print Name…………………………………………………………</w:t>
      </w:r>
    </w:p>
    <w:p w14:paraId="18108ED1" w14:textId="77777777" w:rsidR="00683284" w:rsidRDefault="00683284" w:rsidP="00570123">
      <w:pPr>
        <w:autoSpaceDE w:val="0"/>
        <w:autoSpaceDN w:val="0"/>
        <w:adjustRightInd w:val="0"/>
      </w:pPr>
    </w:p>
    <w:p w14:paraId="4E43976E" w14:textId="77777777" w:rsidR="00683284" w:rsidRDefault="00683284" w:rsidP="00570123">
      <w:pPr>
        <w:autoSpaceDE w:val="0"/>
        <w:autoSpaceDN w:val="0"/>
        <w:adjustRightInd w:val="0"/>
      </w:pPr>
      <w:r>
        <w:t>Signature……………………………………………………………</w:t>
      </w:r>
    </w:p>
    <w:p w14:paraId="121536F2" w14:textId="77777777" w:rsidR="00683284" w:rsidRDefault="00683284" w:rsidP="00570123">
      <w:pPr>
        <w:autoSpaceDE w:val="0"/>
        <w:autoSpaceDN w:val="0"/>
        <w:adjustRightInd w:val="0"/>
      </w:pPr>
    </w:p>
    <w:p w14:paraId="52E9AF8A" w14:textId="77777777" w:rsidR="00683284" w:rsidRDefault="00683284" w:rsidP="00570123">
      <w:pPr>
        <w:autoSpaceDE w:val="0"/>
        <w:autoSpaceDN w:val="0"/>
        <w:adjustRightInd w:val="0"/>
      </w:pPr>
      <w:r>
        <w:t>Date………………………………………………………………</w:t>
      </w:r>
    </w:p>
    <w:sectPr w:rsidR="00683284" w:rsidSect="00A3583D">
      <w:headerReference w:type="default" r:id="rId9"/>
      <w:footerReference w:type="default" r:id="rId10"/>
      <w:pgSz w:w="12240" w:h="15840"/>
      <w:pgMar w:top="1710" w:right="126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5C5F" w14:textId="77777777" w:rsidR="009C43EF" w:rsidRDefault="009C43EF">
      <w:r>
        <w:separator/>
      </w:r>
    </w:p>
  </w:endnote>
  <w:endnote w:type="continuationSeparator" w:id="0">
    <w:p w14:paraId="097FC69E" w14:textId="77777777" w:rsidR="009C43EF" w:rsidRDefault="009C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69C1" w14:textId="77777777" w:rsidR="000429AF" w:rsidRPr="000429AF" w:rsidRDefault="007C5921">
    <w:pPr>
      <w:pStyle w:val="Footer"/>
      <w:rPr>
        <w:rFonts w:ascii="Comic Sans MS" w:hAnsi="Comic Sans MS" w:cs="Arial"/>
        <w:sz w:val="18"/>
        <w:szCs w:val="18"/>
      </w:rPr>
    </w:pPr>
    <w:r>
      <w:rPr>
        <w:rFonts w:ascii="Comic Sans MS" w:hAnsi="Comic Sans MS" w:cs="Arial"/>
        <w:b/>
        <w:noProof/>
        <w:sz w:val="18"/>
        <w:szCs w:val="18"/>
        <w:lang w:eastAsia="en-GB"/>
      </w:rPr>
      <mc:AlternateContent>
        <mc:Choice Requires="wps">
          <w:drawing>
            <wp:anchor distT="4294967295" distB="4294967295" distL="114300" distR="114300" simplePos="0" relativeHeight="251659264" behindDoc="0" locked="0" layoutInCell="1" allowOverlap="1" wp14:anchorId="58FA57D7" wp14:editId="1708B6D6">
              <wp:simplePos x="0" y="0"/>
              <wp:positionH relativeFrom="column">
                <wp:posOffset>0</wp:posOffset>
              </wp:positionH>
              <wp:positionV relativeFrom="paragraph">
                <wp:posOffset>-29211</wp:posOffset>
              </wp:positionV>
              <wp:extent cx="5829300" cy="0"/>
              <wp:effectExtent l="0" t="0" r="12700" b="254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7217" id="Line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" strokecolor="blue" strokeweight="1.5pt"/>
          </w:pict>
        </mc:Fallback>
      </mc:AlternateContent>
    </w:r>
  </w:p>
  <w:p w14:paraId="11510089" w14:textId="77777777" w:rsidR="000429AF" w:rsidRPr="000429AF" w:rsidRDefault="000429AF" w:rsidP="001565C7">
    <w:pPr>
      <w:pStyle w:val="Footer"/>
      <w:jc w:val="center"/>
      <w:rPr>
        <w:rFonts w:ascii="Comic Sans MS" w:hAnsi="Comic Sans MS" w:cs="Arial"/>
      </w:rPr>
    </w:pPr>
    <w:r w:rsidRPr="000429AF">
      <w:rPr>
        <w:rFonts w:ascii="Comic Sans MS" w:hAnsi="Comic Sans MS" w:cs="Arial"/>
      </w:rPr>
      <w:t xml:space="preserve">Page </w:t>
    </w:r>
    <w:r w:rsidR="0091692F" w:rsidRPr="000429AF">
      <w:rPr>
        <w:rStyle w:val="PageNumber"/>
        <w:rFonts w:ascii="Comic Sans MS" w:hAnsi="Comic Sans MS" w:cs="Arial"/>
      </w:rPr>
      <w:fldChar w:fldCharType="begin"/>
    </w:r>
    <w:r w:rsidRPr="000429AF">
      <w:rPr>
        <w:rStyle w:val="PageNumber"/>
        <w:rFonts w:ascii="Comic Sans MS" w:hAnsi="Comic Sans MS" w:cs="Arial"/>
      </w:rPr>
      <w:instrText xml:space="preserve"> PAGE </w:instrText>
    </w:r>
    <w:r w:rsidR="0091692F" w:rsidRPr="000429AF">
      <w:rPr>
        <w:rStyle w:val="PageNumber"/>
        <w:rFonts w:ascii="Comic Sans MS" w:hAnsi="Comic Sans MS" w:cs="Arial"/>
      </w:rPr>
      <w:fldChar w:fldCharType="separate"/>
    </w:r>
    <w:r w:rsidR="00683284">
      <w:rPr>
        <w:rStyle w:val="PageNumber"/>
        <w:rFonts w:ascii="Comic Sans MS" w:hAnsi="Comic Sans MS" w:cs="Arial"/>
        <w:noProof/>
      </w:rPr>
      <w:t>10</w:t>
    </w:r>
    <w:r w:rsidR="0091692F" w:rsidRPr="000429AF">
      <w:rPr>
        <w:rStyle w:val="PageNumber"/>
        <w:rFonts w:ascii="Comic Sans MS" w:hAnsi="Comic Sans MS" w:cs="Arial"/>
      </w:rPr>
      <w:fldChar w:fldCharType="end"/>
    </w:r>
    <w:r w:rsidRPr="000429AF">
      <w:rPr>
        <w:rStyle w:val="PageNumber"/>
        <w:rFonts w:ascii="Comic Sans MS" w:hAnsi="Comic Sans MS" w:cs="Arial"/>
      </w:rPr>
      <w:t xml:space="preserve"> of </w:t>
    </w:r>
    <w:r w:rsidR="0091692F" w:rsidRPr="000429AF">
      <w:rPr>
        <w:rStyle w:val="PageNumber"/>
        <w:rFonts w:ascii="Comic Sans MS" w:hAnsi="Comic Sans MS" w:cs="Arial"/>
      </w:rPr>
      <w:fldChar w:fldCharType="begin"/>
    </w:r>
    <w:r w:rsidRPr="000429AF">
      <w:rPr>
        <w:rStyle w:val="PageNumber"/>
        <w:rFonts w:ascii="Comic Sans MS" w:hAnsi="Comic Sans MS" w:cs="Arial"/>
      </w:rPr>
      <w:instrText xml:space="preserve"> NUMPAGES </w:instrText>
    </w:r>
    <w:r w:rsidR="0091692F" w:rsidRPr="000429AF">
      <w:rPr>
        <w:rStyle w:val="PageNumber"/>
        <w:rFonts w:ascii="Comic Sans MS" w:hAnsi="Comic Sans MS" w:cs="Arial"/>
      </w:rPr>
      <w:fldChar w:fldCharType="separate"/>
    </w:r>
    <w:r w:rsidR="00683284">
      <w:rPr>
        <w:rStyle w:val="PageNumber"/>
        <w:rFonts w:ascii="Comic Sans MS" w:hAnsi="Comic Sans MS" w:cs="Arial"/>
        <w:noProof/>
      </w:rPr>
      <w:t>10</w:t>
    </w:r>
    <w:r w:rsidR="0091692F" w:rsidRPr="000429AF">
      <w:rPr>
        <w:rStyle w:val="PageNumber"/>
        <w:rFonts w:ascii="Comic Sans MS" w:hAnsi="Comic Sans M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EDA5" w14:textId="77777777" w:rsidR="009C43EF" w:rsidRDefault="009C43EF">
      <w:r>
        <w:separator/>
      </w:r>
    </w:p>
  </w:footnote>
  <w:footnote w:type="continuationSeparator" w:id="0">
    <w:p w14:paraId="0452072A" w14:textId="77777777" w:rsidR="009C43EF" w:rsidRDefault="009C4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0" w:type="dxa"/>
      <w:tblLook w:val="04A0" w:firstRow="1" w:lastRow="0" w:firstColumn="1" w:lastColumn="0" w:noHBand="0" w:noVBand="1"/>
    </w:tblPr>
    <w:tblGrid>
      <w:gridCol w:w="6629"/>
      <w:gridCol w:w="2781"/>
    </w:tblGrid>
    <w:tr w:rsidR="00C1584A" w14:paraId="707F1AF8" w14:textId="77777777" w:rsidTr="00503A90">
      <w:tc>
        <w:tcPr>
          <w:tcW w:w="6629" w:type="dxa"/>
        </w:tcPr>
        <w:p w14:paraId="0997927B" w14:textId="77777777" w:rsidR="00C1584A" w:rsidRPr="00503A90" w:rsidRDefault="00C1584A" w:rsidP="009A6E00">
          <w:pPr>
            <w:pStyle w:val="Header"/>
            <w:jc w:val="center"/>
            <w:rPr>
              <w:rFonts w:ascii="Arial" w:hAnsi="Arial" w:cs="Arial"/>
              <w:b/>
            </w:rPr>
          </w:pPr>
        </w:p>
      </w:tc>
      <w:tc>
        <w:tcPr>
          <w:tcW w:w="2781" w:type="dxa"/>
        </w:tcPr>
        <w:p w14:paraId="16DB274B" w14:textId="77777777" w:rsidR="00C1584A" w:rsidRPr="00503A90" w:rsidRDefault="00C1584A" w:rsidP="00A83FAA">
          <w:pPr>
            <w:pStyle w:val="Header"/>
            <w:rPr>
              <w:rFonts w:ascii="Arial" w:hAnsi="Arial" w:cs="Arial"/>
              <w:b/>
            </w:rPr>
          </w:pPr>
        </w:p>
      </w:tc>
    </w:tr>
    <w:tr w:rsidR="00C1584A" w14:paraId="3AD12C30" w14:textId="77777777" w:rsidTr="00503A90">
      <w:tc>
        <w:tcPr>
          <w:tcW w:w="6629" w:type="dxa"/>
        </w:tcPr>
        <w:p w14:paraId="573A9B2C" w14:textId="77777777" w:rsidR="00C1584A" w:rsidRPr="00503A90" w:rsidRDefault="004E2E19" w:rsidP="00DF6481">
          <w:pPr>
            <w:pStyle w:val="Header"/>
            <w:rPr>
              <w:rFonts w:ascii="Arial" w:hAnsi="Arial" w:cs="Arial"/>
              <w:b/>
            </w:rPr>
          </w:pPr>
          <w:r>
            <w:rPr>
              <w:rFonts w:ascii="Arial" w:hAnsi="Arial" w:cs="Arial"/>
              <w:b/>
            </w:rPr>
            <w:t>Application For Employment</w:t>
          </w:r>
        </w:p>
      </w:tc>
      <w:tc>
        <w:tcPr>
          <w:tcW w:w="2781" w:type="dxa"/>
        </w:tcPr>
        <w:p w14:paraId="7E5FC338" w14:textId="77777777" w:rsidR="00C1584A" w:rsidRPr="00503A90" w:rsidRDefault="00C1584A" w:rsidP="00DF6481">
          <w:pPr>
            <w:pStyle w:val="Header"/>
            <w:rPr>
              <w:rFonts w:ascii="Arial" w:hAnsi="Arial" w:cs="Arial"/>
              <w:b/>
            </w:rPr>
          </w:pPr>
          <w:r w:rsidRPr="00503A90">
            <w:rPr>
              <w:rFonts w:ascii="Arial" w:hAnsi="Arial" w:cs="Arial"/>
              <w:b/>
            </w:rPr>
            <w:t>R</w:t>
          </w:r>
          <w:r w:rsidR="00941695">
            <w:rPr>
              <w:rFonts w:ascii="Arial" w:hAnsi="Arial" w:cs="Arial"/>
              <w:b/>
            </w:rPr>
            <w:t>ef</w:t>
          </w:r>
          <w:r w:rsidR="00854A27">
            <w:rPr>
              <w:rFonts w:ascii="Arial" w:hAnsi="Arial" w:cs="Arial"/>
              <w:b/>
            </w:rPr>
            <w:t xml:space="preserve"> No</w:t>
          </w:r>
          <w:r w:rsidR="00941695">
            <w:rPr>
              <w:rFonts w:ascii="Arial" w:hAnsi="Arial" w:cs="Arial"/>
              <w:b/>
            </w:rPr>
            <w:t xml:space="preserve">: </w:t>
          </w:r>
        </w:p>
      </w:tc>
    </w:tr>
  </w:tbl>
  <w:p w14:paraId="0598F632" w14:textId="77777777" w:rsidR="00A83FAA" w:rsidRDefault="007C5921" w:rsidP="00A83FAA">
    <w:pPr>
      <w:pStyle w:val="Header"/>
    </w:pPr>
    <w:r>
      <w:rPr>
        <w:noProof/>
        <w:lang w:eastAsia="en-GB"/>
      </w:rPr>
      <mc:AlternateContent>
        <mc:Choice Requires="wps">
          <w:drawing>
            <wp:anchor distT="4294967295" distB="4294967295" distL="114300" distR="114300" simplePos="0" relativeHeight="251658240" behindDoc="0" locked="0" layoutInCell="1" allowOverlap="1" wp14:anchorId="3146ACD7" wp14:editId="7F61760A">
              <wp:simplePos x="0" y="0"/>
              <wp:positionH relativeFrom="column">
                <wp:posOffset>0</wp:posOffset>
              </wp:positionH>
              <wp:positionV relativeFrom="paragraph">
                <wp:posOffset>71754</wp:posOffset>
              </wp:positionV>
              <wp:extent cx="5829300" cy="0"/>
              <wp:effectExtent l="0" t="0" r="12700" b="254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0A65"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65pt" to="4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" strokecolor="blue" strokeweight="1.5pt"/>
          </w:pict>
        </mc:Fallback>
      </mc:AlternateContent>
    </w:r>
  </w:p>
  <w:p w14:paraId="58299DF3" w14:textId="77777777" w:rsidR="00E23754" w:rsidRPr="00A83FAA" w:rsidRDefault="00683284" w:rsidP="00A83FAA">
    <w:pPr>
      <w:pStyle w:val="Header"/>
    </w:pPr>
    <w:r>
      <w:t>Employee Details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CE9"/>
    <w:multiLevelType w:val="hybridMultilevel"/>
    <w:tmpl w:val="8FAC2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7EF8"/>
    <w:multiLevelType w:val="hybridMultilevel"/>
    <w:tmpl w:val="782A80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52EA7"/>
    <w:multiLevelType w:val="hybridMultilevel"/>
    <w:tmpl w:val="172659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F0345"/>
    <w:multiLevelType w:val="hybridMultilevel"/>
    <w:tmpl w:val="CFBCEC0E"/>
    <w:lvl w:ilvl="0" w:tplc="D19A8D78">
      <w:start w:val="16"/>
      <w:numFmt w:val="lowerLetter"/>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88477A"/>
    <w:multiLevelType w:val="hybridMultilevel"/>
    <w:tmpl w:val="A8460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01447"/>
    <w:multiLevelType w:val="hybridMultilevel"/>
    <w:tmpl w:val="2F009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13545"/>
    <w:multiLevelType w:val="hybridMultilevel"/>
    <w:tmpl w:val="18409972"/>
    <w:lvl w:ilvl="0" w:tplc="2B48DD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53642"/>
    <w:multiLevelType w:val="hybridMultilevel"/>
    <w:tmpl w:val="C46CE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35724"/>
    <w:multiLevelType w:val="hybridMultilevel"/>
    <w:tmpl w:val="CFB4AC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10AC7"/>
    <w:multiLevelType w:val="hybridMultilevel"/>
    <w:tmpl w:val="2D1838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E92281"/>
    <w:multiLevelType w:val="hybridMultilevel"/>
    <w:tmpl w:val="B62C5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1335A"/>
    <w:multiLevelType w:val="hybridMultilevel"/>
    <w:tmpl w:val="7222106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6FD67B6"/>
    <w:multiLevelType w:val="hybridMultilevel"/>
    <w:tmpl w:val="686C4F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15455"/>
    <w:multiLevelType w:val="hybridMultilevel"/>
    <w:tmpl w:val="133AFE64"/>
    <w:lvl w:ilvl="0" w:tplc="0409000B">
      <w:start w:val="1"/>
      <w:numFmt w:val="bullet"/>
      <w:lvlText w:val=""/>
      <w:lvlJc w:val="left"/>
      <w:pPr>
        <w:tabs>
          <w:tab w:val="num" w:pos="756"/>
        </w:tabs>
        <w:ind w:left="75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807345"/>
    <w:multiLevelType w:val="hybridMultilevel"/>
    <w:tmpl w:val="CA662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A619A"/>
    <w:multiLevelType w:val="hybridMultilevel"/>
    <w:tmpl w:val="2968D1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2239E"/>
    <w:multiLevelType w:val="hybridMultilevel"/>
    <w:tmpl w:val="CBF631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1352"/>
    <w:multiLevelType w:val="hybridMultilevel"/>
    <w:tmpl w:val="201C4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64958"/>
    <w:multiLevelType w:val="hybridMultilevel"/>
    <w:tmpl w:val="305CB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86E5E"/>
    <w:multiLevelType w:val="hybridMultilevel"/>
    <w:tmpl w:val="BB40F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F3B36"/>
    <w:multiLevelType w:val="hybridMultilevel"/>
    <w:tmpl w:val="9148D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2468B"/>
    <w:multiLevelType w:val="hybridMultilevel"/>
    <w:tmpl w:val="E8F804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54A7E"/>
    <w:multiLevelType w:val="hybridMultilevel"/>
    <w:tmpl w:val="32D21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37831"/>
    <w:multiLevelType w:val="hybridMultilevel"/>
    <w:tmpl w:val="A476C13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FDB584A"/>
    <w:multiLevelType w:val="hybridMultilevel"/>
    <w:tmpl w:val="98FEF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307D1"/>
    <w:multiLevelType w:val="multilevel"/>
    <w:tmpl w:val="104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C54A5"/>
    <w:multiLevelType w:val="hybridMultilevel"/>
    <w:tmpl w:val="73449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A47D4"/>
    <w:multiLevelType w:val="hybridMultilevel"/>
    <w:tmpl w:val="A1DA984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C87469D"/>
    <w:multiLevelType w:val="hybridMultilevel"/>
    <w:tmpl w:val="90DE1B36"/>
    <w:lvl w:ilvl="0" w:tplc="F9C8FD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A715EE"/>
    <w:multiLevelType w:val="hybridMultilevel"/>
    <w:tmpl w:val="05F61EC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F431AAC"/>
    <w:multiLevelType w:val="hybridMultilevel"/>
    <w:tmpl w:val="FD8A5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37E3D"/>
    <w:multiLevelType w:val="hybridMultilevel"/>
    <w:tmpl w:val="91D8A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F654E"/>
    <w:multiLevelType w:val="hybridMultilevel"/>
    <w:tmpl w:val="7F8A6BAC"/>
    <w:lvl w:ilvl="0" w:tplc="9F32BB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EA033A"/>
    <w:multiLevelType w:val="hybridMultilevel"/>
    <w:tmpl w:val="EA928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A3B23"/>
    <w:multiLevelType w:val="hybridMultilevel"/>
    <w:tmpl w:val="109EE614"/>
    <w:lvl w:ilvl="0" w:tplc="8AE013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54516136">
    <w:abstractNumId w:val="19"/>
  </w:num>
  <w:num w:numId="2" w16cid:durableId="1566336996">
    <w:abstractNumId w:val="10"/>
  </w:num>
  <w:num w:numId="3" w16cid:durableId="894659908">
    <w:abstractNumId w:val="34"/>
  </w:num>
  <w:num w:numId="4" w16cid:durableId="238564589">
    <w:abstractNumId w:val="32"/>
  </w:num>
  <w:num w:numId="5" w16cid:durableId="1796364534">
    <w:abstractNumId w:val="26"/>
  </w:num>
  <w:num w:numId="6" w16cid:durableId="416634282">
    <w:abstractNumId w:val="18"/>
  </w:num>
  <w:num w:numId="7" w16cid:durableId="1477340010">
    <w:abstractNumId w:val="28"/>
  </w:num>
  <w:num w:numId="8" w16cid:durableId="1668705799">
    <w:abstractNumId w:val="8"/>
  </w:num>
  <w:num w:numId="9" w16cid:durableId="1367829328">
    <w:abstractNumId w:val="0"/>
  </w:num>
  <w:num w:numId="10" w16cid:durableId="46539956">
    <w:abstractNumId w:val="5"/>
  </w:num>
  <w:num w:numId="11" w16cid:durableId="482549761">
    <w:abstractNumId w:val="20"/>
  </w:num>
  <w:num w:numId="12" w16cid:durableId="1298145474">
    <w:abstractNumId w:val="17"/>
  </w:num>
  <w:num w:numId="13" w16cid:durableId="402291801">
    <w:abstractNumId w:val="2"/>
  </w:num>
  <w:num w:numId="14" w16cid:durableId="1693336824">
    <w:abstractNumId w:val="33"/>
  </w:num>
  <w:num w:numId="15" w16cid:durableId="613751428">
    <w:abstractNumId w:val="6"/>
  </w:num>
  <w:num w:numId="16" w16cid:durableId="669604345">
    <w:abstractNumId w:val="12"/>
  </w:num>
  <w:num w:numId="17" w16cid:durableId="874997633">
    <w:abstractNumId w:val="14"/>
  </w:num>
  <w:num w:numId="18" w16cid:durableId="32849399">
    <w:abstractNumId w:val="4"/>
  </w:num>
  <w:num w:numId="19" w16cid:durableId="2088992720">
    <w:abstractNumId w:val="31"/>
  </w:num>
  <w:num w:numId="20" w16cid:durableId="721488100">
    <w:abstractNumId w:val="15"/>
  </w:num>
  <w:num w:numId="21" w16cid:durableId="2117366930">
    <w:abstractNumId w:val="24"/>
  </w:num>
  <w:num w:numId="22" w16cid:durableId="750126466">
    <w:abstractNumId w:val="1"/>
  </w:num>
  <w:num w:numId="23" w16cid:durableId="685135114">
    <w:abstractNumId w:val="16"/>
  </w:num>
  <w:num w:numId="24" w16cid:durableId="389109343">
    <w:abstractNumId w:val="30"/>
  </w:num>
  <w:num w:numId="25" w16cid:durableId="2124032725">
    <w:abstractNumId w:val="7"/>
  </w:num>
  <w:num w:numId="26" w16cid:durableId="824130720">
    <w:abstractNumId w:val="21"/>
  </w:num>
  <w:num w:numId="27" w16cid:durableId="1330449560">
    <w:abstractNumId w:val="22"/>
  </w:num>
  <w:num w:numId="28" w16cid:durableId="2625698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3174077">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959760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5146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599585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330789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14988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51702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9A"/>
    <w:rsid w:val="00002F47"/>
    <w:rsid w:val="000046B6"/>
    <w:rsid w:val="00004A0A"/>
    <w:rsid w:val="00007CFB"/>
    <w:rsid w:val="00015518"/>
    <w:rsid w:val="00015E33"/>
    <w:rsid w:val="000177C4"/>
    <w:rsid w:val="00017DEB"/>
    <w:rsid w:val="00023F46"/>
    <w:rsid w:val="00026A29"/>
    <w:rsid w:val="00033019"/>
    <w:rsid w:val="00035B3F"/>
    <w:rsid w:val="0003619E"/>
    <w:rsid w:val="000365E7"/>
    <w:rsid w:val="000429AF"/>
    <w:rsid w:val="00046208"/>
    <w:rsid w:val="00047C25"/>
    <w:rsid w:val="00056127"/>
    <w:rsid w:val="00057DCF"/>
    <w:rsid w:val="00060B5D"/>
    <w:rsid w:val="00062308"/>
    <w:rsid w:val="00063235"/>
    <w:rsid w:val="00070332"/>
    <w:rsid w:val="00074234"/>
    <w:rsid w:val="0007740B"/>
    <w:rsid w:val="0008366C"/>
    <w:rsid w:val="000864E7"/>
    <w:rsid w:val="0008706D"/>
    <w:rsid w:val="00087A9D"/>
    <w:rsid w:val="00091FE5"/>
    <w:rsid w:val="00092CA8"/>
    <w:rsid w:val="00096EBB"/>
    <w:rsid w:val="000A251A"/>
    <w:rsid w:val="000A25C3"/>
    <w:rsid w:val="000A3964"/>
    <w:rsid w:val="000A4EAA"/>
    <w:rsid w:val="000A6CB9"/>
    <w:rsid w:val="000A757C"/>
    <w:rsid w:val="000A76FB"/>
    <w:rsid w:val="000B3817"/>
    <w:rsid w:val="000C6B1B"/>
    <w:rsid w:val="000C6CCC"/>
    <w:rsid w:val="000D283A"/>
    <w:rsid w:val="000D2EFC"/>
    <w:rsid w:val="000D2FD7"/>
    <w:rsid w:val="000D7D11"/>
    <w:rsid w:val="000E2F41"/>
    <w:rsid w:val="000E3859"/>
    <w:rsid w:val="000E455E"/>
    <w:rsid w:val="000F11BA"/>
    <w:rsid w:val="000F125C"/>
    <w:rsid w:val="000F248B"/>
    <w:rsid w:val="000F37A9"/>
    <w:rsid w:val="000F3BB4"/>
    <w:rsid w:val="000F5AB8"/>
    <w:rsid w:val="001045A0"/>
    <w:rsid w:val="001126F7"/>
    <w:rsid w:val="00115AF0"/>
    <w:rsid w:val="00117E64"/>
    <w:rsid w:val="00120770"/>
    <w:rsid w:val="00120C55"/>
    <w:rsid w:val="00122856"/>
    <w:rsid w:val="00126014"/>
    <w:rsid w:val="00126269"/>
    <w:rsid w:val="00126532"/>
    <w:rsid w:val="00130F31"/>
    <w:rsid w:val="00131252"/>
    <w:rsid w:val="00132139"/>
    <w:rsid w:val="00132420"/>
    <w:rsid w:val="001364D3"/>
    <w:rsid w:val="00136605"/>
    <w:rsid w:val="001369F7"/>
    <w:rsid w:val="00137BE6"/>
    <w:rsid w:val="0014182F"/>
    <w:rsid w:val="001430D0"/>
    <w:rsid w:val="00143378"/>
    <w:rsid w:val="00143A87"/>
    <w:rsid w:val="00144170"/>
    <w:rsid w:val="00153A83"/>
    <w:rsid w:val="001565C7"/>
    <w:rsid w:val="00156E1A"/>
    <w:rsid w:val="00163A2C"/>
    <w:rsid w:val="00165F01"/>
    <w:rsid w:val="00167F08"/>
    <w:rsid w:val="001711BB"/>
    <w:rsid w:val="0017138F"/>
    <w:rsid w:val="00171BD0"/>
    <w:rsid w:val="0017400B"/>
    <w:rsid w:val="001764B2"/>
    <w:rsid w:val="00180B66"/>
    <w:rsid w:val="001836D8"/>
    <w:rsid w:val="00183EAD"/>
    <w:rsid w:val="00186B1B"/>
    <w:rsid w:val="00186F48"/>
    <w:rsid w:val="00191E8C"/>
    <w:rsid w:val="00192584"/>
    <w:rsid w:val="00193867"/>
    <w:rsid w:val="00197548"/>
    <w:rsid w:val="00197924"/>
    <w:rsid w:val="001A0305"/>
    <w:rsid w:val="001A306D"/>
    <w:rsid w:val="001A4DD8"/>
    <w:rsid w:val="001B2700"/>
    <w:rsid w:val="001C1225"/>
    <w:rsid w:val="001C195E"/>
    <w:rsid w:val="001C1B00"/>
    <w:rsid w:val="001C6180"/>
    <w:rsid w:val="001C7F6A"/>
    <w:rsid w:val="001D1BB4"/>
    <w:rsid w:val="001D2956"/>
    <w:rsid w:val="001D6148"/>
    <w:rsid w:val="001E29B2"/>
    <w:rsid w:val="001F1D58"/>
    <w:rsid w:val="001F6330"/>
    <w:rsid w:val="001F781D"/>
    <w:rsid w:val="0020333B"/>
    <w:rsid w:val="00207737"/>
    <w:rsid w:val="00210B5F"/>
    <w:rsid w:val="002118E8"/>
    <w:rsid w:val="00217BCD"/>
    <w:rsid w:val="00220EDF"/>
    <w:rsid w:val="00221B6D"/>
    <w:rsid w:val="00221F4C"/>
    <w:rsid w:val="00223F97"/>
    <w:rsid w:val="00224D7D"/>
    <w:rsid w:val="002269A0"/>
    <w:rsid w:val="00232B81"/>
    <w:rsid w:val="002355D6"/>
    <w:rsid w:val="00236028"/>
    <w:rsid w:val="00236858"/>
    <w:rsid w:val="00236B86"/>
    <w:rsid w:val="002372B9"/>
    <w:rsid w:val="00237C25"/>
    <w:rsid w:val="0024321B"/>
    <w:rsid w:val="002435E8"/>
    <w:rsid w:val="00247014"/>
    <w:rsid w:val="00251189"/>
    <w:rsid w:val="00257149"/>
    <w:rsid w:val="00262189"/>
    <w:rsid w:val="00265D85"/>
    <w:rsid w:val="00267318"/>
    <w:rsid w:val="00272EA5"/>
    <w:rsid w:val="002741D9"/>
    <w:rsid w:val="00281640"/>
    <w:rsid w:val="00282B38"/>
    <w:rsid w:val="002837E3"/>
    <w:rsid w:val="002847C8"/>
    <w:rsid w:val="00285E54"/>
    <w:rsid w:val="00286FC5"/>
    <w:rsid w:val="00290681"/>
    <w:rsid w:val="0029317E"/>
    <w:rsid w:val="0029517B"/>
    <w:rsid w:val="00296C13"/>
    <w:rsid w:val="002972C7"/>
    <w:rsid w:val="002A1661"/>
    <w:rsid w:val="002A2409"/>
    <w:rsid w:val="002A2926"/>
    <w:rsid w:val="002A5DB1"/>
    <w:rsid w:val="002B2B2D"/>
    <w:rsid w:val="002B2FF1"/>
    <w:rsid w:val="002B4B41"/>
    <w:rsid w:val="002B5DE5"/>
    <w:rsid w:val="002B74AF"/>
    <w:rsid w:val="002B7D14"/>
    <w:rsid w:val="002C1783"/>
    <w:rsid w:val="002C1EFA"/>
    <w:rsid w:val="002C23CA"/>
    <w:rsid w:val="002C3581"/>
    <w:rsid w:val="002C3D85"/>
    <w:rsid w:val="002C453A"/>
    <w:rsid w:val="002C7150"/>
    <w:rsid w:val="002D113A"/>
    <w:rsid w:val="002D42E7"/>
    <w:rsid w:val="002D44DA"/>
    <w:rsid w:val="002E12CE"/>
    <w:rsid w:val="002E2B94"/>
    <w:rsid w:val="002E31C1"/>
    <w:rsid w:val="002E5624"/>
    <w:rsid w:val="002E7ABB"/>
    <w:rsid w:val="002F0800"/>
    <w:rsid w:val="002F230B"/>
    <w:rsid w:val="002F39D0"/>
    <w:rsid w:val="002F7C23"/>
    <w:rsid w:val="0030399D"/>
    <w:rsid w:val="0030417F"/>
    <w:rsid w:val="003050C7"/>
    <w:rsid w:val="00311978"/>
    <w:rsid w:val="00311ADB"/>
    <w:rsid w:val="003155C5"/>
    <w:rsid w:val="00316F6C"/>
    <w:rsid w:val="0032035F"/>
    <w:rsid w:val="00321B24"/>
    <w:rsid w:val="00321EA2"/>
    <w:rsid w:val="00325D14"/>
    <w:rsid w:val="00327E4D"/>
    <w:rsid w:val="00337E08"/>
    <w:rsid w:val="003462F3"/>
    <w:rsid w:val="003477EC"/>
    <w:rsid w:val="00355861"/>
    <w:rsid w:val="00355B4A"/>
    <w:rsid w:val="00366204"/>
    <w:rsid w:val="00366DA2"/>
    <w:rsid w:val="0036777D"/>
    <w:rsid w:val="00373744"/>
    <w:rsid w:val="0037488B"/>
    <w:rsid w:val="00376C6C"/>
    <w:rsid w:val="00377595"/>
    <w:rsid w:val="00381D3B"/>
    <w:rsid w:val="0038480A"/>
    <w:rsid w:val="0039249E"/>
    <w:rsid w:val="00392DB3"/>
    <w:rsid w:val="0039635F"/>
    <w:rsid w:val="0039754F"/>
    <w:rsid w:val="003A08F5"/>
    <w:rsid w:val="003A3460"/>
    <w:rsid w:val="003A7057"/>
    <w:rsid w:val="003A770C"/>
    <w:rsid w:val="003B275B"/>
    <w:rsid w:val="003B3806"/>
    <w:rsid w:val="003B66E4"/>
    <w:rsid w:val="003C2164"/>
    <w:rsid w:val="003D05DE"/>
    <w:rsid w:val="003D0696"/>
    <w:rsid w:val="003D3D11"/>
    <w:rsid w:val="003D45A6"/>
    <w:rsid w:val="003D6058"/>
    <w:rsid w:val="003E2666"/>
    <w:rsid w:val="003E6F88"/>
    <w:rsid w:val="003F47BD"/>
    <w:rsid w:val="003F4806"/>
    <w:rsid w:val="00404307"/>
    <w:rsid w:val="00406FBD"/>
    <w:rsid w:val="0041027F"/>
    <w:rsid w:val="00410AAD"/>
    <w:rsid w:val="00413112"/>
    <w:rsid w:val="00415A33"/>
    <w:rsid w:val="004179C4"/>
    <w:rsid w:val="004221AB"/>
    <w:rsid w:val="004227A3"/>
    <w:rsid w:val="004315C0"/>
    <w:rsid w:val="00431E14"/>
    <w:rsid w:val="0043207D"/>
    <w:rsid w:val="00433FE0"/>
    <w:rsid w:val="0044097E"/>
    <w:rsid w:val="0044115E"/>
    <w:rsid w:val="00446A6C"/>
    <w:rsid w:val="00452590"/>
    <w:rsid w:val="00453606"/>
    <w:rsid w:val="0046022A"/>
    <w:rsid w:val="0046124E"/>
    <w:rsid w:val="00473126"/>
    <w:rsid w:val="004747F7"/>
    <w:rsid w:val="004759B0"/>
    <w:rsid w:val="0047648F"/>
    <w:rsid w:val="00485445"/>
    <w:rsid w:val="00486A03"/>
    <w:rsid w:val="00487451"/>
    <w:rsid w:val="00490F7B"/>
    <w:rsid w:val="00494A95"/>
    <w:rsid w:val="00495D68"/>
    <w:rsid w:val="00496A44"/>
    <w:rsid w:val="00497E7A"/>
    <w:rsid w:val="004A2235"/>
    <w:rsid w:val="004A315C"/>
    <w:rsid w:val="004A3258"/>
    <w:rsid w:val="004A5D85"/>
    <w:rsid w:val="004A5F9C"/>
    <w:rsid w:val="004B1AC7"/>
    <w:rsid w:val="004B4762"/>
    <w:rsid w:val="004D18D7"/>
    <w:rsid w:val="004D26CD"/>
    <w:rsid w:val="004D3B58"/>
    <w:rsid w:val="004D3F84"/>
    <w:rsid w:val="004D4027"/>
    <w:rsid w:val="004E0D83"/>
    <w:rsid w:val="004E2E19"/>
    <w:rsid w:val="004E43E7"/>
    <w:rsid w:val="004E48BA"/>
    <w:rsid w:val="004E5CCF"/>
    <w:rsid w:val="004F14B6"/>
    <w:rsid w:val="004F3F6D"/>
    <w:rsid w:val="00503A90"/>
    <w:rsid w:val="0050404A"/>
    <w:rsid w:val="00504B09"/>
    <w:rsid w:val="005069DC"/>
    <w:rsid w:val="005107F7"/>
    <w:rsid w:val="00511BAB"/>
    <w:rsid w:val="005129B4"/>
    <w:rsid w:val="0051432A"/>
    <w:rsid w:val="0051620D"/>
    <w:rsid w:val="00525106"/>
    <w:rsid w:val="005377AC"/>
    <w:rsid w:val="00541027"/>
    <w:rsid w:val="00542D4F"/>
    <w:rsid w:val="005471B5"/>
    <w:rsid w:val="00550B34"/>
    <w:rsid w:val="005512D1"/>
    <w:rsid w:val="0055149B"/>
    <w:rsid w:val="00554A8C"/>
    <w:rsid w:val="00554B34"/>
    <w:rsid w:val="00555585"/>
    <w:rsid w:val="00565E9B"/>
    <w:rsid w:val="00570123"/>
    <w:rsid w:val="00575F2B"/>
    <w:rsid w:val="0057721F"/>
    <w:rsid w:val="00577BE4"/>
    <w:rsid w:val="00584BB4"/>
    <w:rsid w:val="00585138"/>
    <w:rsid w:val="00594D9B"/>
    <w:rsid w:val="00597D23"/>
    <w:rsid w:val="005A1B14"/>
    <w:rsid w:val="005A3C1A"/>
    <w:rsid w:val="005A5876"/>
    <w:rsid w:val="005A5D7C"/>
    <w:rsid w:val="005A7490"/>
    <w:rsid w:val="005B0675"/>
    <w:rsid w:val="005B22CE"/>
    <w:rsid w:val="005B5A39"/>
    <w:rsid w:val="005B733D"/>
    <w:rsid w:val="005B73E7"/>
    <w:rsid w:val="005B7EAE"/>
    <w:rsid w:val="005C2883"/>
    <w:rsid w:val="005C34EE"/>
    <w:rsid w:val="005C383D"/>
    <w:rsid w:val="005C5519"/>
    <w:rsid w:val="005C7E36"/>
    <w:rsid w:val="005D10CB"/>
    <w:rsid w:val="005D7981"/>
    <w:rsid w:val="005E0902"/>
    <w:rsid w:val="005E7508"/>
    <w:rsid w:val="005F20D9"/>
    <w:rsid w:val="005F4F82"/>
    <w:rsid w:val="005F6B8B"/>
    <w:rsid w:val="0060139F"/>
    <w:rsid w:val="00603446"/>
    <w:rsid w:val="0060495B"/>
    <w:rsid w:val="00605DED"/>
    <w:rsid w:val="0060609B"/>
    <w:rsid w:val="00606797"/>
    <w:rsid w:val="00606C28"/>
    <w:rsid w:val="006074C1"/>
    <w:rsid w:val="00617943"/>
    <w:rsid w:val="00617CE5"/>
    <w:rsid w:val="00620667"/>
    <w:rsid w:val="006219EE"/>
    <w:rsid w:val="00621C66"/>
    <w:rsid w:val="0062645D"/>
    <w:rsid w:val="00627077"/>
    <w:rsid w:val="006328D3"/>
    <w:rsid w:val="00636707"/>
    <w:rsid w:val="00643C0A"/>
    <w:rsid w:val="0064486B"/>
    <w:rsid w:val="006454A5"/>
    <w:rsid w:val="006643B3"/>
    <w:rsid w:val="00665277"/>
    <w:rsid w:val="00667788"/>
    <w:rsid w:val="00672178"/>
    <w:rsid w:val="00674AB7"/>
    <w:rsid w:val="00676999"/>
    <w:rsid w:val="00683284"/>
    <w:rsid w:val="006838CC"/>
    <w:rsid w:val="006859C9"/>
    <w:rsid w:val="006872BE"/>
    <w:rsid w:val="00687605"/>
    <w:rsid w:val="0069057B"/>
    <w:rsid w:val="00691AF5"/>
    <w:rsid w:val="006960A9"/>
    <w:rsid w:val="0069660E"/>
    <w:rsid w:val="00696AC8"/>
    <w:rsid w:val="0069739F"/>
    <w:rsid w:val="006A1BF1"/>
    <w:rsid w:val="006A253B"/>
    <w:rsid w:val="006A5919"/>
    <w:rsid w:val="006A6C23"/>
    <w:rsid w:val="006A6EFA"/>
    <w:rsid w:val="006A7E4B"/>
    <w:rsid w:val="006B1B00"/>
    <w:rsid w:val="006C64CB"/>
    <w:rsid w:val="006D22E6"/>
    <w:rsid w:val="006D2924"/>
    <w:rsid w:val="006D4C59"/>
    <w:rsid w:val="006D719E"/>
    <w:rsid w:val="006F177D"/>
    <w:rsid w:val="006F277E"/>
    <w:rsid w:val="006F378E"/>
    <w:rsid w:val="00705F37"/>
    <w:rsid w:val="00706577"/>
    <w:rsid w:val="007072ED"/>
    <w:rsid w:val="007076DA"/>
    <w:rsid w:val="00712E77"/>
    <w:rsid w:val="007135A3"/>
    <w:rsid w:val="00717BBC"/>
    <w:rsid w:val="00717C4B"/>
    <w:rsid w:val="00720734"/>
    <w:rsid w:val="00724E22"/>
    <w:rsid w:val="00730058"/>
    <w:rsid w:val="00730290"/>
    <w:rsid w:val="007311F9"/>
    <w:rsid w:val="00736D0E"/>
    <w:rsid w:val="00741F59"/>
    <w:rsid w:val="00742979"/>
    <w:rsid w:val="00743847"/>
    <w:rsid w:val="00744469"/>
    <w:rsid w:val="0074776F"/>
    <w:rsid w:val="00747F6E"/>
    <w:rsid w:val="00747FC9"/>
    <w:rsid w:val="007526C6"/>
    <w:rsid w:val="007555E0"/>
    <w:rsid w:val="007612AA"/>
    <w:rsid w:val="0076521E"/>
    <w:rsid w:val="00766D20"/>
    <w:rsid w:val="00767D52"/>
    <w:rsid w:val="007709EE"/>
    <w:rsid w:val="007838B0"/>
    <w:rsid w:val="00783CE6"/>
    <w:rsid w:val="00785ADA"/>
    <w:rsid w:val="007A3C8A"/>
    <w:rsid w:val="007A43BD"/>
    <w:rsid w:val="007A5D66"/>
    <w:rsid w:val="007A6B3B"/>
    <w:rsid w:val="007A7F42"/>
    <w:rsid w:val="007B1339"/>
    <w:rsid w:val="007B520D"/>
    <w:rsid w:val="007B5AC3"/>
    <w:rsid w:val="007C0366"/>
    <w:rsid w:val="007C096D"/>
    <w:rsid w:val="007C3080"/>
    <w:rsid w:val="007C3690"/>
    <w:rsid w:val="007C4DD6"/>
    <w:rsid w:val="007C5921"/>
    <w:rsid w:val="007D10F9"/>
    <w:rsid w:val="007D1880"/>
    <w:rsid w:val="007D2263"/>
    <w:rsid w:val="007D39A7"/>
    <w:rsid w:val="007D611C"/>
    <w:rsid w:val="007D6D97"/>
    <w:rsid w:val="007E4BE9"/>
    <w:rsid w:val="007E794D"/>
    <w:rsid w:val="007E7ABD"/>
    <w:rsid w:val="007F09B5"/>
    <w:rsid w:val="007F2215"/>
    <w:rsid w:val="007F3C94"/>
    <w:rsid w:val="007F3DCD"/>
    <w:rsid w:val="007F584B"/>
    <w:rsid w:val="007F766E"/>
    <w:rsid w:val="007F7DE5"/>
    <w:rsid w:val="00800087"/>
    <w:rsid w:val="0080247A"/>
    <w:rsid w:val="00802E78"/>
    <w:rsid w:val="00805328"/>
    <w:rsid w:val="0080532A"/>
    <w:rsid w:val="008062FF"/>
    <w:rsid w:val="00806D8A"/>
    <w:rsid w:val="00807026"/>
    <w:rsid w:val="00820835"/>
    <w:rsid w:val="00823246"/>
    <w:rsid w:val="00837DFD"/>
    <w:rsid w:val="00846F36"/>
    <w:rsid w:val="00851074"/>
    <w:rsid w:val="008523F7"/>
    <w:rsid w:val="00854A27"/>
    <w:rsid w:val="00856486"/>
    <w:rsid w:val="00856572"/>
    <w:rsid w:val="008565CC"/>
    <w:rsid w:val="008632DE"/>
    <w:rsid w:val="008675B8"/>
    <w:rsid w:val="0087506B"/>
    <w:rsid w:val="008770C9"/>
    <w:rsid w:val="008809C8"/>
    <w:rsid w:val="008821E6"/>
    <w:rsid w:val="00882D29"/>
    <w:rsid w:val="00886B7B"/>
    <w:rsid w:val="0089177F"/>
    <w:rsid w:val="00892F3D"/>
    <w:rsid w:val="0089400C"/>
    <w:rsid w:val="008958C2"/>
    <w:rsid w:val="008962E7"/>
    <w:rsid w:val="008A4B29"/>
    <w:rsid w:val="008B5F74"/>
    <w:rsid w:val="008B7B4B"/>
    <w:rsid w:val="008C27F2"/>
    <w:rsid w:val="008C305F"/>
    <w:rsid w:val="008C537F"/>
    <w:rsid w:val="008D063A"/>
    <w:rsid w:val="008D5869"/>
    <w:rsid w:val="008D618A"/>
    <w:rsid w:val="008D6D55"/>
    <w:rsid w:val="008E4CA8"/>
    <w:rsid w:val="008E59BC"/>
    <w:rsid w:val="008F1427"/>
    <w:rsid w:val="009021DA"/>
    <w:rsid w:val="00903A03"/>
    <w:rsid w:val="009052F0"/>
    <w:rsid w:val="009065FE"/>
    <w:rsid w:val="009140FF"/>
    <w:rsid w:val="00915966"/>
    <w:rsid w:val="0091692F"/>
    <w:rsid w:val="009225B2"/>
    <w:rsid w:val="0092299E"/>
    <w:rsid w:val="009243FF"/>
    <w:rsid w:val="009251B1"/>
    <w:rsid w:val="009379AB"/>
    <w:rsid w:val="00937DC1"/>
    <w:rsid w:val="0094077F"/>
    <w:rsid w:val="00941396"/>
    <w:rsid w:val="00941695"/>
    <w:rsid w:val="009448CB"/>
    <w:rsid w:val="00951825"/>
    <w:rsid w:val="00951B25"/>
    <w:rsid w:val="00952C97"/>
    <w:rsid w:val="009539D9"/>
    <w:rsid w:val="00966350"/>
    <w:rsid w:val="0097383B"/>
    <w:rsid w:val="00974442"/>
    <w:rsid w:val="00977F06"/>
    <w:rsid w:val="009813A0"/>
    <w:rsid w:val="00981616"/>
    <w:rsid w:val="009828DC"/>
    <w:rsid w:val="0098476F"/>
    <w:rsid w:val="00984D78"/>
    <w:rsid w:val="00985324"/>
    <w:rsid w:val="009862ED"/>
    <w:rsid w:val="0098722C"/>
    <w:rsid w:val="009878AC"/>
    <w:rsid w:val="00993447"/>
    <w:rsid w:val="009A5335"/>
    <w:rsid w:val="009A54E6"/>
    <w:rsid w:val="009A6E00"/>
    <w:rsid w:val="009A6EA6"/>
    <w:rsid w:val="009A7922"/>
    <w:rsid w:val="009B085F"/>
    <w:rsid w:val="009B4420"/>
    <w:rsid w:val="009B47C2"/>
    <w:rsid w:val="009C43EF"/>
    <w:rsid w:val="009C471F"/>
    <w:rsid w:val="009C71EC"/>
    <w:rsid w:val="009D17D2"/>
    <w:rsid w:val="009D6843"/>
    <w:rsid w:val="009E4D10"/>
    <w:rsid w:val="009F1B80"/>
    <w:rsid w:val="009F24A4"/>
    <w:rsid w:val="009F2906"/>
    <w:rsid w:val="009F2B2B"/>
    <w:rsid w:val="009F2CF1"/>
    <w:rsid w:val="009F394E"/>
    <w:rsid w:val="009F5BBC"/>
    <w:rsid w:val="009F7321"/>
    <w:rsid w:val="00A03112"/>
    <w:rsid w:val="00A07A69"/>
    <w:rsid w:val="00A205A5"/>
    <w:rsid w:val="00A20E75"/>
    <w:rsid w:val="00A247BD"/>
    <w:rsid w:val="00A25935"/>
    <w:rsid w:val="00A263C3"/>
    <w:rsid w:val="00A26D57"/>
    <w:rsid w:val="00A30E6B"/>
    <w:rsid w:val="00A351EA"/>
    <w:rsid w:val="00A352B8"/>
    <w:rsid w:val="00A3583D"/>
    <w:rsid w:val="00A36173"/>
    <w:rsid w:val="00A408E9"/>
    <w:rsid w:val="00A4231B"/>
    <w:rsid w:val="00A444BE"/>
    <w:rsid w:val="00A46864"/>
    <w:rsid w:val="00A471B5"/>
    <w:rsid w:val="00A51DB3"/>
    <w:rsid w:val="00A52725"/>
    <w:rsid w:val="00A549B6"/>
    <w:rsid w:val="00A566E6"/>
    <w:rsid w:val="00A57E73"/>
    <w:rsid w:val="00A61A2D"/>
    <w:rsid w:val="00A624A8"/>
    <w:rsid w:val="00A62FF5"/>
    <w:rsid w:val="00A639ED"/>
    <w:rsid w:val="00A67108"/>
    <w:rsid w:val="00A679BA"/>
    <w:rsid w:val="00A733FD"/>
    <w:rsid w:val="00A74392"/>
    <w:rsid w:val="00A77176"/>
    <w:rsid w:val="00A83FAA"/>
    <w:rsid w:val="00A84005"/>
    <w:rsid w:val="00A910D7"/>
    <w:rsid w:val="00A94BEB"/>
    <w:rsid w:val="00AC06B0"/>
    <w:rsid w:val="00AC418B"/>
    <w:rsid w:val="00AC675B"/>
    <w:rsid w:val="00AD0854"/>
    <w:rsid w:val="00AD2865"/>
    <w:rsid w:val="00AD2EF9"/>
    <w:rsid w:val="00AD5EAA"/>
    <w:rsid w:val="00AE1237"/>
    <w:rsid w:val="00AE6528"/>
    <w:rsid w:val="00AF2AFA"/>
    <w:rsid w:val="00AF2BE6"/>
    <w:rsid w:val="00AF32F2"/>
    <w:rsid w:val="00AF34F9"/>
    <w:rsid w:val="00AF3543"/>
    <w:rsid w:val="00AF433A"/>
    <w:rsid w:val="00AF6DC9"/>
    <w:rsid w:val="00AF759D"/>
    <w:rsid w:val="00B00EDB"/>
    <w:rsid w:val="00B046D0"/>
    <w:rsid w:val="00B054AC"/>
    <w:rsid w:val="00B12E8F"/>
    <w:rsid w:val="00B15E1A"/>
    <w:rsid w:val="00B213AD"/>
    <w:rsid w:val="00B21B8A"/>
    <w:rsid w:val="00B23A0F"/>
    <w:rsid w:val="00B33555"/>
    <w:rsid w:val="00B426CB"/>
    <w:rsid w:val="00B44660"/>
    <w:rsid w:val="00B460C7"/>
    <w:rsid w:val="00B500AF"/>
    <w:rsid w:val="00B5075C"/>
    <w:rsid w:val="00B50F4D"/>
    <w:rsid w:val="00B52DA1"/>
    <w:rsid w:val="00B53E5D"/>
    <w:rsid w:val="00B54AEA"/>
    <w:rsid w:val="00B55BB4"/>
    <w:rsid w:val="00B56DBA"/>
    <w:rsid w:val="00B604AE"/>
    <w:rsid w:val="00B626BA"/>
    <w:rsid w:val="00B63002"/>
    <w:rsid w:val="00B7749D"/>
    <w:rsid w:val="00B77884"/>
    <w:rsid w:val="00B808F0"/>
    <w:rsid w:val="00B8361E"/>
    <w:rsid w:val="00B86510"/>
    <w:rsid w:val="00B929B0"/>
    <w:rsid w:val="00B9437E"/>
    <w:rsid w:val="00B95EA2"/>
    <w:rsid w:val="00B96C91"/>
    <w:rsid w:val="00BA0A87"/>
    <w:rsid w:val="00BA6747"/>
    <w:rsid w:val="00BA7A5F"/>
    <w:rsid w:val="00BB01C0"/>
    <w:rsid w:val="00BB20D5"/>
    <w:rsid w:val="00BB3028"/>
    <w:rsid w:val="00BC64C6"/>
    <w:rsid w:val="00BE0C9B"/>
    <w:rsid w:val="00BE4206"/>
    <w:rsid w:val="00BE59AD"/>
    <w:rsid w:val="00BE6E7C"/>
    <w:rsid w:val="00BE753F"/>
    <w:rsid w:val="00BF080C"/>
    <w:rsid w:val="00BF2651"/>
    <w:rsid w:val="00BF34F4"/>
    <w:rsid w:val="00C02C1D"/>
    <w:rsid w:val="00C05692"/>
    <w:rsid w:val="00C072D3"/>
    <w:rsid w:val="00C101A6"/>
    <w:rsid w:val="00C10CB7"/>
    <w:rsid w:val="00C1584A"/>
    <w:rsid w:val="00C161EA"/>
    <w:rsid w:val="00C169F2"/>
    <w:rsid w:val="00C215BF"/>
    <w:rsid w:val="00C217DB"/>
    <w:rsid w:val="00C25D0A"/>
    <w:rsid w:val="00C31A40"/>
    <w:rsid w:val="00C3295F"/>
    <w:rsid w:val="00C36909"/>
    <w:rsid w:val="00C40A07"/>
    <w:rsid w:val="00C42AF1"/>
    <w:rsid w:val="00C4431D"/>
    <w:rsid w:val="00C445BB"/>
    <w:rsid w:val="00C44A4D"/>
    <w:rsid w:val="00C51FBE"/>
    <w:rsid w:val="00C54B67"/>
    <w:rsid w:val="00C54FAE"/>
    <w:rsid w:val="00C61BEE"/>
    <w:rsid w:val="00C63316"/>
    <w:rsid w:val="00C645AE"/>
    <w:rsid w:val="00C646D0"/>
    <w:rsid w:val="00C67549"/>
    <w:rsid w:val="00C70BD7"/>
    <w:rsid w:val="00C71E89"/>
    <w:rsid w:val="00C749B0"/>
    <w:rsid w:val="00C75A73"/>
    <w:rsid w:val="00C768AF"/>
    <w:rsid w:val="00C82A3B"/>
    <w:rsid w:val="00C82CCE"/>
    <w:rsid w:val="00C843F0"/>
    <w:rsid w:val="00C8749C"/>
    <w:rsid w:val="00C93A6D"/>
    <w:rsid w:val="00C96CB0"/>
    <w:rsid w:val="00C9709C"/>
    <w:rsid w:val="00CA120A"/>
    <w:rsid w:val="00CA3F59"/>
    <w:rsid w:val="00CB0627"/>
    <w:rsid w:val="00CC18A7"/>
    <w:rsid w:val="00CC2DDB"/>
    <w:rsid w:val="00CC6AEF"/>
    <w:rsid w:val="00CC708D"/>
    <w:rsid w:val="00CC7241"/>
    <w:rsid w:val="00CC7B88"/>
    <w:rsid w:val="00CD0317"/>
    <w:rsid w:val="00CE248F"/>
    <w:rsid w:val="00CE3DC4"/>
    <w:rsid w:val="00CE43CE"/>
    <w:rsid w:val="00CE456D"/>
    <w:rsid w:val="00CE4BEA"/>
    <w:rsid w:val="00CE6219"/>
    <w:rsid w:val="00CF36DB"/>
    <w:rsid w:val="00CF7924"/>
    <w:rsid w:val="00D024C2"/>
    <w:rsid w:val="00D05695"/>
    <w:rsid w:val="00D07806"/>
    <w:rsid w:val="00D11AE5"/>
    <w:rsid w:val="00D11C68"/>
    <w:rsid w:val="00D120D6"/>
    <w:rsid w:val="00D139BF"/>
    <w:rsid w:val="00D162FB"/>
    <w:rsid w:val="00D25D47"/>
    <w:rsid w:val="00D32A3E"/>
    <w:rsid w:val="00D4208D"/>
    <w:rsid w:val="00D504CC"/>
    <w:rsid w:val="00D5240D"/>
    <w:rsid w:val="00D52E32"/>
    <w:rsid w:val="00D53F7E"/>
    <w:rsid w:val="00D54ACB"/>
    <w:rsid w:val="00D557F4"/>
    <w:rsid w:val="00D56F78"/>
    <w:rsid w:val="00D648AC"/>
    <w:rsid w:val="00D66266"/>
    <w:rsid w:val="00D707A5"/>
    <w:rsid w:val="00D72D21"/>
    <w:rsid w:val="00D74075"/>
    <w:rsid w:val="00D75D50"/>
    <w:rsid w:val="00D801AB"/>
    <w:rsid w:val="00D86FB7"/>
    <w:rsid w:val="00D9031A"/>
    <w:rsid w:val="00D971BE"/>
    <w:rsid w:val="00DA27D8"/>
    <w:rsid w:val="00DA2D23"/>
    <w:rsid w:val="00DA4E68"/>
    <w:rsid w:val="00DA64F5"/>
    <w:rsid w:val="00DB0E86"/>
    <w:rsid w:val="00DB1B26"/>
    <w:rsid w:val="00DB2956"/>
    <w:rsid w:val="00DB3C03"/>
    <w:rsid w:val="00DC6135"/>
    <w:rsid w:val="00DC6C2C"/>
    <w:rsid w:val="00DD0A1E"/>
    <w:rsid w:val="00DE4601"/>
    <w:rsid w:val="00DE5B14"/>
    <w:rsid w:val="00DE6A56"/>
    <w:rsid w:val="00DF6481"/>
    <w:rsid w:val="00DF684D"/>
    <w:rsid w:val="00DF6E22"/>
    <w:rsid w:val="00DF7CA6"/>
    <w:rsid w:val="00E000A0"/>
    <w:rsid w:val="00E0486C"/>
    <w:rsid w:val="00E04EA8"/>
    <w:rsid w:val="00E11751"/>
    <w:rsid w:val="00E1311E"/>
    <w:rsid w:val="00E14898"/>
    <w:rsid w:val="00E16567"/>
    <w:rsid w:val="00E17FD2"/>
    <w:rsid w:val="00E208DF"/>
    <w:rsid w:val="00E23320"/>
    <w:rsid w:val="00E23754"/>
    <w:rsid w:val="00E2486C"/>
    <w:rsid w:val="00E309F1"/>
    <w:rsid w:val="00E33B22"/>
    <w:rsid w:val="00E3661C"/>
    <w:rsid w:val="00E42377"/>
    <w:rsid w:val="00E4293A"/>
    <w:rsid w:val="00E42D2E"/>
    <w:rsid w:val="00E52F6C"/>
    <w:rsid w:val="00E536B8"/>
    <w:rsid w:val="00E630FD"/>
    <w:rsid w:val="00E6323F"/>
    <w:rsid w:val="00E6484A"/>
    <w:rsid w:val="00E65AEA"/>
    <w:rsid w:val="00E67AB6"/>
    <w:rsid w:val="00E70BC5"/>
    <w:rsid w:val="00E75747"/>
    <w:rsid w:val="00E80DBB"/>
    <w:rsid w:val="00E8311E"/>
    <w:rsid w:val="00E96F27"/>
    <w:rsid w:val="00EA0B1C"/>
    <w:rsid w:val="00EA1D5A"/>
    <w:rsid w:val="00EA69BE"/>
    <w:rsid w:val="00EB023D"/>
    <w:rsid w:val="00EB257F"/>
    <w:rsid w:val="00EB495A"/>
    <w:rsid w:val="00EB782D"/>
    <w:rsid w:val="00EC1387"/>
    <w:rsid w:val="00EC3A68"/>
    <w:rsid w:val="00ED23F1"/>
    <w:rsid w:val="00EE2088"/>
    <w:rsid w:val="00EE27E5"/>
    <w:rsid w:val="00EE63D3"/>
    <w:rsid w:val="00EF2399"/>
    <w:rsid w:val="00EF43F7"/>
    <w:rsid w:val="00EF4431"/>
    <w:rsid w:val="00EF769F"/>
    <w:rsid w:val="00EF7892"/>
    <w:rsid w:val="00F01FDA"/>
    <w:rsid w:val="00F01FFD"/>
    <w:rsid w:val="00F02DC6"/>
    <w:rsid w:val="00F045B4"/>
    <w:rsid w:val="00F1377C"/>
    <w:rsid w:val="00F20F67"/>
    <w:rsid w:val="00F228AB"/>
    <w:rsid w:val="00F23393"/>
    <w:rsid w:val="00F24B0C"/>
    <w:rsid w:val="00F27CC5"/>
    <w:rsid w:val="00F27F08"/>
    <w:rsid w:val="00F30294"/>
    <w:rsid w:val="00F31F23"/>
    <w:rsid w:val="00F33C20"/>
    <w:rsid w:val="00F36302"/>
    <w:rsid w:val="00F40DBB"/>
    <w:rsid w:val="00F43BBA"/>
    <w:rsid w:val="00F46B04"/>
    <w:rsid w:val="00F62BB8"/>
    <w:rsid w:val="00F637B5"/>
    <w:rsid w:val="00F662BA"/>
    <w:rsid w:val="00F6659A"/>
    <w:rsid w:val="00F73010"/>
    <w:rsid w:val="00F800C4"/>
    <w:rsid w:val="00F82F2C"/>
    <w:rsid w:val="00F832F5"/>
    <w:rsid w:val="00F91F07"/>
    <w:rsid w:val="00F93D11"/>
    <w:rsid w:val="00F948C6"/>
    <w:rsid w:val="00FA29DE"/>
    <w:rsid w:val="00FA43FB"/>
    <w:rsid w:val="00FA48CE"/>
    <w:rsid w:val="00FA4D32"/>
    <w:rsid w:val="00FA7B94"/>
    <w:rsid w:val="00FB2F6F"/>
    <w:rsid w:val="00FB358A"/>
    <w:rsid w:val="00FB635E"/>
    <w:rsid w:val="00FB6F08"/>
    <w:rsid w:val="00FB77E4"/>
    <w:rsid w:val="00FC13B5"/>
    <w:rsid w:val="00FC3059"/>
    <w:rsid w:val="00FD022C"/>
    <w:rsid w:val="00FD1774"/>
    <w:rsid w:val="00FD376E"/>
    <w:rsid w:val="00FE18D1"/>
    <w:rsid w:val="00FE2B0D"/>
    <w:rsid w:val="00FE57BE"/>
    <w:rsid w:val="00FE6655"/>
    <w:rsid w:val="00FF0F3E"/>
    <w:rsid w:val="00FF294A"/>
    <w:rsid w:val="00FF4F95"/>
    <w:rsid w:val="00FF532F"/>
    <w:rsid w:val="00FF590B"/>
    <w:rsid w:val="00FF6A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F9A72"/>
  <w15:docId w15:val="{6398C7FF-DC74-4811-A6CA-7F0853EC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E"/>
    <w:rPr>
      <w:sz w:val="24"/>
      <w:szCs w:val="24"/>
      <w:lang w:eastAsia="en-US"/>
    </w:rPr>
  </w:style>
  <w:style w:type="paragraph" w:styleId="Heading1">
    <w:name w:val="heading 1"/>
    <w:basedOn w:val="Normal"/>
    <w:next w:val="Normal"/>
    <w:link w:val="Heading1Char"/>
    <w:qFormat/>
    <w:rsid w:val="005C34EE"/>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65C7"/>
    <w:pPr>
      <w:tabs>
        <w:tab w:val="center" w:pos="4320"/>
        <w:tab w:val="right" w:pos="8640"/>
      </w:tabs>
    </w:pPr>
  </w:style>
  <w:style w:type="paragraph" w:styleId="Footer">
    <w:name w:val="footer"/>
    <w:basedOn w:val="Normal"/>
    <w:rsid w:val="001565C7"/>
    <w:pPr>
      <w:tabs>
        <w:tab w:val="center" w:pos="4320"/>
        <w:tab w:val="right" w:pos="8640"/>
      </w:tabs>
    </w:pPr>
  </w:style>
  <w:style w:type="character" w:styleId="PageNumber">
    <w:name w:val="page number"/>
    <w:basedOn w:val="DefaultParagraphFont"/>
    <w:rsid w:val="001565C7"/>
  </w:style>
  <w:style w:type="table" w:styleId="TableGrid">
    <w:name w:val="Table Grid"/>
    <w:basedOn w:val="TableNormal"/>
    <w:rsid w:val="00A8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2F6C"/>
    <w:rPr>
      <w:rFonts w:ascii="Tahoma" w:hAnsi="Tahoma" w:cs="Tahoma"/>
      <w:sz w:val="16"/>
      <w:szCs w:val="16"/>
    </w:rPr>
  </w:style>
  <w:style w:type="paragraph" w:styleId="BodyText2">
    <w:name w:val="Body Text 2"/>
    <w:basedOn w:val="Normal"/>
    <w:rsid w:val="00674AB7"/>
    <w:rPr>
      <w:rFonts w:ascii="Arial" w:hAnsi="Arial" w:cs="Arial"/>
      <w:i/>
      <w:iCs/>
    </w:rPr>
  </w:style>
  <w:style w:type="paragraph" w:styleId="BodyTextIndent3">
    <w:name w:val="Body Text Indent 3"/>
    <w:basedOn w:val="Normal"/>
    <w:rsid w:val="00674AB7"/>
    <w:pPr>
      <w:ind w:left="36" w:hanging="36"/>
    </w:pPr>
    <w:rPr>
      <w:rFonts w:ascii="Arial" w:hAnsi="Arial" w:cs="Arial"/>
    </w:rPr>
  </w:style>
  <w:style w:type="character" w:customStyle="1" w:styleId="HeaderChar">
    <w:name w:val="Header Char"/>
    <w:link w:val="Header"/>
    <w:rsid w:val="00047C25"/>
    <w:rPr>
      <w:sz w:val="24"/>
      <w:szCs w:val="24"/>
      <w:lang w:eastAsia="en-US"/>
    </w:rPr>
  </w:style>
  <w:style w:type="character" w:customStyle="1" w:styleId="Heading1Char">
    <w:name w:val="Heading 1 Char"/>
    <w:link w:val="Heading1"/>
    <w:rsid w:val="00570123"/>
    <w:rPr>
      <w:rFonts w:ascii="Arial" w:hAnsi="Arial" w:cs="Arial"/>
      <w:b/>
      <w:bCs/>
      <w:sz w:val="24"/>
      <w:szCs w:val="24"/>
      <w:lang w:eastAsia="en-US"/>
    </w:rPr>
  </w:style>
  <w:style w:type="character" w:styleId="Hyperlink">
    <w:name w:val="Hyperlink"/>
    <w:rsid w:val="00570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895">
      <w:bodyDiv w:val="1"/>
      <w:marLeft w:val="0"/>
      <w:marRight w:val="0"/>
      <w:marTop w:val="0"/>
      <w:marBottom w:val="0"/>
      <w:divBdr>
        <w:top w:val="none" w:sz="0" w:space="0" w:color="auto"/>
        <w:left w:val="none" w:sz="0" w:space="0" w:color="auto"/>
        <w:bottom w:val="none" w:sz="0" w:space="0" w:color="auto"/>
        <w:right w:val="none" w:sz="0" w:space="0" w:color="auto"/>
      </w:divBdr>
    </w:div>
    <w:div w:id="197007490">
      <w:bodyDiv w:val="1"/>
      <w:marLeft w:val="0"/>
      <w:marRight w:val="0"/>
      <w:marTop w:val="0"/>
      <w:marBottom w:val="0"/>
      <w:divBdr>
        <w:top w:val="none" w:sz="0" w:space="0" w:color="auto"/>
        <w:left w:val="none" w:sz="0" w:space="0" w:color="auto"/>
        <w:bottom w:val="none" w:sz="0" w:space="0" w:color="auto"/>
        <w:right w:val="none" w:sz="0" w:space="0" w:color="auto"/>
      </w:divBdr>
    </w:div>
    <w:div w:id="346760529">
      <w:bodyDiv w:val="1"/>
      <w:marLeft w:val="0"/>
      <w:marRight w:val="0"/>
      <w:marTop w:val="0"/>
      <w:marBottom w:val="0"/>
      <w:divBdr>
        <w:top w:val="none" w:sz="0" w:space="0" w:color="auto"/>
        <w:left w:val="none" w:sz="0" w:space="0" w:color="auto"/>
        <w:bottom w:val="none" w:sz="0" w:space="0" w:color="auto"/>
        <w:right w:val="none" w:sz="0" w:space="0" w:color="auto"/>
      </w:divBdr>
    </w:div>
    <w:div w:id="539441660">
      <w:bodyDiv w:val="1"/>
      <w:marLeft w:val="0"/>
      <w:marRight w:val="0"/>
      <w:marTop w:val="0"/>
      <w:marBottom w:val="0"/>
      <w:divBdr>
        <w:top w:val="none" w:sz="0" w:space="0" w:color="auto"/>
        <w:left w:val="none" w:sz="0" w:space="0" w:color="auto"/>
        <w:bottom w:val="none" w:sz="0" w:space="0" w:color="auto"/>
        <w:right w:val="none" w:sz="0" w:space="0" w:color="auto"/>
      </w:divBdr>
    </w:div>
    <w:div w:id="765538237">
      <w:bodyDiv w:val="1"/>
      <w:marLeft w:val="0"/>
      <w:marRight w:val="0"/>
      <w:marTop w:val="0"/>
      <w:marBottom w:val="0"/>
      <w:divBdr>
        <w:top w:val="none" w:sz="0" w:space="0" w:color="auto"/>
        <w:left w:val="none" w:sz="0" w:space="0" w:color="auto"/>
        <w:bottom w:val="none" w:sz="0" w:space="0" w:color="auto"/>
        <w:right w:val="none" w:sz="0" w:space="0" w:color="auto"/>
      </w:divBdr>
    </w:div>
    <w:div w:id="1213230911">
      <w:bodyDiv w:val="1"/>
      <w:marLeft w:val="0"/>
      <w:marRight w:val="0"/>
      <w:marTop w:val="0"/>
      <w:marBottom w:val="0"/>
      <w:divBdr>
        <w:top w:val="none" w:sz="0" w:space="0" w:color="auto"/>
        <w:left w:val="none" w:sz="0" w:space="0" w:color="auto"/>
        <w:bottom w:val="none" w:sz="0" w:space="0" w:color="auto"/>
        <w:right w:val="none" w:sz="0" w:space="0" w:color="auto"/>
      </w:divBdr>
      <w:divsChild>
        <w:div w:id="337464247">
          <w:marLeft w:val="150"/>
          <w:marRight w:val="150"/>
          <w:marTop w:val="0"/>
          <w:marBottom w:val="150"/>
          <w:divBdr>
            <w:top w:val="none" w:sz="0" w:space="0" w:color="auto"/>
            <w:left w:val="none" w:sz="0" w:space="0" w:color="auto"/>
            <w:bottom w:val="none" w:sz="0" w:space="0" w:color="auto"/>
            <w:right w:val="none" w:sz="0" w:space="0" w:color="auto"/>
          </w:divBdr>
          <w:divsChild>
            <w:div w:id="215552328">
              <w:marLeft w:val="0"/>
              <w:marRight w:val="0"/>
              <w:marTop w:val="0"/>
              <w:marBottom w:val="0"/>
              <w:divBdr>
                <w:top w:val="none" w:sz="0" w:space="0" w:color="auto"/>
                <w:left w:val="none" w:sz="0" w:space="0" w:color="auto"/>
                <w:bottom w:val="none" w:sz="0" w:space="0" w:color="auto"/>
                <w:right w:val="none" w:sz="0" w:space="0" w:color="auto"/>
              </w:divBdr>
              <w:divsChild>
                <w:div w:id="33501341">
                  <w:marLeft w:val="0"/>
                  <w:marRight w:val="0"/>
                  <w:marTop w:val="0"/>
                  <w:marBottom w:val="0"/>
                  <w:divBdr>
                    <w:top w:val="none" w:sz="0" w:space="0" w:color="auto"/>
                    <w:left w:val="none" w:sz="0" w:space="0" w:color="auto"/>
                    <w:bottom w:val="none" w:sz="0" w:space="0" w:color="auto"/>
                    <w:right w:val="none" w:sz="0" w:space="0" w:color="auto"/>
                  </w:divBdr>
                </w:div>
                <w:div w:id="79255682">
                  <w:marLeft w:val="0"/>
                  <w:marRight w:val="0"/>
                  <w:marTop w:val="0"/>
                  <w:marBottom w:val="0"/>
                  <w:divBdr>
                    <w:top w:val="none" w:sz="0" w:space="0" w:color="auto"/>
                    <w:left w:val="none" w:sz="0" w:space="0" w:color="auto"/>
                    <w:bottom w:val="none" w:sz="0" w:space="0" w:color="auto"/>
                    <w:right w:val="none" w:sz="0" w:space="0" w:color="auto"/>
                  </w:divBdr>
                </w:div>
                <w:div w:id="228732074">
                  <w:marLeft w:val="0"/>
                  <w:marRight w:val="0"/>
                  <w:marTop w:val="0"/>
                  <w:marBottom w:val="0"/>
                  <w:divBdr>
                    <w:top w:val="none" w:sz="0" w:space="0" w:color="auto"/>
                    <w:left w:val="none" w:sz="0" w:space="0" w:color="auto"/>
                    <w:bottom w:val="none" w:sz="0" w:space="0" w:color="auto"/>
                    <w:right w:val="none" w:sz="0" w:space="0" w:color="auto"/>
                  </w:divBdr>
                </w:div>
                <w:div w:id="333529425">
                  <w:marLeft w:val="0"/>
                  <w:marRight w:val="0"/>
                  <w:marTop w:val="0"/>
                  <w:marBottom w:val="0"/>
                  <w:divBdr>
                    <w:top w:val="none" w:sz="0" w:space="0" w:color="auto"/>
                    <w:left w:val="none" w:sz="0" w:space="0" w:color="auto"/>
                    <w:bottom w:val="none" w:sz="0" w:space="0" w:color="auto"/>
                    <w:right w:val="none" w:sz="0" w:space="0" w:color="auto"/>
                  </w:divBdr>
                </w:div>
                <w:div w:id="367872486">
                  <w:marLeft w:val="0"/>
                  <w:marRight w:val="0"/>
                  <w:marTop w:val="0"/>
                  <w:marBottom w:val="0"/>
                  <w:divBdr>
                    <w:top w:val="none" w:sz="0" w:space="0" w:color="auto"/>
                    <w:left w:val="none" w:sz="0" w:space="0" w:color="auto"/>
                    <w:bottom w:val="none" w:sz="0" w:space="0" w:color="auto"/>
                    <w:right w:val="none" w:sz="0" w:space="0" w:color="auto"/>
                  </w:divBdr>
                </w:div>
                <w:div w:id="412775279">
                  <w:marLeft w:val="0"/>
                  <w:marRight w:val="0"/>
                  <w:marTop w:val="0"/>
                  <w:marBottom w:val="0"/>
                  <w:divBdr>
                    <w:top w:val="none" w:sz="0" w:space="0" w:color="auto"/>
                    <w:left w:val="none" w:sz="0" w:space="0" w:color="auto"/>
                    <w:bottom w:val="none" w:sz="0" w:space="0" w:color="auto"/>
                    <w:right w:val="none" w:sz="0" w:space="0" w:color="auto"/>
                  </w:divBdr>
                </w:div>
                <w:div w:id="443351390">
                  <w:marLeft w:val="0"/>
                  <w:marRight w:val="0"/>
                  <w:marTop w:val="0"/>
                  <w:marBottom w:val="0"/>
                  <w:divBdr>
                    <w:top w:val="none" w:sz="0" w:space="0" w:color="auto"/>
                    <w:left w:val="none" w:sz="0" w:space="0" w:color="auto"/>
                    <w:bottom w:val="none" w:sz="0" w:space="0" w:color="auto"/>
                    <w:right w:val="none" w:sz="0" w:space="0" w:color="auto"/>
                  </w:divBdr>
                </w:div>
                <w:div w:id="512304669">
                  <w:marLeft w:val="0"/>
                  <w:marRight w:val="0"/>
                  <w:marTop w:val="0"/>
                  <w:marBottom w:val="0"/>
                  <w:divBdr>
                    <w:top w:val="none" w:sz="0" w:space="0" w:color="auto"/>
                    <w:left w:val="none" w:sz="0" w:space="0" w:color="auto"/>
                    <w:bottom w:val="none" w:sz="0" w:space="0" w:color="auto"/>
                    <w:right w:val="none" w:sz="0" w:space="0" w:color="auto"/>
                  </w:divBdr>
                </w:div>
                <w:div w:id="831145757">
                  <w:marLeft w:val="0"/>
                  <w:marRight w:val="0"/>
                  <w:marTop w:val="0"/>
                  <w:marBottom w:val="0"/>
                  <w:divBdr>
                    <w:top w:val="none" w:sz="0" w:space="0" w:color="auto"/>
                    <w:left w:val="none" w:sz="0" w:space="0" w:color="auto"/>
                    <w:bottom w:val="none" w:sz="0" w:space="0" w:color="auto"/>
                    <w:right w:val="none" w:sz="0" w:space="0" w:color="auto"/>
                  </w:divBdr>
                </w:div>
                <w:div w:id="968969840">
                  <w:marLeft w:val="0"/>
                  <w:marRight w:val="0"/>
                  <w:marTop w:val="0"/>
                  <w:marBottom w:val="0"/>
                  <w:divBdr>
                    <w:top w:val="none" w:sz="0" w:space="0" w:color="auto"/>
                    <w:left w:val="none" w:sz="0" w:space="0" w:color="auto"/>
                    <w:bottom w:val="none" w:sz="0" w:space="0" w:color="auto"/>
                    <w:right w:val="none" w:sz="0" w:space="0" w:color="auto"/>
                  </w:divBdr>
                </w:div>
                <w:div w:id="1002704523">
                  <w:marLeft w:val="0"/>
                  <w:marRight w:val="0"/>
                  <w:marTop w:val="0"/>
                  <w:marBottom w:val="0"/>
                  <w:divBdr>
                    <w:top w:val="none" w:sz="0" w:space="0" w:color="auto"/>
                    <w:left w:val="none" w:sz="0" w:space="0" w:color="auto"/>
                    <w:bottom w:val="none" w:sz="0" w:space="0" w:color="auto"/>
                    <w:right w:val="none" w:sz="0" w:space="0" w:color="auto"/>
                  </w:divBdr>
                </w:div>
                <w:div w:id="1307783751">
                  <w:marLeft w:val="0"/>
                  <w:marRight w:val="0"/>
                  <w:marTop w:val="0"/>
                  <w:marBottom w:val="0"/>
                  <w:divBdr>
                    <w:top w:val="none" w:sz="0" w:space="0" w:color="auto"/>
                    <w:left w:val="none" w:sz="0" w:space="0" w:color="auto"/>
                    <w:bottom w:val="none" w:sz="0" w:space="0" w:color="auto"/>
                    <w:right w:val="none" w:sz="0" w:space="0" w:color="auto"/>
                  </w:divBdr>
                </w:div>
                <w:div w:id="1349022418">
                  <w:marLeft w:val="0"/>
                  <w:marRight w:val="0"/>
                  <w:marTop w:val="0"/>
                  <w:marBottom w:val="0"/>
                  <w:divBdr>
                    <w:top w:val="none" w:sz="0" w:space="0" w:color="auto"/>
                    <w:left w:val="none" w:sz="0" w:space="0" w:color="auto"/>
                    <w:bottom w:val="none" w:sz="0" w:space="0" w:color="auto"/>
                    <w:right w:val="none" w:sz="0" w:space="0" w:color="auto"/>
                  </w:divBdr>
                </w:div>
                <w:div w:id="1533878555">
                  <w:marLeft w:val="0"/>
                  <w:marRight w:val="0"/>
                  <w:marTop w:val="0"/>
                  <w:marBottom w:val="0"/>
                  <w:divBdr>
                    <w:top w:val="none" w:sz="0" w:space="0" w:color="auto"/>
                    <w:left w:val="none" w:sz="0" w:space="0" w:color="auto"/>
                    <w:bottom w:val="none" w:sz="0" w:space="0" w:color="auto"/>
                    <w:right w:val="none" w:sz="0" w:space="0" w:color="auto"/>
                  </w:divBdr>
                </w:div>
                <w:div w:id="1637368535">
                  <w:marLeft w:val="0"/>
                  <w:marRight w:val="0"/>
                  <w:marTop w:val="0"/>
                  <w:marBottom w:val="0"/>
                  <w:divBdr>
                    <w:top w:val="none" w:sz="0" w:space="0" w:color="auto"/>
                    <w:left w:val="none" w:sz="0" w:space="0" w:color="auto"/>
                    <w:bottom w:val="none" w:sz="0" w:space="0" w:color="auto"/>
                    <w:right w:val="none" w:sz="0" w:space="0" w:color="auto"/>
                  </w:divBdr>
                </w:div>
                <w:div w:id="1990161897">
                  <w:marLeft w:val="0"/>
                  <w:marRight w:val="0"/>
                  <w:marTop w:val="0"/>
                  <w:marBottom w:val="0"/>
                  <w:divBdr>
                    <w:top w:val="none" w:sz="0" w:space="0" w:color="auto"/>
                    <w:left w:val="none" w:sz="0" w:space="0" w:color="auto"/>
                    <w:bottom w:val="none" w:sz="0" w:space="0" w:color="auto"/>
                    <w:right w:val="none" w:sz="0" w:space="0" w:color="auto"/>
                  </w:divBdr>
                </w:div>
                <w:div w:id="20124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Documents\New%20Bethel%20folder%20Logo\DCF%20-%20008%20-%20Application%20For%20Employ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44BE-829B-4413-B2E1-35261D0D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 - 008 - Application For Employment.dot</Template>
  <TotalTime>1</TotalTime>
  <Pages>10</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Cambian Group</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dc:creator>
  <cp:lastModifiedBy>Ennie Mupoto</cp:lastModifiedBy>
  <cp:revision>3</cp:revision>
  <cp:lastPrinted>2015-11-09T15:16:00Z</cp:lastPrinted>
  <dcterms:created xsi:type="dcterms:W3CDTF">2021-03-01T14:17:00Z</dcterms:created>
  <dcterms:modified xsi:type="dcterms:W3CDTF">2023-11-21T15:13:00Z</dcterms:modified>
</cp:coreProperties>
</file>